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B124" w14:textId="77777777" w:rsidR="00044B60" w:rsidRPr="00751659" w:rsidRDefault="00044B60" w:rsidP="00044B60">
      <w:pPr>
        <w:rPr>
          <w:rFonts w:asciiTheme="minorHAnsi" w:hAnsiTheme="minorHAnsi" w:cstheme="minorHAnsi"/>
          <w:b/>
          <w:bCs/>
          <w:i/>
          <w:iCs/>
          <w:color w:val="FFC000" w:themeColor="accent4"/>
        </w:rPr>
      </w:pP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>Template</w:t>
      </w:r>
      <w:r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intranet:</w:t>
      </w: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startmoment LifeCheck</w:t>
      </w:r>
    </w:p>
    <w:p w14:paraId="0C48B07C" w14:textId="77777777" w:rsidR="00044B60" w:rsidRPr="005F0E97" w:rsidRDefault="00044B60" w:rsidP="00044B60">
      <w:pPr>
        <w:rPr>
          <w:rFonts w:asciiTheme="minorHAnsi" w:hAnsiTheme="minorHAnsi" w:cstheme="minorHAnsi"/>
          <w:b/>
          <w:bCs/>
        </w:rPr>
      </w:pPr>
    </w:p>
    <w:p w14:paraId="5BA748EE" w14:textId="77777777" w:rsidR="00044B60" w:rsidRPr="00E97012" w:rsidRDefault="00044B60" w:rsidP="00044B60">
      <w:pPr>
        <w:rPr>
          <w:rFonts w:asciiTheme="minorHAnsi" w:hAnsiTheme="minorHAnsi" w:cstheme="minorHAnsi"/>
          <w:b/>
          <w:bCs/>
        </w:rPr>
      </w:pPr>
      <w:r w:rsidRPr="00751659">
        <w:rPr>
          <w:rFonts w:asciiTheme="minorHAnsi" w:hAnsiTheme="minorHAnsi" w:cstheme="minorHAnsi"/>
          <w:b/>
          <w:bCs/>
        </w:rPr>
        <w:t xml:space="preserve">Goed nieuws! </w:t>
      </w:r>
      <w:r w:rsidRPr="005F0E97">
        <w:rPr>
          <w:rFonts w:asciiTheme="minorHAnsi" w:hAnsiTheme="minorHAnsi" w:cstheme="minorHAnsi"/>
          <w:b/>
          <w:bCs/>
        </w:rPr>
        <w:t>LifeCheck is vandaag live!</w:t>
      </w:r>
      <w:r w:rsidRPr="005F0E97">
        <w:rPr>
          <w:rFonts w:asciiTheme="minorHAnsi" w:hAnsiTheme="minorHAnsi" w:cstheme="minorHAnsi"/>
          <w:b/>
          <w:bCs/>
        </w:rPr>
        <w:br/>
      </w:r>
      <w:r w:rsidRPr="005F0E97">
        <w:rPr>
          <w:rFonts w:asciiTheme="minorHAnsi" w:hAnsiTheme="minorHAnsi" w:cstheme="minorHAnsi"/>
        </w:rPr>
        <w:t xml:space="preserve">Wij </w:t>
      </w:r>
      <w:r w:rsidRPr="00751659">
        <w:rPr>
          <w:rFonts w:asciiTheme="minorHAnsi" w:hAnsiTheme="minorHAnsi" w:cstheme="minorHAnsi"/>
        </w:rPr>
        <w:t xml:space="preserve">vinden het belangrijk dat jij je je gezond en </w:t>
      </w:r>
      <w:r w:rsidRPr="005F0E97">
        <w:rPr>
          <w:rFonts w:asciiTheme="minorHAnsi" w:hAnsiTheme="minorHAnsi" w:cstheme="minorHAnsi"/>
        </w:rPr>
        <w:t xml:space="preserve">energiek </w:t>
      </w:r>
      <w:r w:rsidRPr="00751659">
        <w:rPr>
          <w:rFonts w:asciiTheme="minorHAnsi" w:hAnsiTheme="minorHAnsi" w:cstheme="minorHAnsi"/>
        </w:rPr>
        <w:t xml:space="preserve">voelt en </w:t>
      </w:r>
      <w:r w:rsidRPr="005F0E97">
        <w:rPr>
          <w:rFonts w:asciiTheme="minorHAnsi" w:hAnsiTheme="minorHAnsi" w:cstheme="minorHAnsi"/>
        </w:rPr>
        <w:t xml:space="preserve">met plezier aan het werk </w:t>
      </w:r>
      <w:r w:rsidRPr="00751659">
        <w:rPr>
          <w:rFonts w:asciiTheme="minorHAnsi" w:hAnsiTheme="minorHAnsi" w:cstheme="minorHAnsi"/>
        </w:rPr>
        <w:t xml:space="preserve">bent en </w:t>
      </w:r>
      <w:r w:rsidRPr="005F0E97">
        <w:rPr>
          <w:rFonts w:asciiTheme="minorHAnsi" w:hAnsiTheme="minorHAnsi" w:cstheme="minorHAnsi"/>
        </w:rPr>
        <w:t xml:space="preserve">blijft. Daarom kun je vanaf vandaag gebruikmaken van </w:t>
      </w:r>
      <w:r w:rsidRPr="005F0E97">
        <w:rPr>
          <w:rFonts w:asciiTheme="minorHAnsi" w:hAnsiTheme="minorHAnsi" w:cstheme="minorHAnsi"/>
          <w:b/>
          <w:bCs/>
        </w:rPr>
        <w:t>LifeCheck</w:t>
      </w:r>
      <w:r w:rsidRPr="005F0E97">
        <w:rPr>
          <w:rFonts w:asciiTheme="minorHAnsi" w:hAnsiTheme="minorHAnsi" w:cstheme="minorHAnsi"/>
        </w:rPr>
        <w:t xml:space="preserve"> – </w:t>
      </w:r>
      <w:r w:rsidRPr="00751659">
        <w:rPr>
          <w:rFonts w:asciiTheme="minorHAnsi" w:hAnsiTheme="minorHAnsi" w:cstheme="minorHAnsi"/>
        </w:rPr>
        <w:t>Het</w:t>
      </w:r>
      <w:r w:rsidRPr="005F0E97">
        <w:rPr>
          <w:rFonts w:asciiTheme="minorHAnsi" w:hAnsiTheme="minorHAnsi" w:cstheme="minorHAnsi"/>
        </w:rPr>
        <w:t xml:space="preserve"> online platform voor gratis, vertrouwelijke consulten en leefstijlprogramma’s. Of het nu gaat om (mentale) gezondheid, werkstress, voeding of andere vragen, LifeCheck helpt je snel en professioneel.</w:t>
      </w:r>
    </w:p>
    <w:p w14:paraId="3BA5C208" w14:textId="77777777" w:rsidR="00044B60" w:rsidRPr="005F0E97" w:rsidRDefault="00044B60" w:rsidP="00044B60">
      <w:pPr>
        <w:rPr>
          <w:rFonts w:asciiTheme="minorHAnsi" w:hAnsiTheme="minorHAnsi" w:cstheme="minorHAnsi"/>
        </w:rPr>
      </w:pPr>
    </w:p>
    <w:p w14:paraId="61117223" w14:textId="77777777" w:rsidR="00044B60" w:rsidRPr="005F0E97" w:rsidRDefault="00044B60" w:rsidP="00044B60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Zo meld je je aan:</w:t>
      </w:r>
    </w:p>
    <w:p w14:paraId="7554A29F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Ga naar </w:t>
      </w:r>
      <w:hyperlink r:id="rId11" w:history="1">
        <w:r w:rsidRPr="0096757C">
          <w:rPr>
            <w:rFonts w:asciiTheme="minorHAnsi" w:eastAsia="Aptos" w:hAnsiTheme="minorHAnsi" w:cstheme="minorHAnsi"/>
            <w:color w:val="0000FF"/>
            <w:szCs w:val="20"/>
            <w:u w:val="single"/>
          </w:rPr>
          <w:t>https://startjouw.lifecheck.nl/</w:t>
        </w:r>
      </w:hyperlink>
      <w:r w:rsidRPr="0096757C">
        <w:rPr>
          <w:rFonts w:asciiTheme="minorHAnsi" w:eastAsia="Aptos" w:hAnsiTheme="minorHAnsi" w:cstheme="minorHAnsi"/>
          <w:szCs w:val="20"/>
        </w:rPr>
        <w:t xml:space="preserve"> of download de LifeCheck-app via de QR-code.</w:t>
      </w:r>
    </w:p>
    <w:p w14:paraId="4AEF9BE8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Maak een account aan met je e-mailadres en de code: [NAAM ORGANISATIE] -jouwpersoneelsnummer (bijv. BEDRIJF-012345) </w:t>
      </w:r>
      <w:r w:rsidRPr="0096757C">
        <w:rPr>
          <w:rFonts w:asciiTheme="minorHAnsi" w:eastAsia="Aptos" w:hAnsiTheme="minorHAnsi" w:cstheme="minorHAnsi"/>
          <w:i/>
          <w:iCs/>
          <w:szCs w:val="20"/>
        </w:rPr>
        <w:t>Tip: Je personeelsnummer vind je op je loonstrook</w:t>
      </w:r>
    </w:p>
    <w:p w14:paraId="653CEDB8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>Klaar? Dan kun je direct aan de slag met consulten, coaching en leefstijlprogramma’s</w:t>
      </w:r>
    </w:p>
    <w:p w14:paraId="6D788EE6" w14:textId="77777777" w:rsidR="00044B60" w:rsidRPr="005F0E97" w:rsidRDefault="00044B60" w:rsidP="00044B60">
      <w:pPr>
        <w:ind w:left="720"/>
        <w:rPr>
          <w:rFonts w:asciiTheme="minorHAnsi" w:hAnsiTheme="minorHAnsi" w:cstheme="minorHAnsi"/>
        </w:rPr>
      </w:pPr>
    </w:p>
    <w:p w14:paraId="450EEC57" w14:textId="77777777" w:rsidR="00044B60" w:rsidRPr="00751659" w:rsidRDefault="00044B60" w:rsidP="00044B60">
      <w:pPr>
        <w:rPr>
          <w:rFonts w:asciiTheme="minorHAnsi" w:hAnsiTheme="minorHAnsi" w:cstheme="minorHAnsi"/>
        </w:rPr>
      </w:pPr>
      <w:r w:rsidRPr="005F0E97">
        <w:rPr>
          <w:rFonts w:asciiTheme="minorHAnsi" w:hAnsiTheme="minorHAnsi" w:cstheme="minorHAnsi"/>
        </w:rPr>
        <w:t>Geen zorgen: jouw privacy is helemaal veilig. Je gegevens gebruik je alleen om in te loggen</w:t>
      </w:r>
      <w:r w:rsidRPr="00751659">
        <w:rPr>
          <w:rFonts w:asciiTheme="minorHAnsi" w:hAnsiTheme="minorHAnsi" w:cstheme="minorHAnsi"/>
        </w:rPr>
        <w:t>,</w:t>
      </w:r>
      <w:r w:rsidRPr="005F0E97">
        <w:rPr>
          <w:rFonts w:asciiTheme="minorHAnsi" w:hAnsiTheme="minorHAnsi" w:cstheme="minorHAnsi"/>
        </w:rPr>
        <w:t xml:space="preserve"> wat je doet binnen LifeCheck blijft privé.</w:t>
      </w:r>
    </w:p>
    <w:p w14:paraId="688D96E7" w14:textId="77777777" w:rsidR="00044B60" w:rsidRPr="005F0E97" w:rsidRDefault="00044B60" w:rsidP="00044B60">
      <w:pPr>
        <w:rPr>
          <w:rFonts w:asciiTheme="minorHAnsi" w:hAnsiTheme="minorHAnsi" w:cstheme="minorHAnsi"/>
        </w:rPr>
      </w:pPr>
    </w:p>
    <w:p w14:paraId="1AE2F8D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Doe mee en werk samen met ons aan jouw vitaliteit!</w:t>
      </w:r>
    </w:p>
    <w:p w14:paraId="1070BFD9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07CB1B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  <w:r w:rsidRPr="00B30683">
        <w:rPr>
          <w:rFonts w:ascii="Lucida Sans Unicode" w:eastAsia="Aptos" w:hAnsi="Lucida Sans Unicode" w:cs="Times New Roman"/>
          <w:noProof/>
          <w:color w:val="002060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389E4A34" wp14:editId="2B9189BA">
            <wp:simplePos x="0" y="0"/>
            <wp:positionH relativeFrom="margin">
              <wp:posOffset>-26126</wp:posOffset>
            </wp:positionH>
            <wp:positionV relativeFrom="paragraph">
              <wp:posOffset>102999</wp:posOffset>
            </wp:positionV>
            <wp:extent cx="3228975" cy="2019300"/>
            <wp:effectExtent l="0" t="0" r="9525" b="0"/>
            <wp:wrapNone/>
            <wp:docPr id="1128738953" name="Afbeelding 2" descr="Afbeelding met tekst, schermopname, Lettertype, patr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0404" name="Afbeelding 2" descr="Afbeelding met tekst, schermopname, Lettertype, patroo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A70B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3D827E3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230A8C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FC76E8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0E7E62C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B75D12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61E543E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336A7EA9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789E467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00BF01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505ECA3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4F53D3A0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DEA739F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662741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A0BEA87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630E68F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D09A131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57992D8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74032B3A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C230B0D" w14:textId="77777777" w:rsidR="007503EE" w:rsidRPr="004A6D2B" w:rsidRDefault="007503EE" w:rsidP="004A6D2B">
      <w:pPr>
        <w:rPr>
          <w:rFonts w:ascii="Calibri" w:hAnsi="Calibri" w:cs="Calibri"/>
          <w:sz w:val="22"/>
          <w:szCs w:val="28"/>
        </w:rPr>
      </w:pPr>
    </w:p>
    <w:sectPr w:rsidR="007503EE" w:rsidRPr="004A6D2B" w:rsidSect="009D3E6C">
      <w:headerReference w:type="default" r:id="rId13"/>
      <w:type w:val="continuous"/>
      <w:pgSz w:w="11900" w:h="16820"/>
      <w:pgMar w:top="2211" w:right="624" w:bottom="1418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672B" w14:textId="77777777" w:rsidR="00C34F80" w:rsidRDefault="00C34F80" w:rsidP="0029718B">
      <w:pPr>
        <w:spacing w:line="240" w:lineRule="auto"/>
      </w:pPr>
      <w:r>
        <w:separator/>
      </w:r>
    </w:p>
  </w:endnote>
  <w:endnote w:type="continuationSeparator" w:id="0">
    <w:p w14:paraId="19EB0EB6" w14:textId="77777777" w:rsidR="00C34F80" w:rsidRDefault="00C34F80" w:rsidP="0029718B">
      <w:pPr>
        <w:spacing w:line="240" w:lineRule="auto"/>
      </w:pPr>
      <w:r>
        <w:continuationSeparator/>
      </w:r>
    </w:p>
  </w:endnote>
  <w:endnote w:type="continuationNotice" w:id="1">
    <w:p w14:paraId="3F600AEA" w14:textId="77777777" w:rsidR="00C34F80" w:rsidRDefault="00C34F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7A06" w14:textId="77777777" w:rsidR="00C34F80" w:rsidRDefault="00C34F80" w:rsidP="0029718B">
      <w:pPr>
        <w:spacing w:line="240" w:lineRule="auto"/>
      </w:pPr>
      <w:r>
        <w:separator/>
      </w:r>
    </w:p>
  </w:footnote>
  <w:footnote w:type="continuationSeparator" w:id="0">
    <w:p w14:paraId="79721D7F" w14:textId="77777777" w:rsidR="00C34F80" w:rsidRDefault="00C34F80" w:rsidP="0029718B">
      <w:pPr>
        <w:spacing w:line="240" w:lineRule="auto"/>
      </w:pPr>
      <w:r>
        <w:continuationSeparator/>
      </w:r>
    </w:p>
  </w:footnote>
  <w:footnote w:type="continuationNotice" w:id="1">
    <w:p w14:paraId="75501884" w14:textId="77777777" w:rsidR="00C34F80" w:rsidRDefault="00C34F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0F25" w14:textId="77777777" w:rsidR="0029718B" w:rsidRDefault="006E64A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B14B0" wp14:editId="7955886A">
          <wp:simplePos x="0" y="0"/>
          <wp:positionH relativeFrom="column">
            <wp:posOffset>-720090</wp:posOffset>
          </wp:positionH>
          <wp:positionV relativeFrom="paragraph">
            <wp:posOffset>-683895</wp:posOffset>
          </wp:positionV>
          <wp:extent cx="7550785" cy="10685780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090"/>
    <w:multiLevelType w:val="hybridMultilevel"/>
    <w:tmpl w:val="5C245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6249"/>
    <w:multiLevelType w:val="hybridMultilevel"/>
    <w:tmpl w:val="C5922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0422"/>
    <w:multiLevelType w:val="hybridMultilevel"/>
    <w:tmpl w:val="1FE4CFBA"/>
    <w:lvl w:ilvl="0" w:tplc="B082EBE8">
      <w:start w:val="1"/>
      <w:numFmt w:val="decimal"/>
      <w:lvlText w:val="•"/>
      <w:lvlJc w:val="left"/>
      <w:pPr>
        <w:ind w:left="720" w:hanging="360"/>
      </w:pPr>
    </w:lvl>
    <w:lvl w:ilvl="1" w:tplc="CB062E24">
      <w:start w:val="1"/>
      <w:numFmt w:val="lowerLetter"/>
      <w:lvlText w:val="%2."/>
      <w:lvlJc w:val="left"/>
      <w:pPr>
        <w:ind w:left="1440" w:hanging="360"/>
      </w:pPr>
    </w:lvl>
    <w:lvl w:ilvl="2" w:tplc="97DA11F6">
      <w:start w:val="1"/>
      <w:numFmt w:val="lowerRoman"/>
      <w:lvlText w:val="%3."/>
      <w:lvlJc w:val="right"/>
      <w:pPr>
        <w:ind w:left="2160" w:hanging="180"/>
      </w:pPr>
    </w:lvl>
    <w:lvl w:ilvl="3" w:tplc="89E47FE0">
      <w:start w:val="1"/>
      <w:numFmt w:val="decimal"/>
      <w:lvlText w:val="%4."/>
      <w:lvlJc w:val="left"/>
      <w:pPr>
        <w:ind w:left="2880" w:hanging="360"/>
      </w:pPr>
    </w:lvl>
    <w:lvl w:ilvl="4" w:tplc="3BD4AF0E">
      <w:start w:val="1"/>
      <w:numFmt w:val="lowerLetter"/>
      <w:lvlText w:val="%5."/>
      <w:lvlJc w:val="left"/>
      <w:pPr>
        <w:ind w:left="3600" w:hanging="360"/>
      </w:pPr>
    </w:lvl>
    <w:lvl w:ilvl="5" w:tplc="4D6A72E2">
      <w:start w:val="1"/>
      <w:numFmt w:val="lowerRoman"/>
      <w:lvlText w:val="%6."/>
      <w:lvlJc w:val="right"/>
      <w:pPr>
        <w:ind w:left="4320" w:hanging="180"/>
      </w:pPr>
    </w:lvl>
    <w:lvl w:ilvl="6" w:tplc="CBFADEA6">
      <w:start w:val="1"/>
      <w:numFmt w:val="decimal"/>
      <w:lvlText w:val="%7."/>
      <w:lvlJc w:val="left"/>
      <w:pPr>
        <w:ind w:left="5040" w:hanging="360"/>
      </w:pPr>
    </w:lvl>
    <w:lvl w:ilvl="7" w:tplc="25C8D960">
      <w:start w:val="1"/>
      <w:numFmt w:val="lowerLetter"/>
      <w:lvlText w:val="%8."/>
      <w:lvlJc w:val="left"/>
      <w:pPr>
        <w:ind w:left="5760" w:hanging="360"/>
      </w:pPr>
    </w:lvl>
    <w:lvl w:ilvl="8" w:tplc="DE8073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4F1"/>
    <w:multiLevelType w:val="hybridMultilevel"/>
    <w:tmpl w:val="5C245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85E"/>
    <w:multiLevelType w:val="hybridMultilevel"/>
    <w:tmpl w:val="E146BCB6"/>
    <w:lvl w:ilvl="0" w:tplc="1354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6C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E7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21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2E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04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0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6F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2188B"/>
    <w:multiLevelType w:val="hybridMultilevel"/>
    <w:tmpl w:val="5C245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7A74"/>
    <w:multiLevelType w:val="hybridMultilevel"/>
    <w:tmpl w:val="15DAABCA"/>
    <w:lvl w:ilvl="0" w:tplc="0E4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4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2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8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58252B"/>
    <w:multiLevelType w:val="hybridMultilevel"/>
    <w:tmpl w:val="C7629C62"/>
    <w:lvl w:ilvl="0" w:tplc="C8947DC8">
      <w:start w:val="1"/>
      <w:numFmt w:val="decimal"/>
      <w:lvlText w:val="%1."/>
      <w:lvlJc w:val="left"/>
      <w:pPr>
        <w:ind w:left="720" w:hanging="360"/>
      </w:pPr>
    </w:lvl>
    <w:lvl w:ilvl="1" w:tplc="D3E82952">
      <w:start w:val="1"/>
      <w:numFmt w:val="lowerLetter"/>
      <w:lvlText w:val="%2."/>
      <w:lvlJc w:val="left"/>
      <w:pPr>
        <w:ind w:left="1440" w:hanging="360"/>
      </w:pPr>
    </w:lvl>
    <w:lvl w:ilvl="2" w:tplc="B0FA1656">
      <w:start w:val="1"/>
      <w:numFmt w:val="lowerRoman"/>
      <w:lvlText w:val="%3."/>
      <w:lvlJc w:val="right"/>
      <w:pPr>
        <w:ind w:left="2160" w:hanging="180"/>
      </w:pPr>
    </w:lvl>
    <w:lvl w:ilvl="3" w:tplc="66FC4B02">
      <w:start w:val="1"/>
      <w:numFmt w:val="decimal"/>
      <w:lvlText w:val="%4."/>
      <w:lvlJc w:val="left"/>
      <w:pPr>
        <w:ind w:left="2880" w:hanging="360"/>
      </w:pPr>
    </w:lvl>
    <w:lvl w:ilvl="4" w:tplc="F5B49CFC">
      <w:start w:val="1"/>
      <w:numFmt w:val="lowerLetter"/>
      <w:lvlText w:val="%5."/>
      <w:lvlJc w:val="left"/>
      <w:pPr>
        <w:ind w:left="3600" w:hanging="360"/>
      </w:pPr>
    </w:lvl>
    <w:lvl w:ilvl="5" w:tplc="DA7205F2">
      <w:start w:val="1"/>
      <w:numFmt w:val="lowerRoman"/>
      <w:lvlText w:val="%6."/>
      <w:lvlJc w:val="right"/>
      <w:pPr>
        <w:ind w:left="4320" w:hanging="180"/>
      </w:pPr>
    </w:lvl>
    <w:lvl w:ilvl="6" w:tplc="99108B1E">
      <w:start w:val="1"/>
      <w:numFmt w:val="decimal"/>
      <w:lvlText w:val="%7."/>
      <w:lvlJc w:val="left"/>
      <w:pPr>
        <w:ind w:left="5040" w:hanging="360"/>
      </w:pPr>
    </w:lvl>
    <w:lvl w:ilvl="7" w:tplc="9EAA6932">
      <w:start w:val="1"/>
      <w:numFmt w:val="lowerLetter"/>
      <w:lvlText w:val="%8."/>
      <w:lvlJc w:val="left"/>
      <w:pPr>
        <w:ind w:left="5760" w:hanging="360"/>
      </w:pPr>
    </w:lvl>
    <w:lvl w:ilvl="8" w:tplc="073A8FD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9152">
    <w:abstractNumId w:val="7"/>
  </w:num>
  <w:num w:numId="2" w16cid:durableId="583026599">
    <w:abstractNumId w:val="2"/>
  </w:num>
  <w:num w:numId="3" w16cid:durableId="693534377">
    <w:abstractNumId w:val="6"/>
  </w:num>
  <w:num w:numId="4" w16cid:durableId="1947421207">
    <w:abstractNumId w:val="4"/>
  </w:num>
  <w:num w:numId="5" w16cid:durableId="1712225545">
    <w:abstractNumId w:val="1"/>
  </w:num>
  <w:num w:numId="6" w16cid:durableId="1112474881">
    <w:abstractNumId w:val="3"/>
  </w:num>
  <w:num w:numId="7" w16cid:durableId="1243249222">
    <w:abstractNumId w:val="5"/>
  </w:num>
  <w:num w:numId="8" w16cid:durableId="12861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CE"/>
    <w:rsid w:val="000057EF"/>
    <w:rsid w:val="00014F44"/>
    <w:rsid w:val="00027E97"/>
    <w:rsid w:val="000369CE"/>
    <w:rsid w:val="00044B60"/>
    <w:rsid w:val="00044F9F"/>
    <w:rsid w:val="00096E86"/>
    <w:rsid w:val="000A0AC7"/>
    <w:rsid w:val="000D2D2C"/>
    <w:rsid w:val="000E2010"/>
    <w:rsid w:val="000E4597"/>
    <w:rsid w:val="000E5649"/>
    <w:rsid w:val="00101FE7"/>
    <w:rsid w:val="00121610"/>
    <w:rsid w:val="0018607B"/>
    <w:rsid w:val="001C3606"/>
    <w:rsid w:val="001C640E"/>
    <w:rsid w:val="001E0A59"/>
    <w:rsid w:val="002323DB"/>
    <w:rsid w:val="00242A9D"/>
    <w:rsid w:val="002448FB"/>
    <w:rsid w:val="00257622"/>
    <w:rsid w:val="00262AE6"/>
    <w:rsid w:val="002833CE"/>
    <w:rsid w:val="0029718B"/>
    <w:rsid w:val="00321EC5"/>
    <w:rsid w:val="0033613E"/>
    <w:rsid w:val="003373D3"/>
    <w:rsid w:val="003466EE"/>
    <w:rsid w:val="00397180"/>
    <w:rsid w:val="003A0D42"/>
    <w:rsid w:val="003A3B0D"/>
    <w:rsid w:val="003A70A0"/>
    <w:rsid w:val="003C20FD"/>
    <w:rsid w:val="003E5B24"/>
    <w:rsid w:val="003E63D7"/>
    <w:rsid w:val="003F7ECB"/>
    <w:rsid w:val="00424A33"/>
    <w:rsid w:val="00431252"/>
    <w:rsid w:val="00431A78"/>
    <w:rsid w:val="00433A9F"/>
    <w:rsid w:val="0043761F"/>
    <w:rsid w:val="004518F9"/>
    <w:rsid w:val="00490F40"/>
    <w:rsid w:val="004A6D2B"/>
    <w:rsid w:val="004C7D13"/>
    <w:rsid w:val="004E6C51"/>
    <w:rsid w:val="00500223"/>
    <w:rsid w:val="005148BB"/>
    <w:rsid w:val="005224FB"/>
    <w:rsid w:val="00550F1B"/>
    <w:rsid w:val="00573FC2"/>
    <w:rsid w:val="0059394E"/>
    <w:rsid w:val="005A1E27"/>
    <w:rsid w:val="005E1B16"/>
    <w:rsid w:val="005F56DA"/>
    <w:rsid w:val="00642081"/>
    <w:rsid w:val="00653840"/>
    <w:rsid w:val="006876ED"/>
    <w:rsid w:val="006B201F"/>
    <w:rsid w:val="006D1BF0"/>
    <w:rsid w:val="006E19CA"/>
    <w:rsid w:val="006E64AD"/>
    <w:rsid w:val="006F3841"/>
    <w:rsid w:val="00705651"/>
    <w:rsid w:val="007503EE"/>
    <w:rsid w:val="0075486F"/>
    <w:rsid w:val="00767BD0"/>
    <w:rsid w:val="007818DD"/>
    <w:rsid w:val="007C57C0"/>
    <w:rsid w:val="007C7F51"/>
    <w:rsid w:val="007F0D8A"/>
    <w:rsid w:val="00801B82"/>
    <w:rsid w:val="00807823"/>
    <w:rsid w:val="0081267C"/>
    <w:rsid w:val="00814072"/>
    <w:rsid w:val="008369C9"/>
    <w:rsid w:val="00837B32"/>
    <w:rsid w:val="00840E87"/>
    <w:rsid w:val="008513C8"/>
    <w:rsid w:val="008548C8"/>
    <w:rsid w:val="008A6348"/>
    <w:rsid w:val="008C495E"/>
    <w:rsid w:val="008F3608"/>
    <w:rsid w:val="009074BB"/>
    <w:rsid w:val="009102A6"/>
    <w:rsid w:val="009203BD"/>
    <w:rsid w:val="00926677"/>
    <w:rsid w:val="00947034"/>
    <w:rsid w:val="009638B3"/>
    <w:rsid w:val="009652FF"/>
    <w:rsid w:val="00992023"/>
    <w:rsid w:val="00995D99"/>
    <w:rsid w:val="009C166F"/>
    <w:rsid w:val="009C6297"/>
    <w:rsid w:val="009D3E6C"/>
    <w:rsid w:val="009E4234"/>
    <w:rsid w:val="00A00E89"/>
    <w:rsid w:val="00B01B7C"/>
    <w:rsid w:val="00B4631F"/>
    <w:rsid w:val="00B76A8A"/>
    <w:rsid w:val="00BB07B0"/>
    <w:rsid w:val="00BD7BF9"/>
    <w:rsid w:val="00BE0C5E"/>
    <w:rsid w:val="00C25103"/>
    <w:rsid w:val="00C34F80"/>
    <w:rsid w:val="00C64F60"/>
    <w:rsid w:val="00CA6300"/>
    <w:rsid w:val="00CB4E03"/>
    <w:rsid w:val="00CE475F"/>
    <w:rsid w:val="00D00665"/>
    <w:rsid w:val="00D35813"/>
    <w:rsid w:val="00D60D72"/>
    <w:rsid w:val="00D679EB"/>
    <w:rsid w:val="00D90512"/>
    <w:rsid w:val="00D90702"/>
    <w:rsid w:val="00E47144"/>
    <w:rsid w:val="00EA1580"/>
    <w:rsid w:val="00EA4D9B"/>
    <w:rsid w:val="00EB1A1D"/>
    <w:rsid w:val="00F02094"/>
    <w:rsid w:val="00F05617"/>
    <w:rsid w:val="00F16E91"/>
    <w:rsid w:val="00F214B2"/>
    <w:rsid w:val="00F4224C"/>
    <w:rsid w:val="00F804A2"/>
    <w:rsid w:val="00F83037"/>
    <w:rsid w:val="00FB3206"/>
    <w:rsid w:val="00FF0E53"/>
    <w:rsid w:val="1B640565"/>
    <w:rsid w:val="1C583740"/>
    <w:rsid w:val="1FC787CF"/>
    <w:rsid w:val="207A1037"/>
    <w:rsid w:val="2E05B36C"/>
    <w:rsid w:val="2F9DD25E"/>
    <w:rsid w:val="3BF25590"/>
    <w:rsid w:val="3EA972F8"/>
    <w:rsid w:val="4116DCA0"/>
    <w:rsid w:val="47D51D6E"/>
    <w:rsid w:val="4832BA54"/>
    <w:rsid w:val="4A644016"/>
    <w:rsid w:val="4D142C44"/>
    <w:rsid w:val="511CD6D9"/>
    <w:rsid w:val="53B5C672"/>
    <w:rsid w:val="5721E0E0"/>
    <w:rsid w:val="60B7DC0A"/>
    <w:rsid w:val="61916B47"/>
    <w:rsid w:val="6678F831"/>
    <w:rsid w:val="730DE9F0"/>
    <w:rsid w:val="759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F599"/>
  <w15:chartTrackingRefBased/>
  <w15:docId w15:val="{9D2D4CD7-1A6C-4230-AA0B-F5D0D7C7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B0D"/>
    <w:pPr>
      <w:spacing w:line="240" w:lineRule="exact"/>
      <w:contextualSpacing/>
    </w:pPr>
    <w:rPr>
      <w:rFonts w:ascii="Arial" w:eastAsiaTheme="minorEastAsia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54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718B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18B"/>
    <w:rPr>
      <w:rFonts w:eastAsiaTheme="minorEastAsia"/>
    </w:rPr>
  </w:style>
  <w:style w:type="paragraph" w:customStyle="1" w:styleId="Basisalinea">
    <w:name w:val="[Basisalinea]"/>
    <w:basedOn w:val="Standaard"/>
    <w:uiPriority w:val="99"/>
    <w:rsid w:val="003A3B0D"/>
    <w:pPr>
      <w:autoSpaceDE w:val="0"/>
      <w:autoSpaceDN w:val="0"/>
      <w:adjustRightInd w:val="0"/>
      <w:spacing w:line="240" w:lineRule="atLeast"/>
      <w:contextualSpacing w:val="0"/>
      <w:textAlignment w:val="center"/>
    </w:pPr>
    <w:rPr>
      <w:rFonts w:ascii="Helvetica" w:eastAsiaTheme="minorHAnsi" w:hAnsi="Helvetica" w:cs="Helvetica"/>
      <w:color w:val="000000"/>
      <w:szCs w:val="20"/>
    </w:rPr>
  </w:style>
  <w:style w:type="paragraph" w:styleId="Geenafstand">
    <w:name w:val="No Spacing"/>
    <w:uiPriority w:val="1"/>
    <w:qFormat/>
    <w:rsid w:val="009102A6"/>
    <w:pPr>
      <w:contextualSpacing/>
    </w:pPr>
    <w:rPr>
      <w:rFonts w:ascii="Arial" w:eastAsiaTheme="minorEastAsia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638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13E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4D142C44"/>
    <w:pPr>
      <w:spacing w:after="80"/>
    </w:pPr>
    <w:rPr>
      <w:rFonts w:asciiTheme="majorHAnsi" w:hAnsiTheme="majorHAnsi" w:cstheme="majorEastAsia"/>
      <w:sz w:val="56"/>
      <w:szCs w:val="56"/>
    </w:rPr>
  </w:style>
  <w:style w:type="paragraph" w:styleId="Lijstalinea">
    <w:name w:val="List Paragraph"/>
    <w:basedOn w:val="Standaard"/>
    <w:uiPriority w:val="34"/>
    <w:qFormat/>
    <w:rsid w:val="4D142C44"/>
    <w:pPr>
      <w:ind w:left="720"/>
    </w:pPr>
  </w:style>
  <w:style w:type="paragraph" w:styleId="Normaalweb">
    <w:name w:val="Normal (Web)"/>
    <w:basedOn w:val="Standaard"/>
    <w:uiPriority w:val="99"/>
    <w:unhideWhenUsed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  <w14:ligatures w14:val="standardContextual"/>
    </w:rPr>
  </w:style>
  <w:style w:type="character" w:styleId="Zwaar">
    <w:name w:val="Strong"/>
    <w:basedOn w:val="Standaardalinea-lettertype"/>
    <w:uiPriority w:val="22"/>
    <w:qFormat/>
    <w:rsid w:val="005A1E27"/>
    <w:rPr>
      <w:b/>
      <w:bCs/>
    </w:rPr>
  </w:style>
  <w:style w:type="paragraph" w:customStyle="1" w:styleId="paragraph">
    <w:name w:val="paragraph"/>
    <w:basedOn w:val="Standaard"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5A1E27"/>
  </w:style>
  <w:style w:type="character" w:customStyle="1" w:styleId="eop">
    <w:name w:val="eop"/>
    <w:basedOn w:val="Standaardalinea-lettertype"/>
    <w:rsid w:val="005A1E27"/>
  </w:style>
  <w:style w:type="character" w:customStyle="1" w:styleId="scxw59670058">
    <w:name w:val="scxw59670058"/>
    <w:basedOn w:val="Standaardalinea-lettertype"/>
    <w:rsid w:val="005A1E27"/>
  </w:style>
  <w:style w:type="character" w:customStyle="1" w:styleId="TitelChar">
    <w:name w:val="Titel Char"/>
    <w:basedOn w:val="Standaardalinea-lettertype"/>
    <w:link w:val="Titel"/>
    <w:uiPriority w:val="10"/>
    <w:rsid w:val="005A1E27"/>
    <w:rPr>
      <w:rFonts w:asciiTheme="majorHAnsi" w:eastAsiaTheme="minorEastAsia" w:hAnsiTheme="majorHAnsi" w:cstheme="majorEastAsia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1E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1E27"/>
    <w:pPr>
      <w:spacing w:after="160" w:line="240" w:lineRule="auto"/>
      <w:contextualSpacing w:val="0"/>
    </w:pPr>
    <w:rPr>
      <w:rFonts w:ascii="Lucida Sans Unicode" w:eastAsiaTheme="minorHAnsi" w:hAnsi="Lucida Sans Unicode"/>
      <w:color w:val="002060"/>
      <w:kern w:val="2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1E27"/>
    <w:rPr>
      <w:rFonts w:ascii="Lucida Sans Unicode" w:hAnsi="Lucida Sans Unicode"/>
      <w:color w:val="002060"/>
      <w:kern w:val="2"/>
      <w:sz w:val="20"/>
      <w:szCs w:val="20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1E27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5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854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tjouw.lifecheck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reebaart\Robidus%20Groep%20BV\EXT%20LifeCheck%20-%20General\01.%20Branding%20&amp;%20Positionering\02%20-%20Huisstijl%20Templates\LifeCheck%20Word-templat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E6E20A74B5E4F90EFDFBDBC89D154" ma:contentTypeVersion="19" ma:contentTypeDescription="Create a new document." ma:contentTypeScope="" ma:versionID="612b6dba9ff686d197060839a5df9f8a">
  <xsd:schema xmlns:xsd="http://www.w3.org/2001/XMLSchema" xmlns:xs="http://www.w3.org/2001/XMLSchema" xmlns:p="http://schemas.microsoft.com/office/2006/metadata/properties" xmlns:ns2="3300ee16-58be-4d04-b687-5b27d2a3c0da" xmlns:ns3="f0f2f870-946a-4ffb-8b63-ba901eecaa84" targetNamespace="http://schemas.microsoft.com/office/2006/metadata/properties" ma:root="true" ma:fieldsID="521942149a9e29afde8b26c401aa2b62" ns2:_="" ns3:_="">
    <xsd:import namespace="3300ee16-58be-4d04-b687-5b27d2a3c0da"/>
    <xsd:import namespace="f0f2f870-946a-4ffb-8b63-ba901eeca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0ee16-58be-4d04-b687-5b27d2a3c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c9bc-b494-461f-b0d5-c448610b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f870-946a-4ffb-8b63-ba901eeca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3ad06a-8a2b-47f2-a3e8-ae25501fe506}" ma:internalName="TaxCatchAll" ma:showField="CatchAllData" ma:web="f0f2f870-946a-4ffb-8b63-ba901eeca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0ee16-58be-4d04-b687-5b27d2a3c0da">
      <Terms xmlns="http://schemas.microsoft.com/office/infopath/2007/PartnerControls"/>
    </lcf76f155ced4ddcb4097134ff3c332f>
    <TaxCatchAll xmlns="f0f2f870-946a-4ffb-8b63-ba901eeca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1C4E-B37E-4658-BD88-52C421AC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0ee16-58be-4d04-b687-5b27d2a3c0da"/>
    <ds:schemaRef ds:uri="f0f2f870-946a-4ffb-8b63-ba901eeca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54592-688F-484F-B173-1DC7F50B9D2C}">
  <ds:schemaRefs>
    <ds:schemaRef ds:uri="http://schemas.microsoft.com/office/2006/metadata/properties"/>
    <ds:schemaRef ds:uri="http://schemas.microsoft.com/office/infopath/2007/PartnerControls"/>
    <ds:schemaRef ds:uri="3300ee16-58be-4d04-b687-5b27d2a3c0da"/>
    <ds:schemaRef ds:uri="f0f2f870-946a-4ffb-8b63-ba901eecaa84"/>
  </ds:schemaRefs>
</ds:datastoreItem>
</file>

<file path=customXml/itemProps3.xml><?xml version="1.0" encoding="utf-8"?>
<ds:datastoreItem xmlns:ds="http://schemas.openxmlformats.org/officeDocument/2006/customXml" ds:itemID="{CFACC174-1000-46B8-A1D8-F607B79BF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670C6-860A-4E60-BC08-158EF94591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113788-2673-4ef4-833c-ef7ab5eeec8a}" enabled="0" method="" siteId="{b3113788-2673-4ef4-833c-ef7ab5eeec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LifeCheck Word-template</Template>
  <TotalTime>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Lootsma</dc:creator>
  <cp:keywords/>
  <dc:description/>
  <cp:lastModifiedBy>Solange Former</cp:lastModifiedBy>
  <cp:revision>3</cp:revision>
  <cp:lastPrinted>2025-02-17T11:02:00Z</cp:lastPrinted>
  <dcterms:created xsi:type="dcterms:W3CDTF">2025-10-09T08:17:00Z</dcterms:created>
  <dcterms:modified xsi:type="dcterms:W3CDTF">2025-10-09T08:18:00Z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0x01010026AE6E20A74B5E4F90EFDFBDBC89D154</vt:lpwstr>
  </property>
  <property fmtid="{D5CDD505-2E9C-101B-9397-08002B2CF9AE}" pid="3" name="MediaServiceImageTags">
    <vt:lpwstr/>
  </property>
</Properties>
</file>