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E5F4" w14:textId="4D8D27AC" w:rsidR="00DF0A86" w:rsidRPr="00213F2F" w:rsidRDefault="00213F2F" w:rsidP="00FC0B5A">
      <w:pPr>
        <w:rPr>
          <w:rFonts w:asciiTheme="minorHAnsi" w:hAnsiTheme="minorHAnsi" w:cstheme="minorHAnsi"/>
          <w:b/>
          <w:bCs/>
          <w:color w:val="FFC000" w:themeColor="accent4"/>
          <w:szCs w:val="20"/>
          <w:lang w:val="en-US"/>
        </w:rPr>
      </w:pPr>
      <w:r w:rsidRPr="00213F2F">
        <w:rPr>
          <w:rFonts w:asciiTheme="minorHAnsi" w:hAnsiTheme="minorHAnsi" w:cstheme="minorHAnsi"/>
          <w:b/>
          <w:bCs/>
          <w:color w:val="FFC000" w:themeColor="accent4"/>
          <w:szCs w:val="20"/>
          <w:lang w:val="en-US"/>
        </w:rPr>
        <w:t>Progress Activation Email to Managers</w:t>
      </w:r>
      <w:r w:rsidRPr="00213F2F">
        <w:rPr>
          <w:rFonts w:asciiTheme="minorHAnsi" w:hAnsiTheme="minorHAnsi" w:cstheme="minorHAnsi"/>
          <w:b/>
          <w:bCs/>
          <w:color w:val="FFC000" w:themeColor="accent4"/>
          <w:szCs w:val="20"/>
          <w:lang w:val="en-US"/>
        </w:rPr>
        <w:br/>
      </w:r>
    </w:p>
    <w:p w14:paraId="675B5BB1" w14:textId="0F46A060" w:rsidR="00A533C2" w:rsidRPr="00A533C2" w:rsidRDefault="00A533C2" w:rsidP="00A533C2">
      <w:pPr>
        <w:rPr>
          <w:rFonts w:asciiTheme="minorHAnsi" w:hAnsiTheme="minorHAnsi" w:cstheme="minorHAnsi"/>
          <w:b/>
          <w:bCs/>
          <w:szCs w:val="20"/>
          <w:lang w:val="en-US"/>
        </w:rPr>
      </w:pPr>
      <w:r w:rsidRPr="00A533C2">
        <w:rPr>
          <w:rFonts w:asciiTheme="minorHAnsi" w:hAnsiTheme="minorHAnsi" w:cstheme="minorHAnsi"/>
          <w:b/>
          <w:bCs/>
          <w:szCs w:val="20"/>
          <w:lang w:val="en-US"/>
        </w:rPr>
        <w:t xml:space="preserve">Subject: How is </w:t>
      </w:r>
      <w:proofErr w:type="spellStart"/>
      <w:r w:rsidRPr="00A533C2">
        <w:rPr>
          <w:rFonts w:asciiTheme="minorHAnsi" w:hAnsiTheme="minorHAnsi" w:cstheme="minorHAnsi"/>
          <w:b/>
          <w:bCs/>
          <w:szCs w:val="20"/>
          <w:lang w:val="en-US"/>
        </w:rPr>
        <w:t>LifeCheck</w:t>
      </w:r>
      <w:proofErr w:type="spellEnd"/>
      <w:r w:rsidRPr="00A533C2">
        <w:rPr>
          <w:rFonts w:asciiTheme="minorHAnsi" w:hAnsiTheme="minorHAnsi" w:cstheme="minorHAnsi"/>
          <w:b/>
          <w:bCs/>
          <w:szCs w:val="20"/>
          <w:lang w:val="en-US"/>
        </w:rPr>
        <w:t xml:space="preserve"> doing within your team?</w:t>
      </w:r>
      <w:r>
        <w:rPr>
          <w:rFonts w:asciiTheme="minorHAnsi" w:hAnsiTheme="minorHAnsi" w:cstheme="minorHAnsi"/>
          <w:b/>
          <w:bCs/>
          <w:szCs w:val="20"/>
          <w:lang w:val="en-US"/>
        </w:rPr>
        <w:br/>
      </w:r>
    </w:p>
    <w:p w14:paraId="36D9932E" w14:textId="77777777" w:rsidR="00A533C2" w:rsidRDefault="00A533C2" w:rsidP="00A533C2">
      <w:pPr>
        <w:rPr>
          <w:rFonts w:asciiTheme="minorHAnsi" w:hAnsiTheme="minorHAnsi" w:cstheme="minorHAnsi"/>
          <w:color w:val="FF0000"/>
          <w:szCs w:val="20"/>
          <w:lang w:val="en-US"/>
        </w:rPr>
      </w:pPr>
      <w:r w:rsidRPr="00A533C2">
        <w:rPr>
          <w:rFonts w:asciiTheme="minorHAnsi" w:hAnsiTheme="minorHAnsi" w:cstheme="minorHAnsi"/>
          <w:szCs w:val="20"/>
          <w:lang w:val="en-US"/>
        </w:rPr>
        <w:t xml:space="preserve">Dear </w:t>
      </w:r>
      <w:r w:rsidRPr="009E03C6">
        <w:rPr>
          <w:rFonts w:asciiTheme="minorHAnsi" w:hAnsiTheme="minorHAnsi" w:cstheme="minorHAnsi"/>
          <w:color w:val="FF0000"/>
          <w:szCs w:val="20"/>
          <w:lang w:val="en-US"/>
        </w:rPr>
        <w:t>[Name],</w:t>
      </w:r>
    </w:p>
    <w:p w14:paraId="12355798" w14:textId="77777777" w:rsidR="009E03C6" w:rsidRPr="009E03C6" w:rsidRDefault="009E03C6" w:rsidP="00A533C2">
      <w:pPr>
        <w:rPr>
          <w:rFonts w:asciiTheme="minorHAnsi" w:hAnsiTheme="minorHAnsi" w:cstheme="minorHAnsi"/>
          <w:color w:val="FF0000"/>
          <w:szCs w:val="20"/>
          <w:lang w:val="en-US"/>
        </w:rPr>
      </w:pPr>
    </w:p>
    <w:p w14:paraId="53F02B8B" w14:textId="1ACA69E0" w:rsidR="00A533C2" w:rsidRPr="00A533C2" w:rsidRDefault="00A533C2" w:rsidP="00A533C2">
      <w:pPr>
        <w:rPr>
          <w:rFonts w:asciiTheme="minorHAnsi" w:hAnsiTheme="minorHAnsi" w:cstheme="minorHAnsi"/>
          <w:szCs w:val="20"/>
          <w:lang w:val="en-US"/>
        </w:rPr>
      </w:pPr>
      <w:r w:rsidRPr="00A533C2">
        <w:rPr>
          <w:rFonts w:asciiTheme="minorHAnsi" w:hAnsiTheme="minorHAnsi" w:cstheme="minorHAnsi"/>
          <w:szCs w:val="20"/>
          <w:lang w:val="en-US"/>
        </w:rPr>
        <w:t xml:space="preserve">We have been working with </w:t>
      </w:r>
      <w:proofErr w:type="spellStart"/>
      <w:r w:rsidRPr="00A533C2">
        <w:rPr>
          <w:rFonts w:asciiTheme="minorHAnsi" w:hAnsiTheme="minorHAnsi" w:cstheme="minorHAnsi"/>
          <w:szCs w:val="20"/>
          <w:lang w:val="en-US"/>
        </w:rPr>
        <w:t>LifeCheck</w:t>
      </w:r>
      <w:proofErr w:type="spellEnd"/>
      <w:r w:rsidRPr="00A533C2">
        <w:rPr>
          <w:rFonts w:asciiTheme="minorHAnsi" w:hAnsiTheme="minorHAnsi" w:cstheme="minorHAnsi"/>
          <w:szCs w:val="20"/>
          <w:lang w:val="en-US"/>
        </w:rPr>
        <w:t xml:space="preserve"> </w:t>
      </w:r>
      <w:r w:rsidRPr="009E03C6">
        <w:rPr>
          <w:rFonts w:asciiTheme="minorHAnsi" w:hAnsiTheme="minorHAnsi" w:cstheme="minorHAnsi"/>
          <w:color w:val="FF0000"/>
          <w:szCs w:val="20"/>
          <w:lang w:val="en-US"/>
        </w:rPr>
        <w:t>for a year now</w:t>
      </w:r>
      <w:r w:rsidRPr="00A533C2">
        <w:rPr>
          <w:rFonts w:asciiTheme="minorHAnsi" w:hAnsiTheme="minorHAnsi" w:cstheme="minorHAnsi"/>
          <w:szCs w:val="20"/>
          <w:lang w:val="en-US"/>
        </w:rPr>
        <w:t xml:space="preserve">, and we are curious: how is it going within your team? Is </w:t>
      </w:r>
      <w:proofErr w:type="spellStart"/>
      <w:r w:rsidRPr="00A533C2">
        <w:rPr>
          <w:rFonts w:asciiTheme="minorHAnsi" w:hAnsiTheme="minorHAnsi" w:cstheme="minorHAnsi"/>
          <w:szCs w:val="20"/>
          <w:lang w:val="en-US"/>
        </w:rPr>
        <w:t>LifeCheck</w:t>
      </w:r>
      <w:proofErr w:type="spellEnd"/>
      <w:r w:rsidRPr="00A533C2">
        <w:rPr>
          <w:rFonts w:asciiTheme="minorHAnsi" w:hAnsiTheme="minorHAnsi" w:cstheme="minorHAnsi"/>
          <w:szCs w:val="20"/>
          <w:lang w:val="en-US"/>
        </w:rPr>
        <w:t xml:space="preserve"> still being used at the workplace? Does everyone have the app installed on their phone? Have you received feedback from your team, or perhaps tried a consultation yourself?</w:t>
      </w:r>
      <w:r w:rsidR="00391FE7">
        <w:rPr>
          <w:rFonts w:asciiTheme="minorHAnsi" w:hAnsiTheme="minorHAnsi" w:cstheme="minorHAnsi"/>
          <w:szCs w:val="20"/>
          <w:lang w:val="en-US"/>
        </w:rPr>
        <w:br/>
      </w:r>
    </w:p>
    <w:p w14:paraId="3FC3598C" w14:textId="77777777" w:rsidR="00A533C2" w:rsidRPr="00A533C2" w:rsidRDefault="00A533C2" w:rsidP="00A533C2">
      <w:pPr>
        <w:rPr>
          <w:rFonts w:asciiTheme="minorHAnsi" w:hAnsiTheme="minorHAnsi" w:cstheme="minorHAnsi"/>
          <w:szCs w:val="20"/>
          <w:lang w:val="en-US"/>
        </w:rPr>
      </w:pPr>
      <w:r w:rsidRPr="00A533C2">
        <w:rPr>
          <w:rFonts w:asciiTheme="minorHAnsi" w:hAnsiTheme="minorHAnsi" w:cstheme="minorHAnsi"/>
          <w:szCs w:val="20"/>
          <w:lang w:val="en-US"/>
        </w:rPr>
        <w:t xml:space="preserve">As a manager, you play an important role in keeping </w:t>
      </w:r>
      <w:proofErr w:type="spellStart"/>
      <w:r w:rsidRPr="00A533C2">
        <w:rPr>
          <w:rFonts w:asciiTheme="minorHAnsi" w:hAnsiTheme="minorHAnsi" w:cstheme="minorHAnsi"/>
          <w:szCs w:val="20"/>
          <w:lang w:val="en-US"/>
        </w:rPr>
        <w:t>LifeCheck</w:t>
      </w:r>
      <w:proofErr w:type="spellEnd"/>
      <w:r w:rsidRPr="00A533C2">
        <w:rPr>
          <w:rFonts w:asciiTheme="minorHAnsi" w:hAnsiTheme="minorHAnsi" w:cstheme="minorHAnsi"/>
          <w:szCs w:val="20"/>
          <w:lang w:val="en-US"/>
        </w:rPr>
        <w:t xml:space="preserve"> visible and top-of-mind. It’s about recognizing signals, facilitating access, and referring employees to </w:t>
      </w:r>
      <w:proofErr w:type="spellStart"/>
      <w:r w:rsidRPr="00A533C2">
        <w:rPr>
          <w:rFonts w:asciiTheme="minorHAnsi" w:hAnsiTheme="minorHAnsi" w:cstheme="minorHAnsi"/>
          <w:szCs w:val="20"/>
          <w:lang w:val="en-US"/>
        </w:rPr>
        <w:t>LifeCheck</w:t>
      </w:r>
      <w:proofErr w:type="spellEnd"/>
      <w:r w:rsidRPr="00A533C2">
        <w:rPr>
          <w:rFonts w:asciiTheme="minorHAnsi" w:hAnsiTheme="minorHAnsi" w:cstheme="minorHAnsi"/>
          <w:szCs w:val="20"/>
          <w:lang w:val="en-US"/>
        </w:rPr>
        <w:t xml:space="preserve"> when needed. Your involvement makes a difference!</w:t>
      </w:r>
    </w:p>
    <w:p w14:paraId="444F38D5" w14:textId="624C6BCC" w:rsidR="00A533C2" w:rsidRPr="00A533C2" w:rsidRDefault="00391FE7" w:rsidP="00A533C2">
      <w:pPr>
        <w:rPr>
          <w:rFonts w:asciiTheme="minorHAnsi" w:hAnsiTheme="minorHAnsi" w:cstheme="minorHAnsi"/>
          <w:b/>
          <w:bCs/>
          <w:szCs w:val="20"/>
          <w:lang w:val="en-US"/>
        </w:rPr>
      </w:pPr>
      <w:r>
        <w:rPr>
          <w:rFonts w:asciiTheme="minorHAnsi" w:hAnsiTheme="minorHAnsi" w:cstheme="minorHAnsi"/>
          <w:szCs w:val="20"/>
          <w:lang w:val="en-US"/>
        </w:rPr>
        <w:br/>
      </w:r>
      <w:r w:rsidR="00A533C2" w:rsidRPr="00A533C2">
        <w:rPr>
          <w:rFonts w:asciiTheme="minorHAnsi" w:hAnsiTheme="minorHAnsi" w:cstheme="minorHAnsi"/>
          <w:b/>
          <w:bCs/>
          <w:szCs w:val="20"/>
          <w:lang w:val="en-US"/>
        </w:rPr>
        <w:t xml:space="preserve">Tips to keep </w:t>
      </w:r>
      <w:proofErr w:type="spellStart"/>
      <w:r w:rsidR="00A533C2" w:rsidRPr="00A533C2">
        <w:rPr>
          <w:rFonts w:asciiTheme="minorHAnsi" w:hAnsiTheme="minorHAnsi" w:cstheme="minorHAnsi"/>
          <w:b/>
          <w:bCs/>
          <w:szCs w:val="20"/>
          <w:lang w:val="en-US"/>
        </w:rPr>
        <w:t>LifeCheck</w:t>
      </w:r>
      <w:proofErr w:type="spellEnd"/>
      <w:r w:rsidR="00A533C2" w:rsidRPr="00A533C2">
        <w:rPr>
          <w:rFonts w:asciiTheme="minorHAnsi" w:hAnsiTheme="minorHAnsi" w:cstheme="minorHAnsi"/>
          <w:b/>
          <w:bCs/>
          <w:szCs w:val="20"/>
          <w:lang w:val="en-US"/>
        </w:rPr>
        <w:t xml:space="preserve"> active within your team:</w:t>
      </w:r>
    </w:p>
    <w:p w14:paraId="2E442F94" w14:textId="77777777" w:rsidR="00A533C2" w:rsidRPr="00A533C2" w:rsidRDefault="00A533C2" w:rsidP="00A533C2">
      <w:pPr>
        <w:numPr>
          <w:ilvl w:val="0"/>
          <w:numId w:val="11"/>
        </w:numPr>
        <w:rPr>
          <w:rFonts w:asciiTheme="minorHAnsi" w:hAnsiTheme="minorHAnsi" w:cstheme="minorHAnsi"/>
          <w:szCs w:val="20"/>
          <w:lang w:val="en-US"/>
        </w:rPr>
      </w:pPr>
      <w:r w:rsidRPr="00A533C2">
        <w:rPr>
          <w:rFonts w:asciiTheme="minorHAnsi" w:hAnsiTheme="minorHAnsi" w:cstheme="minorHAnsi"/>
          <w:szCs w:val="20"/>
          <w:lang w:val="en-US"/>
        </w:rPr>
        <w:t xml:space="preserve">Introduce </w:t>
      </w:r>
      <w:proofErr w:type="spellStart"/>
      <w:r w:rsidRPr="00A533C2">
        <w:rPr>
          <w:rFonts w:asciiTheme="minorHAnsi" w:hAnsiTheme="minorHAnsi" w:cstheme="minorHAnsi"/>
          <w:szCs w:val="20"/>
          <w:lang w:val="en-US"/>
        </w:rPr>
        <w:t>LifeCheck</w:t>
      </w:r>
      <w:proofErr w:type="spellEnd"/>
      <w:r w:rsidRPr="00A533C2">
        <w:rPr>
          <w:rFonts w:asciiTheme="minorHAnsi" w:hAnsiTheme="minorHAnsi" w:cstheme="minorHAnsi"/>
          <w:szCs w:val="20"/>
          <w:lang w:val="en-US"/>
        </w:rPr>
        <w:t xml:space="preserve"> to new colleagues: discuss it during onboarding, address questions about work/life balance, and encourage immediate use.</w:t>
      </w:r>
    </w:p>
    <w:p w14:paraId="08E1FF56" w14:textId="77777777" w:rsidR="00A533C2" w:rsidRPr="00A533C2" w:rsidRDefault="00A533C2" w:rsidP="00A533C2">
      <w:pPr>
        <w:numPr>
          <w:ilvl w:val="0"/>
          <w:numId w:val="11"/>
        </w:numPr>
        <w:rPr>
          <w:rFonts w:asciiTheme="minorHAnsi" w:hAnsiTheme="minorHAnsi" w:cstheme="minorHAnsi"/>
          <w:szCs w:val="20"/>
          <w:lang w:val="en-US"/>
        </w:rPr>
      </w:pPr>
      <w:r w:rsidRPr="00A533C2">
        <w:rPr>
          <w:rFonts w:asciiTheme="minorHAnsi" w:hAnsiTheme="minorHAnsi" w:cstheme="minorHAnsi"/>
          <w:szCs w:val="20"/>
          <w:lang w:val="en-US"/>
        </w:rPr>
        <w:t xml:space="preserve">For existing colleagues: integrate </w:t>
      </w:r>
      <w:proofErr w:type="spellStart"/>
      <w:r w:rsidRPr="00A533C2">
        <w:rPr>
          <w:rFonts w:asciiTheme="minorHAnsi" w:hAnsiTheme="minorHAnsi" w:cstheme="minorHAnsi"/>
          <w:szCs w:val="20"/>
          <w:lang w:val="en-US"/>
        </w:rPr>
        <w:t>LifeCheck</w:t>
      </w:r>
      <w:proofErr w:type="spellEnd"/>
      <w:r w:rsidRPr="00A533C2">
        <w:rPr>
          <w:rFonts w:asciiTheme="minorHAnsi" w:hAnsiTheme="minorHAnsi" w:cstheme="minorHAnsi"/>
          <w:szCs w:val="20"/>
          <w:lang w:val="en-US"/>
        </w:rPr>
        <w:t xml:space="preserve"> into interim and progress meetings, remind the team during busy periods, and normalize its use.</w:t>
      </w:r>
    </w:p>
    <w:p w14:paraId="610D2D0E" w14:textId="28D05E82" w:rsidR="00A533C2" w:rsidRPr="00A533C2" w:rsidRDefault="00391FE7" w:rsidP="00A533C2">
      <w:pPr>
        <w:rPr>
          <w:rFonts w:asciiTheme="minorHAnsi" w:hAnsiTheme="minorHAnsi" w:cstheme="minorHAnsi"/>
          <w:b/>
          <w:bCs/>
          <w:szCs w:val="20"/>
        </w:rPr>
      </w:pPr>
      <w:r w:rsidRPr="009E03C6">
        <w:rPr>
          <w:rFonts w:asciiTheme="minorHAnsi" w:hAnsiTheme="minorHAnsi" w:cstheme="minorHAnsi"/>
          <w:b/>
          <w:bCs/>
          <w:szCs w:val="20"/>
          <w:lang w:val="en-US"/>
        </w:rPr>
        <w:br/>
      </w:r>
      <w:proofErr w:type="spellStart"/>
      <w:r w:rsidR="00A533C2" w:rsidRPr="00A533C2">
        <w:rPr>
          <w:rFonts w:asciiTheme="minorHAnsi" w:hAnsiTheme="minorHAnsi" w:cstheme="minorHAnsi"/>
          <w:b/>
          <w:bCs/>
          <w:szCs w:val="20"/>
        </w:rPr>
        <w:t>Signals</w:t>
      </w:r>
      <w:proofErr w:type="spellEnd"/>
      <w:r w:rsidR="00A533C2" w:rsidRPr="00A533C2">
        <w:rPr>
          <w:rFonts w:asciiTheme="minorHAnsi" w:hAnsiTheme="minorHAnsi" w:cstheme="minorHAnsi"/>
          <w:b/>
          <w:bCs/>
          <w:szCs w:val="20"/>
        </w:rPr>
        <w:t xml:space="preserve"> </w:t>
      </w:r>
      <w:proofErr w:type="spellStart"/>
      <w:r w:rsidR="00A533C2" w:rsidRPr="00A533C2">
        <w:rPr>
          <w:rFonts w:asciiTheme="minorHAnsi" w:hAnsiTheme="minorHAnsi" w:cstheme="minorHAnsi"/>
          <w:b/>
          <w:bCs/>
          <w:szCs w:val="20"/>
        </w:rPr>
        <w:t>to</w:t>
      </w:r>
      <w:proofErr w:type="spellEnd"/>
      <w:r w:rsidR="00A533C2" w:rsidRPr="00A533C2">
        <w:rPr>
          <w:rFonts w:asciiTheme="minorHAnsi" w:hAnsiTheme="minorHAnsi" w:cstheme="minorHAnsi"/>
          <w:b/>
          <w:bCs/>
          <w:szCs w:val="20"/>
        </w:rPr>
        <w:t xml:space="preserve"> </w:t>
      </w:r>
      <w:proofErr w:type="spellStart"/>
      <w:r w:rsidR="00A533C2" w:rsidRPr="00A533C2">
        <w:rPr>
          <w:rFonts w:asciiTheme="minorHAnsi" w:hAnsiTheme="minorHAnsi" w:cstheme="minorHAnsi"/>
          <w:b/>
          <w:bCs/>
          <w:szCs w:val="20"/>
        </w:rPr>
        <w:t>watch</w:t>
      </w:r>
      <w:proofErr w:type="spellEnd"/>
      <w:r w:rsidR="00A533C2" w:rsidRPr="00A533C2">
        <w:rPr>
          <w:rFonts w:asciiTheme="minorHAnsi" w:hAnsiTheme="minorHAnsi" w:cstheme="minorHAnsi"/>
          <w:b/>
          <w:bCs/>
          <w:szCs w:val="20"/>
        </w:rPr>
        <w:t xml:space="preserve"> </w:t>
      </w:r>
      <w:proofErr w:type="spellStart"/>
      <w:r w:rsidR="00A533C2" w:rsidRPr="00A533C2">
        <w:rPr>
          <w:rFonts w:asciiTheme="minorHAnsi" w:hAnsiTheme="minorHAnsi" w:cstheme="minorHAnsi"/>
          <w:b/>
          <w:bCs/>
          <w:szCs w:val="20"/>
        </w:rPr>
        <w:t>for</w:t>
      </w:r>
      <w:proofErr w:type="spellEnd"/>
      <w:r w:rsidR="00A533C2" w:rsidRPr="00A533C2">
        <w:rPr>
          <w:rFonts w:asciiTheme="minorHAnsi" w:hAnsiTheme="minorHAnsi" w:cstheme="minorHAnsi"/>
          <w:b/>
          <w:bCs/>
          <w:szCs w:val="20"/>
        </w:rPr>
        <w:t>:</w:t>
      </w:r>
    </w:p>
    <w:p w14:paraId="51864F5F" w14:textId="77777777" w:rsidR="00A533C2" w:rsidRPr="00A533C2" w:rsidRDefault="00A533C2" w:rsidP="00A533C2">
      <w:pPr>
        <w:numPr>
          <w:ilvl w:val="0"/>
          <w:numId w:val="12"/>
        </w:numPr>
        <w:rPr>
          <w:rFonts w:asciiTheme="minorHAnsi" w:hAnsiTheme="minorHAnsi" w:cstheme="minorHAnsi"/>
          <w:szCs w:val="20"/>
          <w:lang w:val="en-US"/>
        </w:rPr>
      </w:pPr>
      <w:r w:rsidRPr="00A533C2">
        <w:rPr>
          <w:rFonts w:asciiTheme="minorHAnsi" w:hAnsiTheme="minorHAnsi" w:cstheme="minorHAnsi"/>
          <w:szCs w:val="20"/>
          <w:lang w:val="en-US"/>
        </w:rPr>
        <w:t xml:space="preserve">Body: frequent illness, physical complaints, tired appearance → advice: refer to a doctor consultation via </w:t>
      </w:r>
      <w:proofErr w:type="spellStart"/>
      <w:r w:rsidRPr="00A533C2">
        <w:rPr>
          <w:rFonts w:asciiTheme="minorHAnsi" w:hAnsiTheme="minorHAnsi" w:cstheme="minorHAnsi"/>
          <w:szCs w:val="20"/>
          <w:lang w:val="en-US"/>
        </w:rPr>
        <w:t>LifeCheck</w:t>
      </w:r>
      <w:proofErr w:type="spellEnd"/>
      <w:r w:rsidRPr="00A533C2">
        <w:rPr>
          <w:rFonts w:asciiTheme="minorHAnsi" w:hAnsiTheme="minorHAnsi" w:cstheme="minorHAnsi"/>
          <w:szCs w:val="20"/>
          <w:lang w:val="en-US"/>
        </w:rPr>
        <w:t>.</w:t>
      </w:r>
    </w:p>
    <w:p w14:paraId="289FCED2" w14:textId="77777777" w:rsidR="00A533C2" w:rsidRPr="00A533C2" w:rsidRDefault="00A533C2" w:rsidP="00A533C2">
      <w:pPr>
        <w:numPr>
          <w:ilvl w:val="0"/>
          <w:numId w:val="12"/>
        </w:numPr>
        <w:rPr>
          <w:rFonts w:asciiTheme="minorHAnsi" w:hAnsiTheme="minorHAnsi" w:cstheme="minorHAnsi"/>
          <w:szCs w:val="20"/>
          <w:lang w:val="en-US"/>
        </w:rPr>
      </w:pPr>
      <w:r w:rsidRPr="00A533C2">
        <w:rPr>
          <w:rFonts w:asciiTheme="minorHAnsi" w:hAnsiTheme="minorHAnsi" w:cstheme="minorHAnsi"/>
          <w:szCs w:val="20"/>
          <w:lang w:val="en-US"/>
        </w:rPr>
        <w:t xml:space="preserve">Mind: irritability, low mood, withdrawal, home stress → advice: mental coaching or support with change via </w:t>
      </w:r>
      <w:proofErr w:type="spellStart"/>
      <w:r w:rsidRPr="00A533C2">
        <w:rPr>
          <w:rFonts w:asciiTheme="minorHAnsi" w:hAnsiTheme="minorHAnsi" w:cstheme="minorHAnsi"/>
          <w:szCs w:val="20"/>
          <w:lang w:val="en-US"/>
        </w:rPr>
        <w:t>LifeCheck</w:t>
      </w:r>
      <w:proofErr w:type="spellEnd"/>
      <w:r w:rsidRPr="00A533C2">
        <w:rPr>
          <w:rFonts w:asciiTheme="minorHAnsi" w:hAnsiTheme="minorHAnsi" w:cstheme="minorHAnsi"/>
          <w:szCs w:val="20"/>
          <w:lang w:val="en-US"/>
        </w:rPr>
        <w:t>.</w:t>
      </w:r>
    </w:p>
    <w:p w14:paraId="15CE29EE" w14:textId="77777777" w:rsidR="00A533C2" w:rsidRPr="00A533C2" w:rsidRDefault="00A533C2" w:rsidP="00A533C2">
      <w:pPr>
        <w:numPr>
          <w:ilvl w:val="0"/>
          <w:numId w:val="12"/>
        </w:numPr>
        <w:rPr>
          <w:rFonts w:asciiTheme="minorHAnsi" w:hAnsiTheme="minorHAnsi" w:cstheme="minorHAnsi"/>
          <w:szCs w:val="20"/>
          <w:lang w:val="en-US"/>
        </w:rPr>
      </w:pPr>
      <w:r w:rsidRPr="00A533C2">
        <w:rPr>
          <w:rFonts w:asciiTheme="minorHAnsi" w:hAnsiTheme="minorHAnsi" w:cstheme="minorHAnsi"/>
          <w:szCs w:val="20"/>
          <w:lang w:val="en-US"/>
        </w:rPr>
        <w:t xml:space="preserve">Lifestyle: low energy, unhealthy habits → advice: dietary guidance, getting fitter, quitting smoking via </w:t>
      </w:r>
      <w:proofErr w:type="spellStart"/>
      <w:r w:rsidRPr="00A533C2">
        <w:rPr>
          <w:rFonts w:asciiTheme="minorHAnsi" w:hAnsiTheme="minorHAnsi" w:cstheme="minorHAnsi"/>
          <w:szCs w:val="20"/>
          <w:lang w:val="en-US"/>
        </w:rPr>
        <w:t>LifeCheck</w:t>
      </w:r>
      <w:proofErr w:type="spellEnd"/>
      <w:r w:rsidRPr="00A533C2">
        <w:rPr>
          <w:rFonts w:asciiTheme="minorHAnsi" w:hAnsiTheme="minorHAnsi" w:cstheme="minorHAnsi"/>
          <w:szCs w:val="20"/>
          <w:lang w:val="en-US"/>
        </w:rPr>
        <w:t>.</w:t>
      </w:r>
    </w:p>
    <w:p w14:paraId="148B592A" w14:textId="0DDE204A" w:rsidR="00A533C2" w:rsidRPr="00A533C2" w:rsidRDefault="00391FE7" w:rsidP="00A533C2">
      <w:pPr>
        <w:rPr>
          <w:rFonts w:asciiTheme="minorHAnsi" w:hAnsiTheme="minorHAnsi" w:cstheme="minorHAnsi"/>
          <w:szCs w:val="20"/>
          <w:lang w:val="en-US"/>
        </w:rPr>
      </w:pPr>
      <w:r>
        <w:rPr>
          <w:rFonts w:asciiTheme="minorHAnsi" w:hAnsiTheme="minorHAnsi" w:cstheme="minorHAnsi"/>
          <w:szCs w:val="20"/>
          <w:lang w:val="en-US"/>
        </w:rPr>
        <w:br/>
      </w:r>
      <w:r w:rsidR="00A533C2" w:rsidRPr="00A533C2">
        <w:rPr>
          <w:rFonts w:asciiTheme="minorHAnsi" w:hAnsiTheme="minorHAnsi" w:cstheme="minorHAnsi"/>
          <w:b/>
          <w:bCs/>
          <w:szCs w:val="20"/>
          <w:lang w:val="en-US"/>
        </w:rPr>
        <w:t>Keep the content visible:</w:t>
      </w:r>
      <w:r w:rsidR="00A533C2" w:rsidRPr="00A533C2">
        <w:rPr>
          <w:rFonts w:asciiTheme="minorHAnsi" w:hAnsiTheme="minorHAnsi" w:cstheme="minorHAnsi"/>
          <w:szCs w:val="20"/>
          <w:lang w:val="en-US"/>
        </w:rPr>
        <w:br/>
        <w:t xml:space="preserve">Every month, </w:t>
      </w:r>
      <w:proofErr w:type="spellStart"/>
      <w:r w:rsidR="00A533C2" w:rsidRPr="00A533C2">
        <w:rPr>
          <w:rFonts w:asciiTheme="minorHAnsi" w:hAnsiTheme="minorHAnsi" w:cstheme="minorHAnsi"/>
          <w:szCs w:val="20"/>
          <w:lang w:val="en-US"/>
        </w:rPr>
        <w:t>LifeCheck</w:t>
      </w:r>
      <w:proofErr w:type="spellEnd"/>
      <w:r w:rsidR="00A533C2" w:rsidRPr="00A533C2">
        <w:rPr>
          <w:rFonts w:asciiTheme="minorHAnsi" w:hAnsiTheme="minorHAnsi" w:cstheme="minorHAnsi"/>
          <w:szCs w:val="20"/>
          <w:lang w:val="en-US"/>
        </w:rPr>
        <w:t xml:space="preserve"> provides new content on topics that support vitality and job satisfaction. It can be useful to actively bring this to your team’s attention.</w:t>
      </w:r>
      <w:r w:rsidR="009E03C6">
        <w:rPr>
          <w:rFonts w:asciiTheme="minorHAnsi" w:hAnsiTheme="minorHAnsi" w:cstheme="minorHAnsi"/>
          <w:szCs w:val="20"/>
          <w:lang w:val="en-US"/>
        </w:rPr>
        <w:t xml:space="preserve"> </w:t>
      </w:r>
      <w:r w:rsidR="00A533C2" w:rsidRPr="00A533C2">
        <w:rPr>
          <w:rFonts w:asciiTheme="minorHAnsi" w:hAnsiTheme="minorHAnsi" w:cstheme="minorHAnsi"/>
          <w:szCs w:val="20"/>
          <w:lang w:val="en-US"/>
        </w:rPr>
        <w:t xml:space="preserve">By discussing </w:t>
      </w:r>
      <w:proofErr w:type="spellStart"/>
      <w:r w:rsidR="00A533C2" w:rsidRPr="00A533C2">
        <w:rPr>
          <w:rFonts w:asciiTheme="minorHAnsi" w:hAnsiTheme="minorHAnsi" w:cstheme="minorHAnsi"/>
          <w:szCs w:val="20"/>
          <w:lang w:val="en-US"/>
        </w:rPr>
        <w:t>LifeCheck</w:t>
      </w:r>
      <w:proofErr w:type="spellEnd"/>
      <w:r w:rsidR="00A533C2" w:rsidRPr="00A533C2">
        <w:rPr>
          <w:rFonts w:asciiTheme="minorHAnsi" w:hAnsiTheme="minorHAnsi" w:cstheme="minorHAnsi"/>
          <w:szCs w:val="20"/>
          <w:lang w:val="en-US"/>
        </w:rPr>
        <w:t xml:space="preserve"> regularly and recognizing signals early, you help your team stay healthy and engaged. And don’t forget: your own energy and well-being are just as importan</w:t>
      </w:r>
      <w:r w:rsidR="009E03C6">
        <w:rPr>
          <w:rFonts w:asciiTheme="minorHAnsi" w:hAnsiTheme="minorHAnsi" w:cstheme="minorHAnsi"/>
          <w:szCs w:val="20"/>
          <w:lang w:val="en-US"/>
        </w:rPr>
        <w:t xml:space="preserve">t. </w:t>
      </w:r>
      <w:proofErr w:type="spellStart"/>
      <w:r w:rsidR="00A533C2" w:rsidRPr="00A533C2">
        <w:rPr>
          <w:rFonts w:asciiTheme="minorHAnsi" w:hAnsiTheme="minorHAnsi" w:cstheme="minorHAnsi"/>
          <w:szCs w:val="20"/>
          <w:lang w:val="en-US"/>
        </w:rPr>
        <w:t>LifeCheck</w:t>
      </w:r>
      <w:proofErr w:type="spellEnd"/>
      <w:r w:rsidR="00A533C2" w:rsidRPr="00A533C2">
        <w:rPr>
          <w:rFonts w:asciiTheme="minorHAnsi" w:hAnsiTheme="minorHAnsi" w:cstheme="minorHAnsi"/>
          <w:szCs w:val="20"/>
          <w:lang w:val="en-US"/>
        </w:rPr>
        <w:t xml:space="preserve"> can support you too.</w:t>
      </w:r>
    </w:p>
    <w:p w14:paraId="7B2B9558" w14:textId="59A9145B" w:rsidR="00A533C2" w:rsidRPr="009E03C6" w:rsidRDefault="00A533C2" w:rsidP="00A533C2">
      <w:pPr>
        <w:rPr>
          <w:rFonts w:asciiTheme="minorHAnsi" w:hAnsiTheme="minorHAnsi" w:cstheme="minorHAnsi"/>
          <w:b/>
          <w:bCs/>
          <w:szCs w:val="20"/>
          <w:lang w:val="en-US"/>
        </w:rPr>
      </w:pPr>
    </w:p>
    <w:p w14:paraId="1C230B0D" w14:textId="17A96C36" w:rsidR="007503EE" w:rsidRPr="009E03C6" w:rsidRDefault="00A533C2" w:rsidP="00A533C2">
      <w:pPr>
        <w:rPr>
          <w:rFonts w:asciiTheme="minorHAnsi" w:hAnsiTheme="minorHAnsi" w:cstheme="minorHAnsi"/>
          <w:szCs w:val="20"/>
          <w:lang w:val="en-US"/>
        </w:rPr>
      </w:pPr>
      <w:r w:rsidRPr="009E03C6">
        <w:rPr>
          <w:rFonts w:asciiTheme="minorHAnsi" w:hAnsiTheme="minorHAnsi" w:cstheme="minorHAnsi"/>
          <w:szCs w:val="20"/>
          <w:lang w:val="en-US"/>
        </w:rPr>
        <w:t>Kind regards,</w:t>
      </w:r>
      <w:r w:rsidRPr="009E03C6">
        <w:rPr>
          <w:rFonts w:asciiTheme="minorHAnsi" w:hAnsiTheme="minorHAnsi" w:cstheme="minorHAnsi"/>
          <w:szCs w:val="20"/>
          <w:lang w:val="en-US"/>
        </w:rPr>
        <w:br/>
      </w:r>
      <w:r w:rsidRPr="009E03C6">
        <w:rPr>
          <w:rFonts w:asciiTheme="minorHAnsi" w:hAnsiTheme="minorHAnsi" w:cstheme="minorHAnsi"/>
          <w:color w:val="FF0000"/>
          <w:szCs w:val="20"/>
          <w:lang w:val="en-US"/>
        </w:rPr>
        <w:t>[Sender Name]</w:t>
      </w:r>
      <w:r w:rsidRPr="009E03C6">
        <w:rPr>
          <w:rFonts w:asciiTheme="minorHAnsi" w:hAnsiTheme="minorHAnsi" w:cstheme="minorHAnsi"/>
          <w:color w:val="FF0000"/>
          <w:szCs w:val="20"/>
          <w:lang w:val="en-US"/>
        </w:rPr>
        <w:br/>
        <w:t>[Job Title / HR Department]</w:t>
      </w:r>
      <w:r w:rsidRPr="009E03C6">
        <w:rPr>
          <w:rFonts w:asciiTheme="minorHAnsi" w:hAnsiTheme="minorHAnsi" w:cstheme="minorHAnsi"/>
          <w:color w:val="FF0000"/>
          <w:szCs w:val="20"/>
          <w:lang w:val="en-US"/>
        </w:rPr>
        <w:br/>
        <w:t>[Company Name]</w:t>
      </w:r>
    </w:p>
    <w:sectPr w:rsidR="007503EE" w:rsidRPr="009E03C6" w:rsidSect="009D3E6C">
      <w:headerReference w:type="default" r:id="rId11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CE76" w14:textId="77777777" w:rsidR="00672855" w:rsidRDefault="00672855" w:rsidP="0029718B">
      <w:pPr>
        <w:spacing w:line="240" w:lineRule="auto"/>
      </w:pPr>
      <w:r>
        <w:separator/>
      </w:r>
    </w:p>
  </w:endnote>
  <w:endnote w:type="continuationSeparator" w:id="0">
    <w:p w14:paraId="17298D9A" w14:textId="77777777" w:rsidR="00672855" w:rsidRDefault="00672855" w:rsidP="0029718B">
      <w:pPr>
        <w:spacing w:line="240" w:lineRule="auto"/>
      </w:pPr>
      <w:r>
        <w:continuationSeparator/>
      </w:r>
    </w:p>
  </w:endnote>
  <w:endnote w:type="continuationNotice" w:id="1">
    <w:p w14:paraId="555C4C8B" w14:textId="77777777" w:rsidR="00672855" w:rsidRDefault="0067285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8E82" w14:textId="77777777" w:rsidR="00672855" w:rsidRDefault="00672855" w:rsidP="0029718B">
      <w:pPr>
        <w:spacing w:line="240" w:lineRule="auto"/>
      </w:pPr>
      <w:r>
        <w:separator/>
      </w:r>
    </w:p>
  </w:footnote>
  <w:footnote w:type="continuationSeparator" w:id="0">
    <w:p w14:paraId="6E98D9D0" w14:textId="77777777" w:rsidR="00672855" w:rsidRDefault="00672855" w:rsidP="0029718B">
      <w:pPr>
        <w:spacing w:line="240" w:lineRule="auto"/>
      </w:pPr>
      <w:r>
        <w:continuationSeparator/>
      </w:r>
    </w:p>
  </w:footnote>
  <w:footnote w:type="continuationNotice" w:id="1">
    <w:p w14:paraId="1E19ED97" w14:textId="77777777" w:rsidR="00672855" w:rsidRDefault="0067285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FB14B0" wp14:editId="7955886A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090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A65DF"/>
    <w:multiLevelType w:val="multilevel"/>
    <w:tmpl w:val="E6EA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C205E"/>
    <w:multiLevelType w:val="multilevel"/>
    <w:tmpl w:val="EF10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7D37B8"/>
    <w:multiLevelType w:val="multilevel"/>
    <w:tmpl w:val="9AF6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683CE5"/>
    <w:multiLevelType w:val="multilevel"/>
    <w:tmpl w:val="19B6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769152">
    <w:abstractNumId w:val="11"/>
  </w:num>
  <w:num w:numId="2" w16cid:durableId="583026599">
    <w:abstractNumId w:val="2"/>
  </w:num>
  <w:num w:numId="3" w16cid:durableId="693534377">
    <w:abstractNumId w:val="8"/>
  </w:num>
  <w:num w:numId="4" w16cid:durableId="1947421207">
    <w:abstractNumId w:val="5"/>
  </w:num>
  <w:num w:numId="5" w16cid:durableId="1712225545">
    <w:abstractNumId w:val="1"/>
  </w:num>
  <w:num w:numId="6" w16cid:durableId="1112474881">
    <w:abstractNumId w:val="4"/>
  </w:num>
  <w:num w:numId="7" w16cid:durableId="1243249222">
    <w:abstractNumId w:val="6"/>
  </w:num>
  <w:num w:numId="8" w16cid:durableId="1286154978">
    <w:abstractNumId w:val="0"/>
  </w:num>
  <w:num w:numId="9" w16cid:durableId="152112750">
    <w:abstractNumId w:val="9"/>
  </w:num>
  <w:num w:numId="10" w16cid:durableId="1741438613">
    <w:abstractNumId w:val="10"/>
  </w:num>
  <w:num w:numId="11" w16cid:durableId="1884712076">
    <w:abstractNumId w:val="7"/>
  </w:num>
  <w:num w:numId="12" w16cid:durableId="1209564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4F44"/>
    <w:rsid w:val="00027E97"/>
    <w:rsid w:val="000369CE"/>
    <w:rsid w:val="00044B60"/>
    <w:rsid w:val="00044F9F"/>
    <w:rsid w:val="00067034"/>
    <w:rsid w:val="00067D8B"/>
    <w:rsid w:val="00096E86"/>
    <w:rsid w:val="000A0AC7"/>
    <w:rsid w:val="000D2D2C"/>
    <w:rsid w:val="000E2010"/>
    <w:rsid w:val="000E4597"/>
    <w:rsid w:val="000E5649"/>
    <w:rsid w:val="00101FE7"/>
    <w:rsid w:val="00113206"/>
    <w:rsid w:val="00121610"/>
    <w:rsid w:val="00132C56"/>
    <w:rsid w:val="0018607B"/>
    <w:rsid w:val="001C3606"/>
    <w:rsid w:val="001C640E"/>
    <w:rsid w:val="001E0A59"/>
    <w:rsid w:val="00213F2F"/>
    <w:rsid w:val="002323DB"/>
    <w:rsid w:val="00242A9D"/>
    <w:rsid w:val="002448FB"/>
    <w:rsid w:val="00257622"/>
    <w:rsid w:val="00262AE6"/>
    <w:rsid w:val="002833CE"/>
    <w:rsid w:val="002852E2"/>
    <w:rsid w:val="0029718B"/>
    <w:rsid w:val="002D3706"/>
    <w:rsid w:val="002F48E0"/>
    <w:rsid w:val="003078CB"/>
    <w:rsid w:val="00321EC5"/>
    <w:rsid w:val="0033613E"/>
    <w:rsid w:val="003373D3"/>
    <w:rsid w:val="00341500"/>
    <w:rsid w:val="003466EE"/>
    <w:rsid w:val="0035305C"/>
    <w:rsid w:val="003750EE"/>
    <w:rsid w:val="00391FE7"/>
    <w:rsid w:val="00397180"/>
    <w:rsid w:val="003A0D42"/>
    <w:rsid w:val="003A3B0D"/>
    <w:rsid w:val="003A70A0"/>
    <w:rsid w:val="003B5F8C"/>
    <w:rsid w:val="003C20FD"/>
    <w:rsid w:val="003E5B24"/>
    <w:rsid w:val="003E63D7"/>
    <w:rsid w:val="003F7ECB"/>
    <w:rsid w:val="00421155"/>
    <w:rsid w:val="00424A33"/>
    <w:rsid w:val="00431252"/>
    <w:rsid w:val="004319F1"/>
    <w:rsid w:val="00431A78"/>
    <w:rsid w:val="00433A9F"/>
    <w:rsid w:val="0043761F"/>
    <w:rsid w:val="004518F9"/>
    <w:rsid w:val="00490F40"/>
    <w:rsid w:val="004A6D2B"/>
    <w:rsid w:val="004C7D13"/>
    <w:rsid w:val="004E6C51"/>
    <w:rsid w:val="00500223"/>
    <w:rsid w:val="005148BB"/>
    <w:rsid w:val="005224FB"/>
    <w:rsid w:val="00550F1B"/>
    <w:rsid w:val="00573FC2"/>
    <w:rsid w:val="0059394E"/>
    <w:rsid w:val="005A1E27"/>
    <w:rsid w:val="005C565F"/>
    <w:rsid w:val="005E1B16"/>
    <w:rsid w:val="005F56DA"/>
    <w:rsid w:val="00642081"/>
    <w:rsid w:val="00643BF1"/>
    <w:rsid w:val="00653840"/>
    <w:rsid w:val="00672855"/>
    <w:rsid w:val="006876ED"/>
    <w:rsid w:val="006B201F"/>
    <w:rsid w:val="006D1BF0"/>
    <w:rsid w:val="006E19CA"/>
    <w:rsid w:val="006E64AD"/>
    <w:rsid w:val="006F3841"/>
    <w:rsid w:val="00705651"/>
    <w:rsid w:val="007503EE"/>
    <w:rsid w:val="0075110D"/>
    <w:rsid w:val="0075486F"/>
    <w:rsid w:val="00767177"/>
    <w:rsid w:val="00767BD0"/>
    <w:rsid w:val="007818DD"/>
    <w:rsid w:val="00786254"/>
    <w:rsid w:val="007A7548"/>
    <w:rsid w:val="007C57C0"/>
    <w:rsid w:val="007C7F51"/>
    <w:rsid w:val="007F0D8A"/>
    <w:rsid w:val="00801B82"/>
    <w:rsid w:val="00807823"/>
    <w:rsid w:val="0081267C"/>
    <w:rsid w:val="00814072"/>
    <w:rsid w:val="00816F1E"/>
    <w:rsid w:val="00820F10"/>
    <w:rsid w:val="008369C9"/>
    <w:rsid w:val="00837B32"/>
    <w:rsid w:val="00840E87"/>
    <w:rsid w:val="008513C8"/>
    <w:rsid w:val="008548C8"/>
    <w:rsid w:val="008A6348"/>
    <w:rsid w:val="008C495E"/>
    <w:rsid w:val="008F3608"/>
    <w:rsid w:val="008F6E8B"/>
    <w:rsid w:val="009074BB"/>
    <w:rsid w:val="009102A6"/>
    <w:rsid w:val="009203BD"/>
    <w:rsid w:val="00926677"/>
    <w:rsid w:val="00947034"/>
    <w:rsid w:val="009638B3"/>
    <w:rsid w:val="009652FF"/>
    <w:rsid w:val="0096601F"/>
    <w:rsid w:val="00992023"/>
    <w:rsid w:val="00995D99"/>
    <w:rsid w:val="009C166F"/>
    <w:rsid w:val="009C6297"/>
    <w:rsid w:val="009D3E6C"/>
    <w:rsid w:val="009D6505"/>
    <w:rsid w:val="009E03C6"/>
    <w:rsid w:val="009E4234"/>
    <w:rsid w:val="00A00E89"/>
    <w:rsid w:val="00A12B8D"/>
    <w:rsid w:val="00A533C2"/>
    <w:rsid w:val="00B01B7C"/>
    <w:rsid w:val="00B05EB7"/>
    <w:rsid w:val="00B30E03"/>
    <w:rsid w:val="00B4631F"/>
    <w:rsid w:val="00B76A8A"/>
    <w:rsid w:val="00BB07B0"/>
    <w:rsid w:val="00BB277B"/>
    <w:rsid w:val="00BD7BF9"/>
    <w:rsid w:val="00BE063E"/>
    <w:rsid w:val="00BE0C5E"/>
    <w:rsid w:val="00C02696"/>
    <w:rsid w:val="00C25103"/>
    <w:rsid w:val="00C263B6"/>
    <w:rsid w:val="00C64F60"/>
    <w:rsid w:val="00C86606"/>
    <w:rsid w:val="00CA6300"/>
    <w:rsid w:val="00CB4E03"/>
    <w:rsid w:val="00CB6CD6"/>
    <w:rsid w:val="00CE3746"/>
    <w:rsid w:val="00CE475F"/>
    <w:rsid w:val="00CF0554"/>
    <w:rsid w:val="00CF140D"/>
    <w:rsid w:val="00D00665"/>
    <w:rsid w:val="00D22C79"/>
    <w:rsid w:val="00D35813"/>
    <w:rsid w:val="00D4001A"/>
    <w:rsid w:val="00D60D72"/>
    <w:rsid w:val="00D679EB"/>
    <w:rsid w:val="00D90512"/>
    <w:rsid w:val="00D90702"/>
    <w:rsid w:val="00DC396B"/>
    <w:rsid w:val="00DE31E2"/>
    <w:rsid w:val="00DF0A86"/>
    <w:rsid w:val="00E02361"/>
    <w:rsid w:val="00E11B70"/>
    <w:rsid w:val="00E47144"/>
    <w:rsid w:val="00E77A95"/>
    <w:rsid w:val="00EA1580"/>
    <w:rsid w:val="00EA4D9B"/>
    <w:rsid w:val="00EB1A1D"/>
    <w:rsid w:val="00F02094"/>
    <w:rsid w:val="00F05617"/>
    <w:rsid w:val="00F16E91"/>
    <w:rsid w:val="00F214B2"/>
    <w:rsid w:val="00F4224C"/>
    <w:rsid w:val="00F524F2"/>
    <w:rsid w:val="00F804A2"/>
    <w:rsid w:val="00F83037"/>
    <w:rsid w:val="00FB3206"/>
    <w:rsid w:val="00FC0B5A"/>
    <w:rsid w:val="00FF0E53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9D2D4CD7-1A6C-4230-AA0B-F5D0D7C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Create a new document." ma:contentTypeScope="" ma:versionID="4a8d962791a500d06e665b0bc86ce9d9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76c6a04efe2e01c5b99718b83538e11f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customXml/itemProps2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6224B8-6259-4DE6-8FC8-23343720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0ee16-58be-4d04-b687-5b27d2a3c0da"/>
    <ds:schemaRef ds:uri="f0f2f870-946a-4ffb-8b63-ba901eeca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4</TotalTime>
  <Pages>1</Pages>
  <Words>277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Laura Breebaart</cp:lastModifiedBy>
  <cp:revision>6</cp:revision>
  <cp:lastPrinted>2025-02-17T11:02:00Z</cp:lastPrinted>
  <dcterms:created xsi:type="dcterms:W3CDTF">2025-12-05T09:18:00Z</dcterms:created>
  <dcterms:modified xsi:type="dcterms:W3CDTF">2025-12-06T09:39:00Z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