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7C7" w14:textId="6555F476" w:rsidR="00573FC2" w:rsidRPr="00751659" w:rsidRDefault="00573FC2" w:rsidP="00573FC2">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w:t>
      </w:r>
      <w:r w:rsidR="00730FF3">
        <w:rPr>
          <w:rFonts w:asciiTheme="minorHAnsi" w:hAnsiTheme="minorHAnsi" w:cstheme="minorHAnsi"/>
          <w:b/>
          <w:bCs/>
          <w:i/>
          <w:iCs/>
          <w:color w:val="FFC000" w:themeColor="accent4"/>
        </w:rPr>
        <w:t>e-mail</w:t>
      </w:r>
      <w:r>
        <w:rPr>
          <w:rFonts w:asciiTheme="minorHAnsi" w:hAnsiTheme="minorHAnsi" w:cstheme="minorHAnsi"/>
          <w:b/>
          <w:bCs/>
          <w:i/>
          <w:iCs/>
          <w:color w:val="FFC000" w:themeColor="accent4"/>
        </w:rPr>
        <w:t>:</w:t>
      </w:r>
      <w:r w:rsidRPr="00751659">
        <w:rPr>
          <w:rFonts w:asciiTheme="minorHAnsi" w:hAnsiTheme="minorHAnsi" w:cstheme="minorHAnsi"/>
          <w:b/>
          <w:bCs/>
          <w:i/>
          <w:iCs/>
          <w:color w:val="FFC000" w:themeColor="accent4"/>
        </w:rPr>
        <w:t xml:space="preserve"> </w:t>
      </w:r>
      <w:r w:rsidR="00371C94">
        <w:rPr>
          <w:rFonts w:asciiTheme="minorHAnsi" w:hAnsiTheme="minorHAnsi" w:cstheme="minorHAnsi"/>
          <w:b/>
          <w:bCs/>
          <w:i/>
          <w:iCs/>
          <w:color w:val="FFC000" w:themeColor="accent4"/>
        </w:rPr>
        <w:t>Fit de zomer in</w:t>
      </w:r>
    </w:p>
    <w:p w14:paraId="7F95F96F" w14:textId="77777777" w:rsidR="00D52AD6" w:rsidRDefault="00D52AD6" w:rsidP="00D52AD6">
      <w:pPr>
        <w:rPr>
          <w:rFonts w:asciiTheme="minorHAnsi" w:hAnsiTheme="minorHAnsi" w:cstheme="minorHAnsi"/>
        </w:rPr>
      </w:pPr>
    </w:p>
    <w:p w14:paraId="15F7AD05" w14:textId="1F8907CE" w:rsidR="00B90AF1" w:rsidRPr="00B90AF1" w:rsidRDefault="003D3686" w:rsidP="00B90AF1">
      <w:pPr>
        <w:rPr>
          <w:rFonts w:asciiTheme="minorHAnsi" w:hAnsiTheme="minorHAnsi" w:cstheme="minorHAnsi"/>
        </w:rPr>
      </w:pPr>
      <w:r w:rsidRPr="003D3686">
        <w:rPr>
          <w:rFonts w:asciiTheme="minorHAnsi" w:hAnsiTheme="minorHAnsi" w:cstheme="minorHAnsi"/>
        </w:rPr>
        <w:t>Onderwerp:</w:t>
      </w:r>
      <w:r>
        <w:rPr>
          <w:rFonts w:asciiTheme="minorHAnsi" w:hAnsiTheme="minorHAnsi" w:cstheme="minorHAnsi"/>
        </w:rPr>
        <w:t xml:space="preserve"> </w:t>
      </w:r>
      <w:r w:rsidR="00B90AF1" w:rsidRPr="00B90AF1">
        <w:rPr>
          <w:rFonts w:asciiTheme="minorHAnsi" w:hAnsiTheme="minorHAnsi" w:cstheme="minorHAnsi"/>
        </w:rPr>
        <w:t xml:space="preserve">Fit </w:t>
      </w:r>
      <w:r w:rsidR="005F40C6">
        <w:rPr>
          <w:rFonts w:asciiTheme="minorHAnsi" w:hAnsiTheme="minorHAnsi" w:cstheme="minorHAnsi"/>
        </w:rPr>
        <w:t>de zomer in</w:t>
      </w:r>
      <w:r w:rsidR="00B90AF1" w:rsidRPr="00B90AF1">
        <w:rPr>
          <w:rFonts w:asciiTheme="minorHAnsi" w:hAnsiTheme="minorHAnsi" w:cstheme="minorHAnsi"/>
        </w:rPr>
        <w:t xml:space="preserve"> </w:t>
      </w:r>
      <w:r w:rsidR="00B90AF1">
        <w:rPr>
          <w:rFonts w:asciiTheme="minorHAnsi" w:hAnsiTheme="minorHAnsi" w:cstheme="minorHAnsi"/>
        </w:rPr>
        <w:t>-</w:t>
      </w:r>
      <w:r w:rsidR="00B90AF1" w:rsidRPr="00B90AF1">
        <w:rPr>
          <w:rFonts w:asciiTheme="minorHAnsi" w:hAnsiTheme="minorHAnsi" w:cstheme="minorHAnsi"/>
        </w:rPr>
        <w:t xml:space="preserve"> Start met het Get Fit programma</w:t>
      </w:r>
    </w:p>
    <w:p w14:paraId="59B551E9" w14:textId="77777777" w:rsidR="00B90AF1" w:rsidRPr="00B90AF1" w:rsidRDefault="00B90AF1" w:rsidP="00B90AF1">
      <w:pPr>
        <w:rPr>
          <w:rFonts w:asciiTheme="minorHAnsi" w:hAnsiTheme="minorHAnsi" w:cstheme="minorHAnsi"/>
        </w:rPr>
      </w:pPr>
    </w:p>
    <w:p w14:paraId="253BB7AB" w14:textId="77777777" w:rsidR="00936C8E" w:rsidRDefault="00936C8E" w:rsidP="00B90AF1">
      <w:pPr>
        <w:rPr>
          <w:rFonts w:asciiTheme="minorHAnsi" w:hAnsiTheme="minorHAnsi" w:cstheme="minorHAnsi"/>
        </w:rPr>
      </w:pPr>
      <w:r>
        <w:rPr>
          <w:rFonts w:asciiTheme="minorHAnsi" w:hAnsiTheme="minorHAnsi" w:cstheme="minorHAnsi"/>
        </w:rPr>
        <w:t>Beste collega,</w:t>
      </w:r>
    </w:p>
    <w:p w14:paraId="080B5F75" w14:textId="77777777" w:rsidR="00936C8E" w:rsidRDefault="00936C8E" w:rsidP="00B90AF1">
      <w:pPr>
        <w:rPr>
          <w:rFonts w:asciiTheme="minorHAnsi" w:hAnsiTheme="minorHAnsi" w:cstheme="minorHAnsi"/>
        </w:rPr>
      </w:pPr>
    </w:p>
    <w:p w14:paraId="1C144139" w14:textId="7F01EDC3" w:rsidR="00B90AF1" w:rsidRPr="00B90AF1" w:rsidRDefault="008E4142" w:rsidP="00B90AF1">
      <w:pPr>
        <w:rPr>
          <w:rFonts w:asciiTheme="minorHAnsi" w:hAnsiTheme="minorHAnsi" w:cstheme="minorHAnsi"/>
        </w:rPr>
      </w:pPr>
      <w:r w:rsidRPr="008E4142">
        <w:rPr>
          <w:rFonts w:asciiTheme="minorHAnsi" w:hAnsiTheme="minorHAnsi" w:cstheme="minorHAnsi"/>
        </w:rPr>
        <w:t>Het is zomer, een mooi moment om bewust met je gezondheid aan de slag te gaan. Langere dagen en lekker weer maken het makkelijker om te bewegen, gezonde gewoontes uit te proberen en even stil te staan bij je voeding en leefstijl. Kleine stappen nu kunnen de rest van het jaar een groot verschil maken.</w:t>
      </w:r>
      <w:r w:rsidR="00B90AF1" w:rsidRPr="00B90AF1">
        <w:rPr>
          <w:rFonts w:asciiTheme="minorHAnsi" w:hAnsiTheme="minorHAnsi" w:cstheme="minorHAnsi"/>
        </w:rPr>
        <w:t xml:space="preserve"> Wil je fitter worden, gezonder eten en lekkerder in je vel zitten? Dan is het Get Fit programma van LifeCheck precies wat je zoekt</w:t>
      </w:r>
      <w:r w:rsidR="00D11648">
        <w:rPr>
          <w:rFonts w:asciiTheme="minorHAnsi" w:hAnsiTheme="minorHAnsi" w:cstheme="minorHAnsi"/>
        </w:rPr>
        <w:t xml:space="preserve"> </w:t>
      </w:r>
      <w:r w:rsidR="00D11648" w:rsidRPr="00D11648">
        <w:rPr>
          <w:rFonts w:asciiTheme="minorHAnsi" w:hAnsiTheme="minorHAnsi" w:cstheme="minorHAnsi"/>
        </w:rPr>
        <w:sym w:font="Wingdings" w:char="F0E0"/>
      </w:r>
      <w:r w:rsidR="00D11648">
        <w:rPr>
          <w:rFonts w:asciiTheme="minorHAnsi" w:hAnsiTheme="minorHAnsi" w:cstheme="minorHAnsi"/>
        </w:rPr>
        <w:t xml:space="preserve"> </w:t>
      </w:r>
      <w:hyperlink r:id="rId11" w:history="1">
        <w:r w:rsidR="00D11648" w:rsidRPr="00D11648">
          <w:rPr>
            <w:rStyle w:val="Hyperlink"/>
            <w:rFonts w:asciiTheme="minorHAnsi" w:hAnsiTheme="minorHAnsi" w:cstheme="minorHAnsi"/>
          </w:rPr>
          <w:t>bekijk de</w:t>
        </w:r>
        <w:r w:rsidR="00D11648" w:rsidRPr="00D11648">
          <w:rPr>
            <w:rStyle w:val="Hyperlink"/>
            <w:rFonts w:asciiTheme="minorHAnsi" w:hAnsiTheme="minorHAnsi" w:cstheme="minorHAnsi"/>
          </w:rPr>
          <w:t xml:space="preserve"> </w:t>
        </w:r>
        <w:r w:rsidR="00D11648" w:rsidRPr="00D11648">
          <w:rPr>
            <w:rStyle w:val="Hyperlink"/>
            <w:rFonts w:asciiTheme="minorHAnsi" w:hAnsiTheme="minorHAnsi" w:cstheme="minorHAnsi"/>
          </w:rPr>
          <w:t>video over het Get Fit programma</w:t>
        </w:r>
      </w:hyperlink>
    </w:p>
    <w:p w14:paraId="5016D88F" w14:textId="77777777" w:rsidR="00B90AF1" w:rsidRPr="00B90AF1" w:rsidRDefault="00B90AF1" w:rsidP="00B90AF1">
      <w:pPr>
        <w:rPr>
          <w:rFonts w:asciiTheme="minorHAnsi" w:hAnsiTheme="minorHAnsi" w:cstheme="minorHAnsi"/>
        </w:rPr>
      </w:pPr>
    </w:p>
    <w:p w14:paraId="177ED046" w14:textId="77777777" w:rsidR="00B90AF1" w:rsidRPr="00B90AF1" w:rsidRDefault="00B90AF1" w:rsidP="00B90AF1">
      <w:pPr>
        <w:rPr>
          <w:rFonts w:asciiTheme="minorHAnsi" w:hAnsiTheme="minorHAnsi" w:cstheme="minorHAnsi"/>
          <w:b/>
          <w:bCs/>
        </w:rPr>
      </w:pPr>
      <w:r w:rsidRPr="00B90AF1">
        <w:rPr>
          <w:rFonts w:asciiTheme="minorHAnsi" w:hAnsiTheme="minorHAnsi" w:cstheme="minorHAnsi"/>
          <w:b/>
          <w:bCs/>
        </w:rPr>
        <w:t>Jouw persoonlijke plan richting een fittere zomer</w:t>
      </w:r>
    </w:p>
    <w:p w14:paraId="2A2A446C" w14:textId="480F3F64" w:rsidR="00B90AF1" w:rsidRPr="00B90AF1" w:rsidRDefault="00B90AF1" w:rsidP="00B90AF1">
      <w:pPr>
        <w:rPr>
          <w:rFonts w:asciiTheme="minorHAnsi" w:hAnsiTheme="minorHAnsi" w:cstheme="minorHAnsi"/>
        </w:rPr>
      </w:pPr>
      <w:r w:rsidRPr="00B90AF1">
        <w:rPr>
          <w:rFonts w:asciiTheme="minorHAnsi" w:hAnsiTheme="minorHAnsi" w:cstheme="minorHAnsi"/>
        </w:rPr>
        <w:t>In 4 of 8 weken werk je op een laagdrempelige manier aan je gezondheid. Je start met een intakegesprek met een diëtist en ontvangt daarna een persoonlijk plan dat past bij jouw doelen en dagelijks leven.</w:t>
      </w:r>
      <w:r w:rsidR="00C40AC5">
        <w:rPr>
          <w:rFonts w:asciiTheme="minorHAnsi" w:hAnsiTheme="minorHAnsi" w:cstheme="minorHAnsi"/>
        </w:rPr>
        <w:t xml:space="preserve"> </w:t>
      </w:r>
    </w:p>
    <w:p w14:paraId="328FB73B" w14:textId="77777777" w:rsidR="00B90AF1" w:rsidRPr="00B90AF1" w:rsidRDefault="00B90AF1" w:rsidP="00B90AF1">
      <w:pPr>
        <w:rPr>
          <w:rFonts w:asciiTheme="minorHAnsi" w:hAnsiTheme="minorHAnsi" w:cstheme="minorHAnsi"/>
        </w:rPr>
      </w:pPr>
    </w:p>
    <w:p w14:paraId="7DFFC451" w14:textId="2DDE9DDD" w:rsidR="00B90AF1" w:rsidRPr="00B90AF1" w:rsidRDefault="00B90AF1" w:rsidP="00B90AF1">
      <w:pPr>
        <w:rPr>
          <w:rFonts w:asciiTheme="minorHAnsi" w:hAnsiTheme="minorHAnsi" w:cstheme="minorHAnsi"/>
          <w:b/>
          <w:bCs/>
        </w:rPr>
      </w:pPr>
      <w:r w:rsidRPr="00B90AF1">
        <w:rPr>
          <w:rFonts w:asciiTheme="minorHAnsi" w:hAnsiTheme="minorHAnsi" w:cstheme="minorHAnsi"/>
          <w:b/>
          <w:bCs/>
        </w:rPr>
        <w:t>Wat kun je verwachten</w:t>
      </w:r>
    </w:p>
    <w:p w14:paraId="581B5528" w14:textId="4C9D0C71" w:rsidR="00B90AF1" w:rsidRPr="00B90AF1" w:rsidRDefault="00B90AF1" w:rsidP="00B90AF1">
      <w:pPr>
        <w:pStyle w:val="Lijstalinea"/>
        <w:numPr>
          <w:ilvl w:val="0"/>
          <w:numId w:val="22"/>
        </w:numPr>
        <w:rPr>
          <w:rFonts w:asciiTheme="minorHAnsi" w:hAnsiTheme="minorHAnsi" w:cstheme="minorHAnsi"/>
        </w:rPr>
      </w:pPr>
      <w:r w:rsidRPr="00B90AF1">
        <w:rPr>
          <w:rFonts w:asciiTheme="minorHAnsi" w:hAnsiTheme="minorHAnsi" w:cstheme="minorHAnsi"/>
        </w:rPr>
        <w:t>Intake met een diëtist van LifeCheck</w:t>
      </w:r>
    </w:p>
    <w:p w14:paraId="2B9EB194" w14:textId="042E1837" w:rsidR="00B90AF1" w:rsidRPr="00B90AF1" w:rsidRDefault="00B90AF1" w:rsidP="00B90AF1">
      <w:pPr>
        <w:pStyle w:val="Lijstalinea"/>
        <w:numPr>
          <w:ilvl w:val="0"/>
          <w:numId w:val="22"/>
        </w:numPr>
        <w:rPr>
          <w:rFonts w:asciiTheme="minorHAnsi" w:hAnsiTheme="minorHAnsi" w:cstheme="minorHAnsi"/>
        </w:rPr>
      </w:pPr>
      <w:r w:rsidRPr="00B90AF1">
        <w:rPr>
          <w:rFonts w:asciiTheme="minorHAnsi" w:hAnsiTheme="minorHAnsi" w:cstheme="minorHAnsi"/>
        </w:rPr>
        <w:t>Een plan voor voeding én beweging</w:t>
      </w:r>
    </w:p>
    <w:p w14:paraId="020F50A3" w14:textId="43ABD3DE" w:rsidR="00B90AF1" w:rsidRPr="00B90AF1" w:rsidRDefault="00B90AF1" w:rsidP="00B90AF1">
      <w:pPr>
        <w:pStyle w:val="Lijstalinea"/>
        <w:numPr>
          <w:ilvl w:val="0"/>
          <w:numId w:val="22"/>
        </w:numPr>
        <w:rPr>
          <w:rFonts w:asciiTheme="minorHAnsi" w:hAnsiTheme="minorHAnsi" w:cstheme="minorHAnsi"/>
        </w:rPr>
      </w:pPr>
      <w:r w:rsidRPr="00B90AF1">
        <w:rPr>
          <w:rFonts w:asciiTheme="minorHAnsi" w:hAnsiTheme="minorHAnsi" w:cstheme="minorHAnsi"/>
        </w:rPr>
        <w:t>Overzichtelijke voedings- en beweegschema’s in de app</w:t>
      </w:r>
    </w:p>
    <w:p w14:paraId="209536D6" w14:textId="697EB056" w:rsidR="00B90AF1" w:rsidRPr="00B90AF1" w:rsidRDefault="00B90AF1" w:rsidP="00B90AF1">
      <w:pPr>
        <w:pStyle w:val="Lijstalinea"/>
        <w:numPr>
          <w:ilvl w:val="0"/>
          <w:numId w:val="22"/>
        </w:numPr>
        <w:rPr>
          <w:rFonts w:asciiTheme="minorHAnsi" w:hAnsiTheme="minorHAnsi" w:cstheme="minorHAnsi"/>
        </w:rPr>
      </w:pPr>
      <w:r w:rsidRPr="00B90AF1">
        <w:rPr>
          <w:rFonts w:asciiTheme="minorHAnsi" w:hAnsiTheme="minorHAnsi" w:cstheme="minorHAnsi"/>
        </w:rPr>
        <w:t>Keuze uit een programma van 4 of 8 weken</w:t>
      </w:r>
    </w:p>
    <w:p w14:paraId="17657D5F" w14:textId="77777777" w:rsidR="00B90AF1" w:rsidRPr="00B90AF1" w:rsidRDefault="00B90AF1" w:rsidP="00B90AF1">
      <w:pPr>
        <w:rPr>
          <w:rFonts w:asciiTheme="minorHAnsi" w:hAnsiTheme="minorHAnsi" w:cstheme="minorHAnsi"/>
        </w:rPr>
      </w:pPr>
    </w:p>
    <w:p w14:paraId="2B8776E3" w14:textId="58C1531A" w:rsidR="00B90AF1" w:rsidRPr="006F3F99" w:rsidRDefault="00B90AF1" w:rsidP="00B90AF1">
      <w:pPr>
        <w:rPr>
          <w:rFonts w:asciiTheme="minorHAnsi" w:hAnsiTheme="minorHAnsi" w:cstheme="minorHAnsi"/>
          <w:b/>
          <w:bCs/>
          <w:color w:val="FFC000" w:themeColor="accent4"/>
        </w:rPr>
      </w:pPr>
      <w:r w:rsidRPr="006F3F99">
        <w:rPr>
          <w:rFonts w:asciiTheme="minorHAnsi" w:hAnsiTheme="minorHAnsi" w:cstheme="minorHAnsi"/>
          <w:b/>
          <w:bCs/>
          <w:color w:val="FFC000" w:themeColor="accent4"/>
        </w:rPr>
        <w:t xml:space="preserve">“Het Get Fit programma van LifeCheck kan ik absoluut aanraden. Het is laagdrempelig en enorm toegankelijk. Je krijgt overzichtelijke voedings- en sportschema’s via de app.” </w:t>
      </w:r>
      <w:proofErr w:type="gramStart"/>
      <w:r w:rsidRPr="006F3F99">
        <w:rPr>
          <w:rFonts w:asciiTheme="minorHAnsi" w:hAnsiTheme="minorHAnsi" w:cstheme="minorHAnsi"/>
          <w:b/>
          <w:bCs/>
          <w:color w:val="FFC000" w:themeColor="accent4"/>
        </w:rPr>
        <w:t xml:space="preserve">– </w:t>
      </w:r>
      <w:r w:rsidR="00000FF1">
        <w:rPr>
          <w:rFonts w:asciiTheme="minorHAnsi" w:hAnsiTheme="minorHAnsi" w:cstheme="minorHAnsi"/>
          <w:b/>
          <w:bCs/>
          <w:color w:val="FFC000" w:themeColor="accent4"/>
        </w:rPr>
        <w:t xml:space="preserve"> </w:t>
      </w:r>
      <w:r w:rsidR="007C75B3">
        <w:rPr>
          <w:rFonts w:asciiTheme="minorHAnsi" w:hAnsiTheme="minorHAnsi" w:cstheme="minorHAnsi"/>
          <w:b/>
          <w:bCs/>
          <w:color w:val="FFC000" w:themeColor="accent4"/>
        </w:rPr>
        <w:t>Paula</w:t>
      </w:r>
      <w:proofErr w:type="gramEnd"/>
      <w:r w:rsidR="001F3D6B">
        <w:rPr>
          <w:rFonts w:asciiTheme="minorHAnsi" w:hAnsiTheme="minorHAnsi" w:cstheme="minorHAnsi"/>
          <w:b/>
          <w:bCs/>
          <w:color w:val="FFC000" w:themeColor="accent4"/>
        </w:rPr>
        <w:t xml:space="preserve"> (deelneemster LifeCheck)</w:t>
      </w:r>
      <w:r w:rsidR="007C75B3">
        <w:rPr>
          <w:rFonts w:asciiTheme="minorHAnsi" w:hAnsiTheme="minorHAnsi" w:cstheme="minorHAnsi"/>
          <w:b/>
          <w:bCs/>
          <w:color w:val="FFC000" w:themeColor="accent4"/>
        </w:rPr>
        <w:t xml:space="preserve"> </w:t>
      </w:r>
    </w:p>
    <w:p w14:paraId="06E89FFC" w14:textId="77777777" w:rsidR="00B90AF1" w:rsidRPr="00B90AF1" w:rsidRDefault="00B90AF1" w:rsidP="00B90AF1">
      <w:pPr>
        <w:rPr>
          <w:rFonts w:asciiTheme="minorHAnsi" w:hAnsiTheme="minorHAnsi" w:cstheme="minorHAnsi"/>
        </w:rPr>
      </w:pPr>
    </w:p>
    <w:p w14:paraId="254E3EE5" w14:textId="17AC5F6F" w:rsidR="00B90AF1" w:rsidRPr="00B90AF1" w:rsidRDefault="00B90AF1" w:rsidP="00B90AF1">
      <w:pPr>
        <w:rPr>
          <w:rFonts w:asciiTheme="minorHAnsi" w:hAnsiTheme="minorHAnsi" w:cstheme="minorHAnsi"/>
        </w:rPr>
      </w:pPr>
      <w:r w:rsidRPr="00B90AF1">
        <w:rPr>
          <w:rFonts w:asciiTheme="minorHAnsi" w:hAnsiTheme="minorHAnsi" w:cstheme="minorHAnsi"/>
        </w:rPr>
        <w:t xml:space="preserve">Start vandaag </w:t>
      </w:r>
      <w:r w:rsidR="005D7480">
        <w:rPr>
          <w:rFonts w:asciiTheme="minorHAnsi" w:hAnsiTheme="minorHAnsi" w:cstheme="minorHAnsi"/>
        </w:rPr>
        <w:t>nog met het Get Fit programma bij LifeCheck</w:t>
      </w:r>
      <w:r w:rsidR="005E7B6B">
        <w:rPr>
          <w:rFonts w:asciiTheme="minorHAnsi" w:hAnsiTheme="minorHAnsi" w:cstheme="minorHAnsi"/>
        </w:rPr>
        <w:t>!</w:t>
      </w:r>
    </w:p>
    <w:p w14:paraId="45CFA172" w14:textId="77777777" w:rsidR="00B90AF1" w:rsidRPr="00B90AF1" w:rsidRDefault="00B90AF1" w:rsidP="00B90AF1">
      <w:pPr>
        <w:rPr>
          <w:rFonts w:asciiTheme="minorHAnsi" w:hAnsiTheme="minorHAnsi" w:cstheme="minorHAnsi"/>
        </w:rPr>
      </w:pPr>
    </w:p>
    <w:p w14:paraId="1300BE4B" w14:textId="75C73331" w:rsidR="006B5272" w:rsidRPr="006B5272" w:rsidRDefault="00FF6715" w:rsidP="00E3369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2"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2A61CCB2"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3"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4" w:history="1">
        <w:r w:rsidRPr="006B5272">
          <w:rPr>
            <w:rStyle w:val="Hyperlink"/>
            <w:rFonts w:asciiTheme="minorHAnsi" w:eastAsia="Aptos" w:hAnsiTheme="minorHAnsi" w:cstheme="minorHAnsi"/>
            <w:szCs w:val="20"/>
          </w:rPr>
          <w:t>via de webs</w:t>
        </w:r>
        <w:r w:rsidR="00D772CD">
          <w:rPr>
            <w:rStyle w:val="Hyperlink"/>
            <w:rFonts w:asciiTheme="minorHAnsi" w:eastAsia="Aptos" w:hAnsiTheme="minorHAnsi" w:cstheme="minorHAnsi"/>
            <w:szCs w:val="20"/>
          </w:rPr>
          <w:t>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0075" w14:textId="77777777" w:rsidR="00EF4B4F" w:rsidRDefault="00EF4B4F" w:rsidP="0029718B">
      <w:pPr>
        <w:spacing w:line="240" w:lineRule="auto"/>
      </w:pPr>
      <w:r>
        <w:separator/>
      </w:r>
    </w:p>
  </w:endnote>
  <w:endnote w:type="continuationSeparator" w:id="0">
    <w:p w14:paraId="63F3D170" w14:textId="77777777" w:rsidR="00EF4B4F" w:rsidRDefault="00EF4B4F" w:rsidP="0029718B">
      <w:pPr>
        <w:spacing w:line="240" w:lineRule="auto"/>
      </w:pPr>
      <w:r>
        <w:continuationSeparator/>
      </w:r>
    </w:p>
  </w:endnote>
  <w:endnote w:type="continuationNotice" w:id="1">
    <w:p w14:paraId="498F92F8" w14:textId="77777777" w:rsidR="00EF4B4F" w:rsidRDefault="00EF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A3A8" w14:textId="77777777" w:rsidR="00EF4B4F" w:rsidRDefault="00EF4B4F" w:rsidP="0029718B">
      <w:pPr>
        <w:spacing w:line="240" w:lineRule="auto"/>
      </w:pPr>
      <w:r>
        <w:separator/>
      </w:r>
    </w:p>
  </w:footnote>
  <w:footnote w:type="continuationSeparator" w:id="0">
    <w:p w14:paraId="0FDB65B0" w14:textId="77777777" w:rsidR="00EF4B4F" w:rsidRDefault="00EF4B4F" w:rsidP="0029718B">
      <w:pPr>
        <w:spacing w:line="240" w:lineRule="auto"/>
      </w:pPr>
      <w:r>
        <w:continuationSeparator/>
      </w:r>
    </w:p>
  </w:footnote>
  <w:footnote w:type="continuationNotice" w:id="1">
    <w:p w14:paraId="0CE2A8F6" w14:textId="77777777" w:rsidR="00EF4B4F" w:rsidRDefault="00EF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2"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1"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0"/>
  </w:num>
  <w:num w:numId="2" w16cid:durableId="583026599">
    <w:abstractNumId w:val="3"/>
  </w:num>
  <w:num w:numId="3" w16cid:durableId="693534377">
    <w:abstractNumId w:val="17"/>
  </w:num>
  <w:num w:numId="4" w16cid:durableId="1947421207">
    <w:abstractNumId w:val="11"/>
  </w:num>
  <w:num w:numId="5" w16cid:durableId="1712225545">
    <w:abstractNumId w:val="2"/>
  </w:num>
  <w:num w:numId="6" w16cid:durableId="1112474881">
    <w:abstractNumId w:val="5"/>
  </w:num>
  <w:num w:numId="7" w16cid:durableId="1243249222">
    <w:abstractNumId w:val="12"/>
  </w:num>
  <w:num w:numId="8" w16cid:durableId="1919048568">
    <w:abstractNumId w:val="14"/>
  </w:num>
  <w:num w:numId="9" w16cid:durableId="1451558304">
    <w:abstractNumId w:val="7"/>
  </w:num>
  <w:num w:numId="10" w16cid:durableId="834763604">
    <w:abstractNumId w:val="4"/>
  </w:num>
  <w:num w:numId="11" w16cid:durableId="81991087">
    <w:abstractNumId w:val="10"/>
  </w:num>
  <w:num w:numId="12" w16cid:durableId="2082679046">
    <w:abstractNumId w:val="1"/>
  </w:num>
  <w:num w:numId="13" w16cid:durableId="788086100">
    <w:abstractNumId w:val="19"/>
  </w:num>
  <w:num w:numId="14" w16cid:durableId="1878816407">
    <w:abstractNumId w:val="15"/>
  </w:num>
  <w:num w:numId="15" w16cid:durableId="1999071569">
    <w:abstractNumId w:val="8"/>
  </w:num>
  <w:num w:numId="16" w16cid:durableId="1904756900">
    <w:abstractNumId w:val="21"/>
  </w:num>
  <w:num w:numId="17" w16cid:durableId="135494324">
    <w:abstractNumId w:val="9"/>
  </w:num>
  <w:num w:numId="18" w16cid:durableId="1225794313">
    <w:abstractNumId w:val="13"/>
  </w:num>
  <w:num w:numId="19" w16cid:durableId="437919662">
    <w:abstractNumId w:val="6"/>
  </w:num>
  <w:num w:numId="20" w16cid:durableId="1300305172">
    <w:abstractNumId w:val="16"/>
  </w:num>
  <w:num w:numId="21" w16cid:durableId="694236505">
    <w:abstractNumId w:val="18"/>
  </w:num>
  <w:num w:numId="22" w16cid:durableId="212927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0FF1"/>
    <w:rsid w:val="000057EF"/>
    <w:rsid w:val="00012ABF"/>
    <w:rsid w:val="00014F44"/>
    <w:rsid w:val="00027E97"/>
    <w:rsid w:val="000369CE"/>
    <w:rsid w:val="00041E29"/>
    <w:rsid w:val="00044F9F"/>
    <w:rsid w:val="00081334"/>
    <w:rsid w:val="00096E86"/>
    <w:rsid w:val="000A0AC7"/>
    <w:rsid w:val="000D2D2C"/>
    <w:rsid w:val="000E2010"/>
    <w:rsid w:val="000E4597"/>
    <w:rsid w:val="000E5649"/>
    <w:rsid w:val="00101FE7"/>
    <w:rsid w:val="00121610"/>
    <w:rsid w:val="0018607B"/>
    <w:rsid w:val="001C3606"/>
    <w:rsid w:val="001E0A59"/>
    <w:rsid w:val="001F3D6B"/>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71C94"/>
    <w:rsid w:val="00397180"/>
    <w:rsid w:val="003A0D42"/>
    <w:rsid w:val="003A3B0D"/>
    <w:rsid w:val="003A70A0"/>
    <w:rsid w:val="003C20FD"/>
    <w:rsid w:val="003D3686"/>
    <w:rsid w:val="003E5B24"/>
    <w:rsid w:val="003E63D7"/>
    <w:rsid w:val="003F75CC"/>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52536"/>
    <w:rsid w:val="00552995"/>
    <w:rsid w:val="00561983"/>
    <w:rsid w:val="00573FC2"/>
    <w:rsid w:val="0059394E"/>
    <w:rsid w:val="005A1E27"/>
    <w:rsid w:val="005D7480"/>
    <w:rsid w:val="005E1B16"/>
    <w:rsid w:val="005E7B6B"/>
    <w:rsid w:val="005F40C6"/>
    <w:rsid w:val="005F56DA"/>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30FF3"/>
    <w:rsid w:val="007503EE"/>
    <w:rsid w:val="0075486F"/>
    <w:rsid w:val="00762E75"/>
    <w:rsid w:val="00767BD0"/>
    <w:rsid w:val="007818DD"/>
    <w:rsid w:val="007C57C0"/>
    <w:rsid w:val="007C75B3"/>
    <w:rsid w:val="007C7F51"/>
    <w:rsid w:val="007E54D6"/>
    <w:rsid w:val="007F0D8A"/>
    <w:rsid w:val="00801B82"/>
    <w:rsid w:val="00807823"/>
    <w:rsid w:val="0081267C"/>
    <w:rsid w:val="00814072"/>
    <w:rsid w:val="008304C9"/>
    <w:rsid w:val="008369C9"/>
    <w:rsid w:val="00837B32"/>
    <w:rsid w:val="00840E87"/>
    <w:rsid w:val="008513C8"/>
    <w:rsid w:val="008548C8"/>
    <w:rsid w:val="008672DE"/>
    <w:rsid w:val="008A6348"/>
    <w:rsid w:val="008A6A88"/>
    <w:rsid w:val="008C495E"/>
    <w:rsid w:val="008D0BF3"/>
    <w:rsid w:val="008E4142"/>
    <w:rsid w:val="008F3608"/>
    <w:rsid w:val="009074BB"/>
    <w:rsid w:val="009102A6"/>
    <w:rsid w:val="009203BD"/>
    <w:rsid w:val="00926677"/>
    <w:rsid w:val="00936C8E"/>
    <w:rsid w:val="00947034"/>
    <w:rsid w:val="00962205"/>
    <w:rsid w:val="009638B3"/>
    <w:rsid w:val="009652FF"/>
    <w:rsid w:val="00995BE7"/>
    <w:rsid w:val="00995D99"/>
    <w:rsid w:val="009C166F"/>
    <w:rsid w:val="009C4CF2"/>
    <w:rsid w:val="009C6297"/>
    <w:rsid w:val="009D3E6C"/>
    <w:rsid w:val="009E4234"/>
    <w:rsid w:val="00A00E89"/>
    <w:rsid w:val="00A23353"/>
    <w:rsid w:val="00A82109"/>
    <w:rsid w:val="00AD350A"/>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3733"/>
    <w:rsid w:val="00C40AC5"/>
    <w:rsid w:val="00C64F60"/>
    <w:rsid w:val="00CA6300"/>
    <w:rsid w:val="00CB4E03"/>
    <w:rsid w:val="00CE475F"/>
    <w:rsid w:val="00CF0CD5"/>
    <w:rsid w:val="00D00665"/>
    <w:rsid w:val="00D02CDD"/>
    <w:rsid w:val="00D11648"/>
    <w:rsid w:val="00D35813"/>
    <w:rsid w:val="00D52AD6"/>
    <w:rsid w:val="00D60D72"/>
    <w:rsid w:val="00D6558B"/>
    <w:rsid w:val="00D679EB"/>
    <w:rsid w:val="00D772CD"/>
    <w:rsid w:val="00D90512"/>
    <w:rsid w:val="00D90702"/>
    <w:rsid w:val="00D968D2"/>
    <w:rsid w:val="00DA6043"/>
    <w:rsid w:val="00E12E23"/>
    <w:rsid w:val="00E1766B"/>
    <w:rsid w:val="00E2463A"/>
    <w:rsid w:val="00E33692"/>
    <w:rsid w:val="00E47144"/>
    <w:rsid w:val="00EA1580"/>
    <w:rsid w:val="00EA4D9B"/>
    <w:rsid w:val="00EB1A1D"/>
    <w:rsid w:val="00EC7DE4"/>
    <w:rsid w:val="00EE68E2"/>
    <w:rsid w:val="00EF4B4F"/>
    <w:rsid w:val="00F02094"/>
    <w:rsid w:val="00F05617"/>
    <w:rsid w:val="00F16E91"/>
    <w:rsid w:val="00F214B2"/>
    <w:rsid w:val="00F4224C"/>
    <w:rsid w:val="00F566C3"/>
    <w:rsid w:val="00F804A2"/>
    <w:rsid w:val="00F83037"/>
    <w:rsid w:val="00FB3206"/>
    <w:rsid w:val="00FC72F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33w5dYzUM40?si=ZvzYAiWypxhyPJ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3NKOBX2uOOc?si=re4H2Neqe8sY6pG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ypJF3W5q6o?si=ywz6RMTFPgIPb2M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861396FE-1CD4-45C3-B40D-626E78A75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58</TotalTime>
  <Pages>1</Pages>
  <Words>331</Words>
  <Characters>1826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51</cp:revision>
  <cp:lastPrinted>2025-02-17T11:02:00Z</cp:lastPrinted>
  <dcterms:created xsi:type="dcterms:W3CDTF">2025-11-21T15:23:00Z</dcterms:created>
  <dcterms:modified xsi:type="dcterms:W3CDTF">2025-12-02T14:08:00Z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