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88FF" w14:textId="77777777" w:rsidR="005F4C75" w:rsidRDefault="005F4C75" w:rsidP="005F4C75">
      <w:pPr>
        <w:rPr>
          <w:rFonts w:asciiTheme="minorHAnsi" w:hAnsiTheme="minorHAnsi" w:cstheme="minorHAnsi"/>
          <w:b/>
          <w:bCs/>
          <w:i/>
          <w:iCs/>
          <w:color w:val="FFC000" w:themeColor="accent4"/>
          <w:lang w:val="en-US"/>
        </w:rPr>
      </w:pPr>
      <w:r w:rsidRPr="005F4C75">
        <w:rPr>
          <w:rFonts w:asciiTheme="minorHAnsi" w:hAnsiTheme="minorHAnsi" w:cstheme="minorHAnsi"/>
          <w:b/>
          <w:bCs/>
          <w:i/>
          <w:iCs/>
          <w:color w:val="FFC000" w:themeColor="accent4"/>
          <w:lang w:val="en-US"/>
        </w:rPr>
        <w:t>Template email: Get Fit for Summer</w:t>
      </w:r>
    </w:p>
    <w:p w14:paraId="6D7DAD06" w14:textId="77777777" w:rsidR="005F4C75" w:rsidRPr="005F4C75" w:rsidRDefault="005F4C75" w:rsidP="005F4C75">
      <w:pPr>
        <w:rPr>
          <w:rFonts w:asciiTheme="minorHAnsi" w:hAnsiTheme="minorHAnsi" w:cstheme="minorHAnsi"/>
          <w:b/>
          <w:bCs/>
          <w:i/>
          <w:iCs/>
          <w:color w:val="FFC000" w:themeColor="accent4"/>
          <w:lang w:val="en-US"/>
        </w:rPr>
      </w:pPr>
    </w:p>
    <w:p w14:paraId="48B67A93" w14:textId="77777777" w:rsidR="005F4C75" w:rsidRPr="005F4C75" w:rsidRDefault="005F4C75" w:rsidP="005F4C75">
      <w:pPr>
        <w:rPr>
          <w:rFonts w:asciiTheme="minorHAnsi" w:hAnsiTheme="minorHAnsi" w:cstheme="minorHAnsi"/>
          <w:lang w:val="en-US"/>
        </w:rPr>
      </w:pPr>
      <w:r w:rsidRPr="005F4C75">
        <w:rPr>
          <w:rFonts w:asciiTheme="minorHAnsi" w:hAnsiTheme="minorHAnsi" w:cstheme="minorHAnsi"/>
          <w:lang w:val="en-US"/>
        </w:rPr>
        <w:t xml:space="preserve">Subject: Get Fit for Summer – Start the Get Fit </w:t>
      </w:r>
      <w:proofErr w:type="spellStart"/>
      <w:r w:rsidRPr="005F4C75">
        <w:rPr>
          <w:rFonts w:asciiTheme="minorHAnsi" w:hAnsiTheme="minorHAnsi" w:cstheme="minorHAnsi"/>
          <w:lang w:val="en-US"/>
        </w:rPr>
        <w:t>Programme</w:t>
      </w:r>
      <w:proofErr w:type="spellEnd"/>
    </w:p>
    <w:p w14:paraId="4E76352E" w14:textId="77777777" w:rsidR="005F4C75" w:rsidRPr="005F4C75" w:rsidRDefault="005F4C75" w:rsidP="005F4C75">
      <w:pPr>
        <w:rPr>
          <w:rFonts w:asciiTheme="minorHAnsi" w:hAnsiTheme="minorHAnsi" w:cstheme="minorHAnsi"/>
          <w:lang w:val="en-US"/>
        </w:rPr>
      </w:pPr>
    </w:p>
    <w:p w14:paraId="1B892E60" w14:textId="77777777" w:rsidR="005F4C75" w:rsidRPr="005F4C75" w:rsidRDefault="005F4C75" w:rsidP="005F4C75">
      <w:pPr>
        <w:rPr>
          <w:rFonts w:asciiTheme="minorHAnsi" w:hAnsiTheme="minorHAnsi" w:cstheme="minorHAnsi"/>
          <w:lang w:val="en-US"/>
        </w:rPr>
      </w:pPr>
      <w:r w:rsidRPr="005F4C75">
        <w:rPr>
          <w:rFonts w:asciiTheme="minorHAnsi" w:hAnsiTheme="minorHAnsi" w:cstheme="minorHAnsi"/>
          <w:lang w:val="en-US"/>
        </w:rPr>
        <w:t>Dear colleague,</w:t>
      </w:r>
    </w:p>
    <w:p w14:paraId="49953FDA" w14:textId="77777777" w:rsidR="005F4C75" w:rsidRPr="005F4C75" w:rsidRDefault="005F4C75" w:rsidP="005F4C75">
      <w:pPr>
        <w:rPr>
          <w:rFonts w:asciiTheme="minorHAnsi" w:hAnsiTheme="minorHAnsi" w:cstheme="minorHAnsi"/>
          <w:lang w:val="en-US"/>
        </w:rPr>
      </w:pPr>
    </w:p>
    <w:p w14:paraId="78C4CB99" w14:textId="7BEB6E6E" w:rsidR="005F4C75" w:rsidRPr="005F4C75" w:rsidRDefault="005F4C75" w:rsidP="005F4C75">
      <w:pPr>
        <w:rPr>
          <w:rFonts w:asciiTheme="minorHAnsi" w:hAnsiTheme="minorHAnsi" w:cstheme="minorHAnsi"/>
          <w:lang w:val="en-US"/>
        </w:rPr>
      </w:pPr>
      <w:r w:rsidRPr="005F4C75">
        <w:rPr>
          <w:rFonts w:asciiTheme="minorHAnsi" w:hAnsiTheme="minorHAnsi" w:cstheme="minorHAnsi"/>
          <w:lang w:val="en-US"/>
        </w:rPr>
        <w:t xml:space="preserve">Summer is here, making it the perfect moment to start focusing on your health. Longer days and good weather make it easier to stay active, try out healthy habits, and take a moment to reflect on your nutrition and lifestyle. Small steps now can make a big difference for the rest of the year. Would you like to feel fitter, eat healthier and feel better overall? Then the Get Fit </w:t>
      </w:r>
      <w:proofErr w:type="spellStart"/>
      <w:r w:rsidRPr="005F4C75">
        <w:rPr>
          <w:rFonts w:asciiTheme="minorHAnsi" w:hAnsiTheme="minorHAnsi" w:cstheme="minorHAnsi"/>
          <w:lang w:val="en-US"/>
        </w:rPr>
        <w:t>Programme</w:t>
      </w:r>
      <w:proofErr w:type="spellEnd"/>
      <w:r w:rsidRPr="005F4C75">
        <w:rPr>
          <w:rFonts w:asciiTheme="minorHAnsi" w:hAnsiTheme="minorHAnsi" w:cstheme="minorHAnsi"/>
          <w:lang w:val="en-US"/>
        </w:rPr>
        <w:t xml:space="preserve"> from </w:t>
      </w:r>
      <w:proofErr w:type="spellStart"/>
      <w:r w:rsidRPr="005F4C75">
        <w:rPr>
          <w:rFonts w:asciiTheme="minorHAnsi" w:hAnsiTheme="minorHAnsi" w:cstheme="minorHAnsi"/>
          <w:lang w:val="en-US"/>
        </w:rPr>
        <w:t>LifeCheck</w:t>
      </w:r>
      <w:proofErr w:type="spellEnd"/>
      <w:r w:rsidRPr="005F4C75">
        <w:rPr>
          <w:rFonts w:asciiTheme="minorHAnsi" w:hAnsiTheme="minorHAnsi" w:cstheme="minorHAnsi"/>
          <w:lang w:val="en-US"/>
        </w:rPr>
        <w:t xml:space="preserve"> is exactly what you need</w:t>
      </w:r>
      <w:r w:rsidRPr="005F4C75">
        <w:rPr>
          <w:rFonts w:asciiTheme="minorHAnsi" w:hAnsiTheme="minorHAnsi" w:cstheme="minorHAnsi"/>
          <w:b/>
          <w:bCs/>
          <w:lang w:val="en-US"/>
        </w:rPr>
        <w:t xml:space="preserve"> →</w:t>
      </w:r>
      <w:r w:rsidRPr="005F4C75">
        <w:rPr>
          <w:rFonts w:asciiTheme="minorHAnsi" w:hAnsiTheme="minorHAnsi" w:cstheme="minorHAnsi"/>
          <w:lang w:val="en-US"/>
        </w:rPr>
        <w:t xml:space="preserve"> </w:t>
      </w:r>
      <w:hyperlink r:id="rId11" w:history="1">
        <w:r w:rsidRPr="005F4C75">
          <w:rPr>
            <w:rStyle w:val="Hyperlink"/>
            <w:rFonts w:asciiTheme="minorHAnsi" w:hAnsiTheme="minorHAnsi" w:cstheme="minorHAnsi"/>
            <w:lang w:val="en-US"/>
          </w:rPr>
          <w:t xml:space="preserve">watch the video about the Get Fit </w:t>
        </w:r>
        <w:proofErr w:type="spellStart"/>
        <w:r w:rsidRPr="005F4C75">
          <w:rPr>
            <w:rStyle w:val="Hyperlink"/>
            <w:rFonts w:asciiTheme="minorHAnsi" w:hAnsiTheme="minorHAnsi" w:cstheme="minorHAnsi"/>
            <w:lang w:val="en-US"/>
          </w:rPr>
          <w:t>Programme</w:t>
        </w:r>
        <w:proofErr w:type="spellEnd"/>
        <w:r w:rsidRPr="005F4C75">
          <w:rPr>
            <w:rStyle w:val="Hyperlink"/>
            <w:rFonts w:asciiTheme="minorHAnsi" w:hAnsiTheme="minorHAnsi" w:cstheme="minorHAnsi"/>
            <w:lang w:val="en-US"/>
          </w:rPr>
          <w:t>.</w:t>
        </w:r>
      </w:hyperlink>
    </w:p>
    <w:p w14:paraId="52B5F714" w14:textId="77777777" w:rsidR="005F4C75" w:rsidRDefault="005F4C75" w:rsidP="005F4C75">
      <w:pPr>
        <w:rPr>
          <w:rFonts w:asciiTheme="minorHAnsi" w:hAnsiTheme="minorHAnsi" w:cstheme="minorHAnsi"/>
          <w:lang w:val="en-US"/>
        </w:rPr>
      </w:pPr>
    </w:p>
    <w:p w14:paraId="30C3ABA9" w14:textId="3B44AEE2" w:rsidR="005F4C75" w:rsidRPr="005F4C75" w:rsidRDefault="005F4C75" w:rsidP="005F4C75">
      <w:pPr>
        <w:rPr>
          <w:rFonts w:asciiTheme="minorHAnsi" w:hAnsiTheme="minorHAnsi" w:cstheme="minorHAnsi"/>
          <w:lang w:val="en-US"/>
        </w:rPr>
      </w:pPr>
      <w:r w:rsidRPr="005F4C75">
        <w:rPr>
          <w:rFonts w:asciiTheme="minorHAnsi" w:hAnsiTheme="minorHAnsi" w:cstheme="minorHAnsi"/>
          <w:b/>
          <w:bCs/>
          <w:lang w:val="en-US"/>
        </w:rPr>
        <w:t>Your personal plan for a fitter summer</w:t>
      </w:r>
      <w:r w:rsidRPr="005F4C75">
        <w:rPr>
          <w:rFonts w:asciiTheme="minorHAnsi" w:hAnsiTheme="minorHAnsi" w:cstheme="minorHAnsi"/>
          <w:lang w:val="en-US"/>
        </w:rPr>
        <w:br/>
        <w:t>In 4 or 8 weeks, you’ll work on your health in an accessible and manageable way. You’ll begin with an intake session with a dietitian and then receive a personal plan tailored to your goals and daily life.</w:t>
      </w:r>
    </w:p>
    <w:p w14:paraId="3644D69E" w14:textId="77777777" w:rsidR="005F4C75" w:rsidRPr="005F4C75" w:rsidRDefault="005F4C75" w:rsidP="005F4C75">
      <w:pPr>
        <w:rPr>
          <w:rFonts w:asciiTheme="minorHAnsi" w:hAnsiTheme="minorHAnsi" w:cstheme="minorHAnsi"/>
          <w:lang w:val="en-US"/>
        </w:rPr>
      </w:pPr>
    </w:p>
    <w:p w14:paraId="708C65BB" w14:textId="3D289612" w:rsidR="005F4C75" w:rsidRPr="005F4C75" w:rsidRDefault="005F4C75" w:rsidP="005F4C75">
      <w:pPr>
        <w:rPr>
          <w:rFonts w:asciiTheme="minorHAnsi" w:hAnsiTheme="minorHAnsi" w:cstheme="minorHAnsi"/>
          <w:b/>
          <w:bCs/>
          <w:lang w:val="en-US"/>
        </w:rPr>
      </w:pPr>
      <w:r w:rsidRPr="005F4C75">
        <w:rPr>
          <w:rFonts w:asciiTheme="minorHAnsi" w:hAnsiTheme="minorHAnsi" w:cstheme="minorHAnsi"/>
          <w:b/>
          <w:bCs/>
          <w:lang w:val="en-US"/>
        </w:rPr>
        <w:t>What to expect</w:t>
      </w:r>
    </w:p>
    <w:p w14:paraId="1A553D0D" w14:textId="77777777" w:rsidR="005F4C75" w:rsidRPr="005F4C75" w:rsidRDefault="005F4C75" w:rsidP="005F4C75">
      <w:pPr>
        <w:pStyle w:val="Lijstalinea"/>
        <w:numPr>
          <w:ilvl w:val="0"/>
          <w:numId w:val="24"/>
        </w:numPr>
        <w:rPr>
          <w:rFonts w:asciiTheme="minorHAnsi" w:hAnsiTheme="minorHAnsi" w:cstheme="minorHAnsi"/>
          <w:lang w:val="en-US"/>
        </w:rPr>
      </w:pPr>
      <w:r w:rsidRPr="005F4C75">
        <w:rPr>
          <w:rFonts w:asciiTheme="minorHAnsi" w:hAnsiTheme="minorHAnsi" w:cstheme="minorHAnsi"/>
          <w:lang w:val="en-US"/>
        </w:rPr>
        <w:t xml:space="preserve">Intake session with a </w:t>
      </w:r>
      <w:proofErr w:type="spellStart"/>
      <w:r w:rsidRPr="005F4C75">
        <w:rPr>
          <w:rFonts w:asciiTheme="minorHAnsi" w:hAnsiTheme="minorHAnsi" w:cstheme="minorHAnsi"/>
          <w:lang w:val="en-US"/>
        </w:rPr>
        <w:t>LifeCheck</w:t>
      </w:r>
      <w:proofErr w:type="spellEnd"/>
      <w:r w:rsidRPr="005F4C75">
        <w:rPr>
          <w:rFonts w:asciiTheme="minorHAnsi" w:hAnsiTheme="minorHAnsi" w:cstheme="minorHAnsi"/>
          <w:lang w:val="en-US"/>
        </w:rPr>
        <w:t xml:space="preserve"> dietitian</w:t>
      </w:r>
    </w:p>
    <w:p w14:paraId="735D8374" w14:textId="77777777" w:rsidR="005F4C75" w:rsidRPr="005F4C75" w:rsidRDefault="005F4C75" w:rsidP="005F4C75">
      <w:pPr>
        <w:pStyle w:val="Lijstalinea"/>
        <w:numPr>
          <w:ilvl w:val="0"/>
          <w:numId w:val="24"/>
        </w:numPr>
        <w:rPr>
          <w:rFonts w:asciiTheme="minorHAnsi" w:hAnsiTheme="minorHAnsi" w:cstheme="minorHAnsi"/>
          <w:lang w:val="en-US"/>
        </w:rPr>
      </w:pPr>
      <w:r w:rsidRPr="005F4C75">
        <w:rPr>
          <w:rFonts w:asciiTheme="minorHAnsi" w:hAnsiTheme="minorHAnsi" w:cstheme="minorHAnsi"/>
          <w:lang w:val="en-US"/>
        </w:rPr>
        <w:t>A combined plan for nutrition and physical activity</w:t>
      </w:r>
    </w:p>
    <w:p w14:paraId="71A6804E" w14:textId="77777777" w:rsidR="005F4C75" w:rsidRPr="005F4C75" w:rsidRDefault="005F4C75" w:rsidP="005F4C75">
      <w:pPr>
        <w:pStyle w:val="Lijstalinea"/>
        <w:numPr>
          <w:ilvl w:val="0"/>
          <w:numId w:val="24"/>
        </w:numPr>
        <w:rPr>
          <w:rFonts w:asciiTheme="minorHAnsi" w:hAnsiTheme="minorHAnsi" w:cstheme="minorHAnsi"/>
          <w:lang w:val="en-US"/>
        </w:rPr>
      </w:pPr>
      <w:r w:rsidRPr="005F4C75">
        <w:rPr>
          <w:rFonts w:asciiTheme="minorHAnsi" w:hAnsiTheme="minorHAnsi" w:cstheme="minorHAnsi"/>
          <w:lang w:val="en-US"/>
        </w:rPr>
        <w:t>Clear nutrition and exercise schedules in the app</w:t>
      </w:r>
    </w:p>
    <w:p w14:paraId="5D9D4EA1" w14:textId="4F93BC2A" w:rsidR="005F4C75" w:rsidRPr="005F4C75" w:rsidRDefault="005F4C75" w:rsidP="005F4C75">
      <w:pPr>
        <w:pStyle w:val="Lijstalinea"/>
        <w:numPr>
          <w:ilvl w:val="0"/>
          <w:numId w:val="24"/>
        </w:numPr>
        <w:rPr>
          <w:rFonts w:asciiTheme="minorHAnsi" w:hAnsiTheme="minorHAnsi" w:cstheme="minorHAnsi"/>
          <w:lang w:val="en-US"/>
        </w:rPr>
      </w:pPr>
      <w:r w:rsidRPr="005F4C75">
        <w:rPr>
          <w:rFonts w:asciiTheme="minorHAnsi" w:hAnsiTheme="minorHAnsi" w:cstheme="minorHAnsi"/>
          <w:lang w:val="en-US"/>
        </w:rPr>
        <w:t xml:space="preserve">A choice between a 4- or 8-week </w:t>
      </w:r>
      <w:proofErr w:type="spellStart"/>
      <w:r w:rsidRPr="005F4C75">
        <w:rPr>
          <w:rFonts w:asciiTheme="minorHAnsi" w:hAnsiTheme="minorHAnsi" w:cstheme="minorHAnsi"/>
          <w:lang w:val="en-US"/>
        </w:rPr>
        <w:t>programme</w:t>
      </w:r>
      <w:proofErr w:type="spellEnd"/>
    </w:p>
    <w:p w14:paraId="437FC662" w14:textId="77777777" w:rsidR="005F4C75" w:rsidRPr="005F4C75" w:rsidRDefault="005F4C75" w:rsidP="005F4C75">
      <w:pPr>
        <w:pStyle w:val="Lijstalinea"/>
        <w:rPr>
          <w:rFonts w:asciiTheme="minorHAnsi" w:hAnsiTheme="minorHAnsi" w:cstheme="minorHAnsi"/>
          <w:b/>
          <w:bCs/>
          <w:i/>
          <w:iCs/>
          <w:color w:val="FFC000" w:themeColor="accent4"/>
          <w:lang w:val="en-US"/>
        </w:rPr>
      </w:pPr>
    </w:p>
    <w:p w14:paraId="76DE6754" w14:textId="77777777" w:rsidR="005F4C75" w:rsidRDefault="005F4C75" w:rsidP="005F4C75">
      <w:pPr>
        <w:rPr>
          <w:rFonts w:asciiTheme="minorHAnsi" w:hAnsiTheme="minorHAnsi" w:cstheme="minorHAnsi"/>
          <w:b/>
          <w:bCs/>
          <w:i/>
          <w:iCs/>
          <w:color w:val="FFC000" w:themeColor="accent4"/>
          <w:lang w:val="en-US"/>
        </w:rPr>
      </w:pPr>
      <w:r w:rsidRPr="005F4C75">
        <w:rPr>
          <w:rFonts w:asciiTheme="minorHAnsi" w:hAnsiTheme="minorHAnsi" w:cstheme="minorHAnsi"/>
          <w:b/>
          <w:bCs/>
          <w:i/>
          <w:iCs/>
          <w:color w:val="FFC000" w:themeColor="accent4"/>
          <w:lang w:val="en-US"/>
        </w:rPr>
        <w:t xml:space="preserve">“The Get Fit </w:t>
      </w:r>
      <w:proofErr w:type="spellStart"/>
      <w:r w:rsidRPr="005F4C75">
        <w:rPr>
          <w:rFonts w:asciiTheme="minorHAnsi" w:hAnsiTheme="minorHAnsi" w:cstheme="minorHAnsi"/>
          <w:b/>
          <w:bCs/>
          <w:i/>
          <w:iCs/>
          <w:color w:val="FFC000" w:themeColor="accent4"/>
          <w:lang w:val="en-US"/>
        </w:rPr>
        <w:t>Programme</w:t>
      </w:r>
      <w:proofErr w:type="spellEnd"/>
      <w:r w:rsidRPr="005F4C75">
        <w:rPr>
          <w:rFonts w:asciiTheme="minorHAnsi" w:hAnsiTheme="minorHAnsi" w:cstheme="minorHAnsi"/>
          <w:b/>
          <w:bCs/>
          <w:i/>
          <w:iCs/>
          <w:color w:val="FFC000" w:themeColor="accent4"/>
          <w:lang w:val="en-US"/>
        </w:rPr>
        <w:t xml:space="preserve"> from </w:t>
      </w:r>
      <w:proofErr w:type="spellStart"/>
      <w:r w:rsidRPr="005F4C75">
        <w:rPr>
          <w:rFonts w:asciiTheme="minorHAnsi" w:hAnsiTheme="minorHAnsi" w:cstheme="minorHAnsi"/>
          <w:b/>
          <w:bCs/>
          <w:i/>
          <w:iCs/>
          <w:color w:val="FFC000" w:themeColor="accent4"/>
          <w:lang w:val="en-US"/>
        </w:rPr>
        <w:t>LifeCheck</w:t>
      </w:r>
      <w:proofErr w:type="spellEnd"/>
      <w:r w:rsidRPr="005F4C75">
        <w:rPr>
          <w:rFonts w:asciiTheme="minorHAnsi" w:hAnsiTheme="minorHAnsi" w:cstheme="minorHAnsi"/>
          <w:b/>
          <w:bCs/>
          <w:i/>
          <w:iCs/>
          <w:color w:val="FFC000" w:themeColor="accent4"/>
          <w:lang w:val="en-US"/>
        </w:rPr>
        <w:t xml:space="preserve"> is something I can absolutely recommend. It’s approachable and very accessible. You receive clear nutrition and exercise plans through the app.” – Paula (</w:t>
      </w:r>
      <w:proofErr w:type="spellStart"/>
      <w:r w:rsidRPr="005F4C75">
        <w:rPr>
          <w:rFonts w:asciiTheme="minorHAnsi" w:hAnsiTheme="minorHAnsi" w:cstheme="minorHAnsi"/>
          <w:b/>
          <w:bCs/>
          <w:i/>
          <w:iCs/>
          <w:color w:val="FFC000" w:themeColor="accent4"/>
          <w:lang w:val="en-US"/>
        </w:rPr>
        <w:t>LifeCheck</w:t>
      </w:r>
      <w:proofErr w:type="spellEnd"/>
      <w:r w:rsidRPr="005F4C75">
        <w:rPr>
          <w:rFonts w:asciiTheme="minorHAnsi" w:hAnsiTheme="minorHAnsi" w:cstheme="minorHAnsi"/>
          <w:b/>
          <w:bCs/>
          <w:i/>
          <w:iCs/>
          <w:color w:val="FFC000" w:themeColor="accent4"/>
          <w:lang w:val="en-US"/>
        </w:rPr>
        <w:t xml:space="preserve"> participant)</w:t>
      </w:r>
    </w:p>
    <w:p w14:paraId="1828E4E8" w14:textId="77777777" w:rsidR="005F4C75" w:rsidRPr="005F4C75" w:rsidRDefault="005F4C75" w:rsidP="005F4C75">
      <w:pPr>
        <w:rPr>
          <w:rFonts w:asciiTheme="minorHAnsi" w:hAnsiTheme="minorHAnsi" w:cstheme="minorHAnsi"/>
          <w:b/>
          <w:bCs/>
          <w:i/>
          <w:iCs/>
          <w:color w:val="FFC000" w:themeColor="accent4"/>
          <w:lang w:val="en-US"/>
        </w:rPr>
      </w:pPr>
    </w:p>
    <w:p w14:paraId="4D2EF07C" w14:textId="77777777" w:rsidR="005F4C75" w:rsidRPr="005F4C75" w:rsidRDefault="005F4C75" w:rsidP="005F4C75">
      <w:pPr>
        <w:rPr>
          <w:rFonts w:asciiTheme="minorHAnsi" w:hAnsiTheme="minorHAnsi" w:cstheme="minorHAnsi"/>
          <w:lang w:val="en-US"/>
        </w:rPr>
      </w:pPr>
      <w:r w:rsidRPr="005F4C75">
        <w:rPr>
          <w:rFonts w:asciiTheme="minorHAnsi" w:hAnsiTheme="minorHAnsi" w:cstheme="minorHAnsi"/>
          <w:lang w:val="en-US"/>
        </w:rPr>
        <w:t xml:space="preserve">Start the Get Fit </w:t>
      </w:r>
      <w:proofErr w:type="spellStart"/>
      <w:r w:rsidRPr="005F4C75">
        <w:rPr>
          <w:rFonts w:asciiTheme="minorHAnsi" w:hAnsiTheme="minorHAnsi" w:cstheme="minorHAnsi"/>
          <w:lang w:val="en-US"/>
        </w:rPr>
        <w:t>Programme</w:t>
      </w:r>
      <w:proofErr w:type="spellEnd"/>
      <w:r w:rsidRPr="005F4C75">
        <w:rPr>
          <w:rFonts w:asciiTheme="minorHAnsi" w:hAnsiTheme="minorHAnsi" w:cstheme="minorHAnsi"/>
          <w:lang w:val="en-US"/>
        </w:rPr>
        <w:t xml:space="preserve"> at </w:t>
      </w:r>
      <w:proofErr w:type="spellStart"/>
      <w:r w:rsidRPr="005F4C75">
        <w:rPr>
          <w:rFonts w:asciiTheme="minorHAnsi" w:hAnsiTheme="minorHAnsi" w:cstheme="minorHAnsi"/>
          <w:lang w:val="en-US"/>
        </w:rPr>
        <w:t>LifeCheck</w:t>
      </w:r>
      <w:proofErr w:type="spellEnd"/>
      <w:r w:rsidRPr="005F4C75">
        <w:rPr>
          <w:rFonts w:asciiTheme="minorHAnsi" w:hAnsiTheme="minorHAnsi" w:cstheme="minorHAnsi"/>
          <w:lang w:val="en-US"/>
        </w:rPr>
        <w:t xml:space="preserve"> today!</w:t>
      </w:r>
    </w:p>
    <w:p w14:paraId="45CFA172" w14:textId="77777777" w:rsidR="00B90AF1" w:rsidRPr="005F4C75" w:rsidRDefault="00B90AF1" w:rsidP="00B90AF1">
      <w:pPr>
        <w:rPr>
          <w:rFonts w:asciiTheme="minorHAnsi" w:hAnsiTheme="minorHAnsi" w:cstheme="minorHAnsi"/>
          <w:lang w:val="en-US"/>
        </w:rPr>
      </w:pPr>
    </w:p>
    <w:p w14:paraId="787D2724" w14:textId="77777777" w:rsidR="00565B8D" w:rsidRPr="00565B8D" w:rsidRDefault="00565B8D" w:rsidP="00565B8D">
      <w:pPr>
        <w:rPr>
          <w:rFonts w:asciiTheme="minorHAnsi" w:hAnsiTheme="minorHAnsi" w:cstheme="minorHAnsi"/>
          <w:b/>
          <w:bCs/>
          <w:lang w:val="en-US"/>
        </w:rPr>
      </w:pPr>
      <w:r w:rsidRPr="00565B8D">
        <w:rPr>
          <w:rFonts w:asciiTheme="minorHAnsi" w:hAnsiTheme="minorHAnsi" w:cstheme="minorHAnsi"/>
          <w:b/>
          <w:bCs/>
          <w:lang w:val="en-US"/>
        </w:rPr>
        <w:t xml:space="preserve">Not signed up for </w:t>
      </w:r>
      <w:proofErr w:type="spellStart"/>
      <w:r w:rsidRPr="00565B8D">
        <w:rPr>
          <w:rFonts w:asciiTheme="minorHAnsi" w:hAnsiTheme="minorHAnsi" w:cstheme="minorHAnsi"/>
          <w:b/>
          <w:bCs/>
          <w:lang w:val="en-US"/>
        </w:rPr>
        <w:t>LifeCheck</w:t>
      </w:r>
      <w:proofErr w:type="spellEnd"/>
      <w:r w:rsidRPr="00565B8D">
        <w:rPr>
          <w:rFonts w:asciiTheme="minorHAnsi" w:hAnsiTheme="minorHAnsi" w:cstheme="minorHAnsi"/>
          <w:b/>
          <w:bCs/>
          <w:lang w:val="en-US"/>
        </w:rPr>
        <w:t xml:space="preserve"> yet?</w:t>
      </w:r>
    </w:p>
    <w:p w14:paraId="7453760E" w14:textId="77777777" w:rsidR="00565B8D" w:rsidRPr="00565B8D" w:rsidRDefault="00565B8D" w:rsidP="00565B8D">
      <w:pPr>
        <w:numPr>
          <w:ilvl w:val="0"/>
          <w:numId w:val="8"/>
        </w:numPr>
        <w:rPr>
          <w:rFonts w:asciiTheme="minorHAnsi" w:hAnsiTheme="minorHAnsi" w:cstheme="minorHAnsi"/>
          <w:lang w:val="en-US"/>
        </w:rPr>
      </w:pPr>
      <w:r w:rsidRPr="00565B8D">
        <w:rPr>
          <w:rFonts w:asciiTheme="minorHAnsi" w:hAnsiTheme="minorHAnsi" w:cstheme="minorHAnsi"/>
          <w:lang w:val="en-US"/>
        </w:rPr>
        <w:t xml:space="preserve">Visit </w:t>
      </w:r>
      <w:hyperlink r:id="rId12" w:history="1">
        <w:r w:rsidRPr="00565B8D">
          <w:rPr>
            <w:rStyle w:val="Hyperlink"/>
            <w:rFonts w:asciiTheme="minorHAnsi" w:hAnsiTheme="minorHAnsi" w:cstheme="minorHAnsi"/>
            <w:lang w:val="en-US"/>
          </w:rPr>
          <w:t>https://startjouw.lifecheck.nl/</w:t>
        </w:r>
      </w:hyperlink>
      <w:r w:rsidRPr="00565B8D">
        <w:rPr>
          <w:rFonts w:asciiTheme="minorHAnsi" w:hAnsiTheme="minorHAnsi" w:cstheme="minorHAnsi"/>
          <w:lang w:val="en-US"/>
        </w:rPr>
        <w:t xml:space="preserve"> or download the </w:t>
      </w:r>
      <w:proofErr w:type="spellStart"/>
      <w:r w:rsidRPr="00565B8D">
        <w:rPr>
          <w:rFonts w:asciiTheme="minorHAnsi" w:hAnsiTheme="minorHAnsi" w:cstheme="minorHAnsi"/>
          <w:lang w:val="en-US"/>
        </w:rPr>
        <w:t>LifeCheck</w:t>
      </w:r>
      <w:proofErr w:type="spellEnd"/>
      <w:r w:rsidRPr="00565B8D">
        <w:rPr>
          <w:rFonts w:asciiTheme="minorHAnsi" w:hAnsiTheme="minorHAnsi" w:cstheme="minorHAnsi"/>
          <w:lang w:val="en-US"/>
        </w:rPr>
        <w:t xml:space="preserve"> app using the QR codes.</w:t>
      </w:r>
    </w:p>
    <w:p w14:paraId="40E4E78E" w14:textId="77777777" w:rsidR="00565B8D" w:rsidRPr="00565B8D" w:rsidRDefault="00565B8D" w:rsidP="00565B8D">
      <w:pPr>
        <w:numPr>
          <w:ilvl w:val="0"/>
          <w:numId w:val="8"/>
        </w:numPr>
        <w:rPr>
          <w:rFonts w:asciiTheme="minorHAnsi" w:hAnsiTheme="minorHAnsi" w:cstheme="minorHAnsi"/>
          <w:lang w:val="en-US"/>
        </w:rPr>
      </w:pPr>
      <w:r w:rsidRPr="00565B8D">
        <w:rPr>
          <w:rFonts w:asciiTheme="minorHAnsi" w:hAnsiTheme="minorHAnsi" w:cstheme="minorHAnsi"/>
          <w:lang w:val="en-US"/>
        </w:rPr>
        <w:t>Create your account using a one-time activation code: EMPLOYERNAME-</w:t>
      </w:r>
      <w:proofErr w:type="spellStart"/>
      <w:r w:rsidRPr="00565B8D">
        <w:rPr>
          <w:rFonts w:asciiTheme="minorHAnsi" w:hAnsiTheme="minorHAnsi" w:cstheme="minorHAnsi"/>
          <w:lang w:val="en-US"/>
        </w:rPr>
        <w:t>yourstaffnumber</w:t>
      </w:r>
      <w:proofErr w:type="spellEnd"/>
      <w:r w:rsidRPr="00565B8D">
        <w:rPr>
          <w:rFonts w:asciiTheme="minorHAnsi" w:hAnsiTheme="minorHAnsi" w:cstheme="minorHAnsi"/>
          <w:lang w:val="en-US"/>
        </w:rPr>
        <w:t xml:space="preserve"> (for example, ROBIDUS-012345). Tip: You can find your staff number on your </w:t>
      </w:r>
      <w:proofErr w:type="spellStart"/>
      <w:r w:rsidRPr="00565B8D">
        <w:rPr>
          <w:rFonts w:asciiTheme="minorHAnsi" w:hAnsiTheme="minorHAnsi" w:cstheme="minorHAnsi"/>
          <w:lang w:val="en-US"/>
        </w:rPr>
        <w:t>payslip</w:t>
      </w:r>
      <w:proofErr w:type="spellEnd"/>
      <w:r w:rsidRPr="00565B8D">
        <w:rPr>
          <w:rFonts w:asciiTheme="minorHAnsi" w:hAnsiTheme="minorHAnsi" w:cstheme="minorHAnsi"/>
          <w:lang w:val="en-US"/>
        </w:rPr>
        <w:t>.</w:t>
      </w:r>
    </w:p>
    <w:p w14:paraId="2893FECA" w14:textId="77777777" w:rsidR="00565B8D" w:rsidRDefault="00565B8D" w:rsidP="00565B8D">
      <w:pPr>
        <w:numPr>
          <w:ilvl w:val="0"/>
          <w:numId w:val="8"/>
        </w:numPr>
        <w:rPr>
          <w:rFonts w:asciiTheme="minorHAnsi" w:hAnsiTheme="minorHAnsi" w:cstheme="minorHAnsi"/>
          <w:lang w:val="en-US"/>
        </w:rPr>
      </w:pPr>
      <w:r w:rsidRPr="00565B8D">
        <w:rPr>
          <w:rFonts w:asciiTheme="minorHAnsi" w:hAnsiTheme="minorHAnsi" w:cstheme="minorHAnsi"/>
          <w:lang w:val="en-US"/>
        </w:rPr>
        <w:t>That’s it! You’re ready to start exploring consultations, coaching, and lifestyle programs right away.</w:t>
      </w:r>
    </w:p>
    <w:p w14:paraId="7366A434" w14:textId="77777777" w:rsidR="00565B8D" w:rsidRPr="00565B8D" w:rsidRDefault="00565B8D" w:rsidP="00565B8D">
      <w:pPr>
        <w:rPr>
          <w:rFonts w:asciiTheme="minorHAnsi" w:hAnsiTheme="minorHAnsi" w:cstheme="minorHAnsi"/>
          <w:lang w:val="en-US"/>
        </w:rPr>
      </w:pPr>
    </w:p>
    <w:p w14:paraId="50A25ACE" w14:textId="77777777" w:rsidR="00565B8D" w:rsidRDefault="00565B8D" w:rsidP="00565B8D">
      <w:pPr>
        <w:rPr>
          <w:rFonts w:asciiTheme="minorHAnsi" w:hAnsiTheme="minorHAnsi" w:cstheme="minorHAnsi"/>
          <w:lang w:val="en-US"/>
        </w:rPr>
      </w:pPr>
      <w:r w:rsidRPr="00565B8D">
        <w:rPr>
          <w:rFonts w:asciiTheme="minorHAnsi" w:hAnsiTheme="minorHAnsi" w:cstheme="minorHAnsi"/>
          <w:lang w:val="en-US"/>
        </w:rPr>
        <w:t xml:space="preserve">Check out these videos to see how to register </w:t>
      </w:r>
      <w:hyperlink r:id="rId13" w:history="1">
        <w:r w:rsidRPr="00565B8D">
          <w:rPr>
            <w:rStyle w:val="Hyperlink"/>
            <w:rFonts w:asciiTheme="minorHAnsi" w:hAnsiTheme="minorHAnsi" w:cstheme="minorHAnsi"/>
            <w:lang w:val="en-US"/>
          </w:rPr>
          <w:t>via the  app</w:t>
        </w:r>
      </w:hyperlink>
      <w:r w:rsidRPr="00565B8D">
        <w:rPr>
          <w:rFonts w:asciiTheme="minorHAnsi" w:hAnsiTheme="minorHAnsi" w:cstheme="minorHAnsi"/>
          <w:lang w:val="en-US"/>
        </w:rPr>
        <w:t xml:space="preserve"> or </w:t>
      </w:r>
      <w:hyperlink r:id="rId14" w:history="1">
        <w:r w:rsidRPr="00565B8D">
          <w:rPr>
            <w:rStyle w:val="Hyperlink"/>
            <w:rFonts w:asciiTheme="minorHAnsi" w:hAnsiTheme="minorHAnsi" w:cstheme="minorHAnsi"/>
            <w:lang w:val="en-US"/>
          </w:rPr>
          <w:t>via the website</w:t>
        </w:r>
      </w:hyperlink>
      <w:r w:rsidRPr="00565B8D">
        <w:rPr>
          <w:rFonts w:asciiTheme="minorHAnsi" w:hAnsiTheme="minorHAnsi" w:cstheme="minorHAnsi"/>
          <w:lang w:val="en-US"/>
        </w:rPr>
        <w:t xml:space="preserve"> </w:t>
      </w:r>
    </w:p>
    <w:p w14:paraId="45067D80" w14:textId="77777777" w:rsidR="00565B8D" w:rsidRPr="00565B8D" w:rsidRDefault="00565B8D" w:rsidP="00565B8D">
      <w:pPr>
        <w:rPr>
          <w:rFonts w:asciiTheme="minorHAnsi" w:hAnsiTheme="minorHAnsi" w:cstheme="minorHAnsi"/>
          <w:lang w:val="en-US"/>
        </w:rPr>
      </w:pPr>
    </w:p>
    <w:p w14:paraId="7F827F5A" w14:textId="77777777" w:rsidR="00565B8D" w:rsidRPr="00565B8D" w:rsidRDefault="00565B8D" w:rsidP="00565B8D">
      <w:pPr>
        <w:rPr>
          <w:rFonts w:asciiTheme="minorHAnsi" w:hAnsiTheme="minorHAnsi" w:cstheme="minorHAnsi"/>
          <w:lang w:val="en-US"/>
        </w:rPr>
      </w:pPr>
      <w:r w:rsidRPr="00565B8D">
        <w:rPr>
          <w:rFonts w:asciiTheme="minorHAnsi" w:hAnsiTheme="minorHAnsi" w:cstheme="minorHAnsi"/>
          <w:lang w:val="en-US"/>
        </w:rPr>
        <w:t xml:space="preserve">Your privacy is completely safe. We only use your data to log you in. Everything you do in </w:t>
      </w:r>
      <w:proofErr w:type="spellStart"/>
      <w:r w:rsidRPr="00565B8D">
        <w:rPr>
          <w:rFonts w:asciiTheme="minorHAnsi" w:hAnsiTheme="minorHAnsi" w:cstheme="minorHAnsi"/>
          <w:lang w:val="en-US"/>
        </w:rPr>
        <w:t>LifeCheck</w:t>
      </w:r>
      <w:proofErr w:type="spellEnd"/>
      <w:r w:rsidRPr="00565B8D">
        <w:rPr>
          <w:rFonts w:asciiTheme="minorHAnsi" w:hAnsiTheme="minorHAnsi" w:cstheme="minorHAnsi"/>
          <w:lang w:val="en-US"/>
        </w:rPr>
        <w:t xml:space="preserve"> stays private and secure.</w:t>
      </w:r>
    </w:p>
    <w:p w14:paraId="63C5C382" w14:textId="77777777" w:rsidR="00573FC2" w:rsidRDefault="00573FC2" w:rsidP="00573FC2">
      <w:pPr>
        <w:rPr>
          <w:rFonts w:asciiTheme="minorHAnsi" w:hAnsiTheme="minorHAnsi" w:cstheme="minorHAnsi"/>
          <w:b/>
          <w:bCs/>
        </w:rPr>
      </w:pPr>
    </w:p>
    <w:p w14:paraId="34EA46AB" w14:textId="77777777" w:rsidR="00573FC2" w:rsidRDefault="00573FC2" w:rsidP="00573FC2">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8240" behindDoc="0" locked="0" layoutInCell="1" allowOverlap="1" wp14:anchorId="3E5A66C6" wp14:editId="2D259797">
            <wp:simplePos x="0" y="0"/>
            <wp:positionH relativeFrom="margin">
              <wp:posOffset>-26126</wp:posOffset>
            </wp:positionH>
            <wp:positionV relativeFrom="paragraph">
              <wp:posOffset>102999</wp:posOffset>
            </wp:positionV>
            <wp:extent cx="3228975" cy="2019300"/>
            <wp:effectExtent l="0" t="0" r="9525"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5CBF1" w14:textId="77777777" w:rsidR="00573FC2" w:rsidRDefault="00573FC2" w:rsidP="00573FC2">
      <w:pPr>
        <w:rPr>
          <w:rFonts w:asciiTheme="minorHAnsi" w:hAnsiTheme="minorHAnsi" w:cstheme="minorHAnsi"/>
          <w:b/>
          <w:bCs/>
        </w:rPr>
      </w:pPr>
    </w:p>
    <w:p w14:paraId="658D8A68" w14:textId="77777777" w:rsidR="00573FC2" w:rsidRDefault="00573FC2" w:rsidP="00573FC2">
      <w:pPr>
        <w:rPr>
          <w:rFonts w:asciiTheme="minorHAnsi" w:hAnsiTheme="minorHAnsi" w:cstheme="minorHAnsi"/>
          <w:b/>
          <w:bCs/>
        </w:rPr>
      </w:pPr>
    </w:p>
    <w:p w14:paraId="020397EB" w14:textId="77777777" w:rsidR="00573FC2" w:rsidRDefault="00573FC2" w:rsidP="00573FC2">
      <w:pPr>
        <w:rPr>
          <w:rFonts w:asciiTheme="minorHAnsi" w:hAnsiTheme="minorHAnsi" w:cstheme="minorHAnsi"/>
          <w:b/>
          <w:bCs/>
        </w:rPr>
      </w:pPr>
    </w:p>
    <w:p w14:paraId="5EE7C792" w14:textId="77777777" w:rsidR="00573FC2" w:rsidRDefault="00573FC2" w:rsidP="00573FC2">
      <w:pPr>
        <w:rPr>
          <w:rFonts w:asciiTheme="minorHAnsi" w:hAnsiTheme="minorHAnsi" w:cstheme="minorHAnsi"/>
          <w:b/>
          <w:bCs/>
        </w:rPr>
      </w:pPr>
    </w:p>
    <w:p w14:paraId="7CE00487" w14:textId="77777777" w:rsidR="00573FC2" w:rsidRDefault="00573FC2" w:rsidP="00573FC2">
      <w:pPr>
        <w:rPr>
          <w:rFonts w:asciiTheme="minorHAnsi" w:hAnsiTheme="minorHAnsi" w:cstheme="minorHAnsi"/>
          <w:b/>
          <w:bCs/>
        </w:rPr>
      </w:pPr>
    </w:p>
    <w:p w14:paraId="391AB3BE" w14:textId="77777777" w:rsidR="00573FC2" w:rsidRDefault="00573FC2" w:rsidP="00573FC2">
      <w:pPr>
        <w:rPr>
          <w:rFonts w:asciiTheme="minorHAnsi" w:hAnsiTheme="minorHAnsi" w:cstheme="minorHAnsi"/>
          <w:b/>
          <w:bCs/>
        </w:rPr>
      </w:pPr>
    </w:p>
    <w:p w14:paraId="506E4DE0" w14:textId="77777777" w:rsidR="00573FC2" w:rsidRDefault="00573FC2" w:rsidP="00573FC2">
      <w:pPr>
        <w:rPr>
          <w:rFonts w:asciiTheme="minorHAnsi" w:hAnsiTheme="minorHAnsi" w:cstheme="minorHAnsi"/>
          <w:b/>
          <w:bCs/>
        </w:rPr>
      </w:pPr>
    </w:p>
    <w:p w14:paraId="32AE59A6" w14:textId="77777777" w:rsidR="00573FC2" w:rsidRDefault="00573FC2" w:rsidP="00573FC2">
      <w:pPr>
        <w:rPr>
          <w:rFonts w:asciiTheme="minorHAnsi" w:hAnsiTheme="minorHAnsi" w:cstheme="minorHAnsi"/>
          <w:b/>
          <w:bCs/>
        </w:rPr>
      </w:pPr>
    </w:p>
    <w:p w14:paraId="65B215E3" w14:textId="77777777" w:rsidR="00573FC2" w:rsidRDefault="00573FC2" w:rsidP="00573FC2">
      <w:pPr>
        <w:rPr>
          <w:rFonts w:asciiTheme="minorHAnsi" w:hAnsiTheme="minorHAnsi" w:cstheme="minorHAnsi"/>
          <w:b/>
          <w:bCs/>
        </w:rPr>
      </w:pPr>
    </w:p>
    <w:p w14:paraId="7BFE8478" w14:textId="77777777" w:rsidR="00573FC2" w:rsidRDefault="00573FC2" w:rsidP="00573FC2">
      <w:pPr>
        <w:rPr>
          <w:rFonts w:asciiTheme="minorHAnsi" w:hAnsiTheme="minorHAnsi" w:cstheme="minorHAnsi"/>
          <w:b/>
          <w:bCs/>
        </w:rPr>
      </w:pPr>
    </w:p>
    <w:p w14:paraId="6E2CFC15" w14:textId="77777777" w:rsidR="00573FC2" w:rsidRDefault="00573FC2" w:rsidP="00573FC2">
      <w:pPr>
        <w:rPr>
          <w:rFonts w:asciiTheme="minorHAnsi" w:hAnsiTheme="minorHAnsi" w:cstheme="minorHAnsi"/>
          <w:b/>
          <w:bCs/>
        </w:rPr>
      </w:pPr>
    </w:p>
    <w:p w14:paraId="4ECFA1A5" w14:textId="77777777" w:rsidR="00573FC2" w:rsidRDefault="00573FC2" w:rsidP="00573FC2">
      <w:pPr>
        <w:rPr>
          <w:rFonts w:asciiTheme="minorHAnsi" w:hAnsiTheme="minorHAnsi" w:cstheme="minorHAnsi"/>
          <w:b/>
          <w:bCs/>
        </w:rPr>
      </w:pPr>
    </w:p>
    <w:p w14:paraId="0E792610" w14:textId="77777777" w:rsidR="00573FC2" w:rsidRDefault="00573FC2" w:rsidP="00573FC2">
      <w:pPr>
        <w:rPr>
          <w:rFonts w:asciiTheme="minorHAnsi" w:hAnsiTheme="minorHAnsi" w:cstheme="minorHAnsi"/>
          <w:b/>
          <w:bCs/>
        </w:rPr>
      </w:pPr>
    </w:p>
    <w:p w14:paraId="1C230B0D" w14:textId="77777777" w:rsidR="007503EE" w:rsidRPr="004A6D2B" w:rsidRDefault="007503EE" w:rsidP="004A6D2B">
      <w:pPr>
        <w:rPr>
          <w:rFonts w:ascii="Calibri" w:hAnsi="Calibri" w:cs="Calibri"/>
          <w:sz w:val="22"/>
          <w:szCs w:val="28"/>
        </w:rPr>
      </w:pPr>
    </w:p>
    <w:sectPr w:rsidR="007503EE" w:rsidRPr="004A6D2B" w:rsidSect="009D3E6C">
      <w:headerReference w:type="default" r:id="rId16"/>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0075" w14:textId="77777777" w:rsidR="00EF4B4F" w:rsidRDefault="00EF4B4F" w:rsidP="0029718B">
      <w:pPr>
        <w:spacing w:line="240" w:lineRule="auto"/>
      </w:pPr>
      <w:r>
        <w:separator/>
      </w:r>
    </w:p>
  </w:endnote>
  <w:endnote w:type="continuationSeparator" w:id="0">
    <w:p w14:paraId="63F3D170" w14:textId="77777777" w:rsidR="00EF4B4F" w:rsidRDefault="00EF4B4F" w:rsidP="0029718B">
      <w:pPr>
        <w:spacing w:line="240" w:lineRule="auto"/>
      </w:pPr>
      <w:r>
        <w:continuationSeparator/>
      </w:r>
    </w:p>
  </w:endnote>
  <w:endnote w:type="continuationNotice" w:id="1">
    <w:p w14:paraId="498F92F8" w14:textId="77777777" w:rsidR="00EF4B4F" w:rsidRDefault="00EF4B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2A3A8" w14:textId="77777777" w:rsidR="00EF4B4F" w:rsidRDefault="00EF4B4F" w:rsidP="0029718B">
      <w:pPr>
        <w:spacing w:line="240" w:lineRule="auto"/>
      </w:pPr>
      <w:r>
        <w:separator/>
      </w:r>
    </w:p>
  </w:footnote>
  <w:footnote w:type="continuationSeparator" w:id="0">
    <w:p w14:paraId="0FDB65B0" w14:textId="77777777" w:rsidR="00EF4B4F" w:rsidRDefault="00EF4B4F" w:rsidP="0029718B">
      <w:pPr>
        <w:spacing w:line="240" w:lineRule="auto"/>
      </w:pPr>
      <w:r>
        <w:continuationSeparator/>
      </w:r>
    </w:p>
  </w:footnote>
  <w:footnote w:type="continuationNotice" w:id="1">
    <w:p w14:paraId="0CE2A8F6" w14:textId="77777777" w:rsidR="00EF4B4F" w:rsidRDefault="00EF4B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989"/>
    <w:multiLevelType w:val="hybridMultilevel"/>
    <w:tmpl w:val="90A818E0"/>
    <w:lvl w:ilvl="0" w:tplc="2D94F61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2551D"/>
    <w:multiLevelType w:val="hybridMultilevel"/>
    <w:tmpl w:val="DC66D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4"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3B1E4A"/>
    <w:multiLevelType w:val="hybridMultilevel"/>
    <w:tmpl w:val="0A2A5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03D54"/>
    <w:multiLevelType w:val="hybridMultilevel"/>
    <w:tmpl w:val="199242E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180E2D"/>
    <w:multiLevelType w:val="hybridMultilevel"/>
    <w:tmpl w:val="0CD0C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2A015D"/>
    <w:multiLevelType w:val="hybridMultilevel"/>
    <w:tmpl w:val="578022D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13"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B00B2D"/>
    <w:multiLevelType w:val="hybridMultilevel"/>
    <w:tmpl w:val="0414D650"/>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5146B4"/>
    <w:multiLevelType w:val="hybridMultilevel"/>
    <w:tmpl w:val="54606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6567574"/>
    <w:multiLevelType w:val="hybridMultilevel"/>
    <w:tmpl w:val="8DAA5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A535B7"/>
    <w:multiLevelType w:val="hybridMultilevel"/>
    <w:tmpl w:val="C9A09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AAE1BAA"/>
    <w:multiLevelType w:val="hybridMultilevel"/>
    <w:tmpl w:val="E9F29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A92BBC"/>
    <w:multiLevelType w:val="hybridMultilevel"/>
    <w:tmpl w:val="8D881A94"/>
    <w:lvl w:ilvl="0" w:tplc="098C83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abstractNum w:abstractNumId="23" w15:restartNumberingAfterBreak="0">
    <w:nsid w:val="76D46BB7"/>
    <w:multiLevelType w:val="hybridMultilevel"/>
    <w:tmpl w:val="4DEA81F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0769152">
    <w:abstractNumId w:val="22"/>
  </w:num>
  <w:num w:numId="2" w16cid:durableId="583026599">
    <w:abstractNumId w:val="3"/>
  </w:num>
  <w:num w:numId="3" w16cid:durableId="693534377">
    <w:abstractNumId w:val="19"/>
  </w:num>
  <w:num w:numId="4" w16cid:durableId="1947421207">
    <w:abstractNumId w:val="12"/>
  </w:num>
  <w:num w:numId="5" w16cid:durableId="1712225545">
    <w:abstractNumId w:val="2"/>
  </w:num>
  <w:num w:numId="6" w16cid:durableId="1112474881">
    <w:abstractNumId w:val="5"/>
  </w:num>
  <w:num w:numId="7" w16cid:durableId="1243249222">
    <w:abstractNumId w:val="13"/>
  </w:num>
  <w:num w:numId="8" w16cid:durableId="1919048568">
    <w:abstractNumId w:val="16"/>
  </w:num>
  <w:num w:numId="9" w16cid:durableId="1451558304">
    <w:abstractNumId w:val="7"/>
  </w:num>
  <w:num w:numId="10" w16cid:durableId="834763604">
    <w:abstractNumId w:val="4"/>
  </w:num>
  <w:num w:numId="11" w16cid:durableId="81991087">
    <w:abstractNumId w:val="11"/>
  </w:num>
  <w:num w:numId="12" w16cid:durableId="2082679046">
    <w:abstractNumId w:val="1"/>
  </w:num>
  <w:num w:numId="13" w16cid:durableId="788086100">
    <w:abstractNumId w:val="21"/>
  </w:num>
  <w:num w:numId="14" w16cid:durableId="1878816407">
    <w:abstractNumId w:val="17"/>
  </w:num>
  <w:num w:numId="15" w16cid:durableId="1999071569">
    <w:abstractNumId w:val="8"/>
  </w:num>
  <w:num w:numId="16" w16cid:durableId="1904756900">
    <w:abstractNumId w:val="23"/>
  </w:num>
  <w:num w:numId="17" w16cid:durableId="135494324">
    <w:abstractNumId w:val="10"/>
  </w:num>
  <w:num w:numId="18" w16cid:durableId="1225794313">
    <w:abstractNumId w:val="14"/>
  </w:num>
  <w:num w:numId="19" w16cid:durableId="437919662">
    <w:abstractNumId w:val="6"/>
  </w:num>
  <w:num w:numId="20" w16cid:durableId="1300305172">
    <w:abstractNumId w:val="18"/>
  </w:num>
  <w:num w:numId="21" w16cid:durableId="694236505">
    <w:abstractNumId w:val="20"/>
  </w:num>
  <w:num w:numId="22" w16cid:durableId="2129272667">
    <w:abstractNumId w:val="0"/>
  </w:num>
  <w:num w:numId="23" w16cid:durableId="79916663">
    <w:abstractNumId w:val="9"/>
  </w:num>
  <w:num w:numId="24" w16cid:durableId="6999348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0FF1"/>
    <w:rsid w:val="000057EF"/>
    <w:rsid w:val="00012ABF"/>
    <w:rsid w:val="00014F44"/>
    <w:rsid w:val="00027E97"/>
    <w:rsid w:val="000369CE"/>
    <w:rsid w:val="00041E29"/>
    <w:rsid w:val="00044F9F"/>
    <w:rsid w:val="00081334"/>
    <w:rsid w:val="00096E86"/>
    <w:rsid w:val="000A0AC7"/>
    <w:rsid w:val="000D2D2C"/>
    <w:rsid w:val="000E2010"/>
    <w:rsid w:val="000E4597"/>
    <w:rsid w:val="000E5649"/>
    <w:rsid w:val="00101FE7"/>
    <w:rsid w:val="00121610"/>
    <w:rsid w:val="0018607B"/>
    <w:rsid w:val="001C3606"/>
    <w:rsid w:val="001E0A59"/>
    <w:rsid w:val="001F3D6B"/>
    <w:rsid w:val="002323DB"/>
    <w:rsid w:val="00242A9D"/>
    <w:rsid w:val="002448FB"/>
    <w:rsid w:val="00257622"/>
    <w:rsid w:val="00262AE6"/>
    <w:rsid w:val="002833CE"/>
    <w:rsid w:val="00294D04"/>
    <w:rsid w:val="0029718B"/>
    <w:rsid w:val="002F7AC0"/>
    <w:rsid w:val="00302AB0"/>
    <w:rsid w:val="00321EC5"/>
    <w:rsid w:val="0033613E"/>
    <w:rsid w:val="003373D3"/>
    <w:rsid w:val="003466EE"/>
    <w:rsid w:val="00355A6D"/>
    <w:rsid w:val="00363C37"/>
    <w:rsid w:val="00371C94"/>
    <w:rsid w:val="00397180"/>
    <w:rsid w:val="003A0D42"/>
    <w:rsid w:val="003A3B0D"/>
    <w:rsid w:val="003A70A0"/>
    <w:rsid w:val="003C20FD"/>
    <w:rsid w:val="003D3686"/>
    <w:rsid w:val="003E5B24"/>
    <w:rsid w:val="003E63D7"/>
    <w:rsid w:val="003F75CC"/>
    <w:rsid w:val="003F7ECB"/>
    <w:rsid w:val="00424A33"/>
    <w:rsid w:val="00431252"/>
    <w:rsid w:val="00431A78"/>
    <w:rsid w:val="00433A9F"/>
    <w:rsid w:val="0043761F"/>
    <w:rsid w:val="004518F9"/>
    <w:rsid w:val="00490F40"/>
    <w:rsid w:val="004A6D2B"/>
    <w:rsid w:val="004C7D13"/>
    <w:rsid w:val="004E6C51"/>
    <w:rsid w:val="00500223"/>
    <w:rsid w:val="005148BB"/>
    <w:rsid w:val="005224FB"/>
    <w:rsid w:val="00550F1B"/>
    <w:rsid w:val="00552536"/>
    <w:rsid w:val="00552995"/>
    <w:rsid w:val="00561983"/>
    <w:rsid w:val="00565B8D"/>
    <w:rsid w:val="00573FC2"/>
    <w:rsid w:val="0059394E"/>
    <w:rsid w:val="005A1E27"/>
    <w:rsid w:val="005D7480"/>
    <w:rsid w:val="005E1B16"/>
    <w:rsid w:val="005E7B6B"/>
    <w:rsid w:val="005F40C6"/>
    <w:rsid w:val="005F4C75"/>
    <w:rsid w:val="005F56DA"/>
    <w:rsid w:val="00642081"/>
    <w:rsid w:val="00653840"/>
    <w:rsid w:val="00660D7D"/>
    <w:rsid w:val="006876ED"/>
    <w:rsid w:val="006B201F"/>
    <w:rsid w:val="006B5272"/>
    <w:rsid w:val="006C65DA"/>
    <w:rsid w:val="006D1353"/>
    <w:rsid w:val="006D1BF0"/>
    <w:rsid w:val="006E19CA"/>
    <w:rsid w:val="006E64AD"/>
    <w:rsid w:val="006F3841"/>
    <w:rsid w:val="006F3F99"/>
    <w:rsid w:val="00705651"/>
    <w:rsid w:val="00707A0B"/>
    <w:rsid w:val="00730FF3"/>
    <w:rsid w:val="007503EE"/>
    <w:rsid w:val="0075486F"/>
    <w:rsid w:val="00762E75"/>
    <w:rsid w:val="00767BD0"/>
    <w:rsid w:val="007818DD"/>
    <w:rsid w:val="007C57C0"/>
    <w:rsid w:val="007C75B3"/>
    <w:rsid w:val="007C7F51"/>
    <w:rsid w:val="007E54D6"/>
    <w:rsid w:val="007F0D8A"/>
    <w:rsid w:val="00801B82"/>
    <w:rsid w:val="00807823"/>
    <w:rsid w:val="0081267C"/>
    <w:rsid w:val="00814072"/>
    <w:rsid w:val="008304C9"/>
    <w:rsid w:val="008369C9"/>
    <w:rsid w:val="00837B32"/>
    <w:rsid w:val="00840E87"/>
    <w:rsid w:val="008513C8"/>
    <w:rsid w:val="008548C8"/>
    <w:rsid w:val="00863FCB"/>
    <w:rsid w:val="008672DE"/>
    <w:rsid w:val="008A6348"/>
    <w:rsid w:val="008A6A88"/>
    <w:rsid w:val="008C495E"/>
    <w:rsid w:val="008D0BF3"/>
    <w:rsid w:val="008E4142"/>
    <w:rsid w:val="008F3608"/>
    <w:rsid w:val="009074BB"/>
    <w:rsid w:val="009102A6"/>
    <w:rsid w:val="009203BD"/>
    <w:rsid w:val="00926677"/>
    <w:rsid w:val="00936C8E"/>
    <w:rsid w:val="00947034"/>
    <w:rsid w:val="00962205"/>
    <w:rsid w:val="009638B3"/>
    <w:rsid w:val="009652FF"/>
    <w:rsid w:val="00995BE7"/>
    <w:rsid w:val="00995D99"/>
    <w:rsid w:val="009C166F"/>
    <w:rsid w:val="009C4CF2"/>
    <w:rsid w:val="009C6297"/>
    <w:rsid w:val="009D3E6C"/>
    <w:rsid w:val="009E4234"/>
    <w:rsid w:val="00A00E89"/>
    <w:rsid w:val="00A23353"/>
    <w:rsid w:val="00A82109"/>
    <w:rsid w:val="00AD350A"/>
    <w:rsid w:val="00B01B7C"/>
    <w:rsid w:val="00B4631F"/>
    <w:rsid w:val="00B73158"/>
    <w:rsid w:val="00B76A8A"/>
    <w:rsid w:val="00B80747"/>
    <w:rsid w:val="00B831E3"/>
    <w:rsid w:val="00B87BCC"/>
    <w:rsid w:val="00B90AF1"/>
    <w:rsid w:val="00BB07B0"/>
    <w:rsid w:val="00BB0C35"/>
    <w:rsid w:val="00BD515B"/>
    <w:rsid w:val="00BD6CF9"/>
    <w:rsid w:val="00BD7BF9"/>
    <w:rsid w:val="00BE0C5E"/>
    <w:rsid w:val="00C25103"/>
    <w:rsid w:val="00C33733"/>
    <w:rsid w:val="00C40AC5"/>
    <w:rsid w:val="00C64F60"/>
    <w:rsid w:val="00CA6300"/>
    <w:rsid w:val="00CB4E03"/>
    <w:rsid w:val="00CE475F"/>
    <w:rsid w:val="00CF0CD5"/>
    <w:rsid w:val="00D00665"/>
    <w:rsid w:val="00D02CDD"/>
    <w:rsid w:val="00D11648"/>
    <w:rsid w:val="00D35813"/>
    <w:rsid w:val="00D52AD6"/>
    <w:rsid w:val="00D60D72"/>
    <w:rsid w:val="00D6558B"/>
    <w:rsid w:val="00D679EB"/>
    <w:rsid w:val="00D772CD"/>
    <w:rsid w:val="00D90512"/>
    <w:rsid w:val="00D90702"/>
    <w:rsid w:val="00D968D2"/>
    <w:rsid w:val="00DA6043"/>
    <w:rsid w:val="00E12E23"/>
    <w:rsid w:val="00E1766B"/>
    <w:rsid w:val="00E2463A"/>
    <w:rsid w:val="00E33692"/>
    <w:rsid w:val="00E47144"/>
    <w:rsid w:val="00EA1580"/>
    <w:rsid w:val="00EA4D9B"/>
    <w:rsid w:val="00EB1A1D"/>
    <w:rsid w:val="00EC7DE4"/>
    <w:rsid w:val="00EE68E2"/>
    <w:rsid w:val="00EF4B4F"/>
    <w:rsid w:val="00F02094"/>
    <w:rsid w:val="00F05617"/>
    <w:rsid w:val="00F16E91"/>
    <w:rsid w:val="00F214B2"/>
    <w:rsid w:val="00F4224C"/>
    <w:rsid w:val="00F566C3"/>
    <w:rsid w:val="00F804A2"/>
    <w:rsid w:val="00F83037"/>
    <w:rsid w:val="00FB3206"/>
    <w:rsid w:val="00FC72F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33w5dYzUM4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jouw.lifechec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3NKOBX2uOOc?si=re4H2Neqe8sY6pGf"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nypJF3W5q6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Props1.xml><?xml version="1.0" encoding="utf-8"?>
<ds:datastoreItem xmlns:ds="http://schemas.openxmlformats.org/officeDocument/2006/customXml" ds:itemID="{D0DEBFE4-BF3A-4B96-A1BD-05327D8DD139}"/>
</file>

<file path=customXml/itemProps2.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3.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4.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61</TotalTime>
  <Pages>1</Pages>
  <Words>330</Words>
  <Characters>1818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54</cp:revision>
  <cp:lastPrinted>2025-02-17T11:02:00Z</cp:lastPrinted>
  <dcterms:created xsi:type="dcterms:W3CDTF">2025-11-21T15:23:00Z</dcterms:created>
  <dcterms:modified xsi:type="dcterms:W3CDTF">2025-12-06T08:22:00Z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