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A7C7" w14:textId="391E3BE5" w:rsidR="00573FC2" w:rsidRPr="00042431" w:rsidRDefault="00573FC2" w:rsidP="00573FC2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Template </w:t>
      </w:r>
      <w:r w:rsidR="00E16C6B"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e-mail</w:t>
      </w:r>
      <w:r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: </w:t>
      </w:r>
      <w:r w:rsidR="00042431"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Mental </w:t>
      </w:r>
      <w:proofErr w:type="spellStart"/>
      <w:r w:rsidR="00042431"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r</w:t>
      </w:r>
      <w:r w:rsid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isilience</w:t>
      </w:r>
      <w:proofErr w:type="spellEnd"/>
    </w:p>
    <w:p w14:paraId="575771CE" w14:textId="77777777" w:rsidR="00573FC2" w:rsidRPr="00042431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4BCA537D" w14:textId="77777777" w:rsid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>Email Subject:</w:t>
      </w:r>
      <w:r w:rsidRPr="008D65AD">
        <w:rPr>
          <w:rFonts w:asciiTheme="minorHAnsi" w:hAnsiTheme="minorHAnsi" w:cstheme="minorHAnsi"/>
          <w:lang w:val="en-US"/>
        </w:rPr>
        <w:t xml:space="preserve"> June is all about Mental Resilience at Work</w:t>
      </w:r>
    </w:p>
    <w:p w14:paraId="0DED344F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2BF1CDC9" w14:textId="77777777" w:rsidR="008D65AD" w:rsidRDefault="008D65AD" w:rsidP="008D65AD">
      <w:pPr>
        <w:rPr>
          <w:rFonts w:asciiTheme="minorHAnsi" w:hAnsiTheme="minorHAnsi" w:cstheme="minorHAnsi"/>
          <w:b/>
          <w:bCs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>Dear colleague,</w:t>
      </w:r>
    </w:p>
    <w:p w14:paraId="744EECAB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767056A8" w14:textId="77777777" w:rsid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 xml:space="preserve">This month at </w:t>
      </w:r>
      <w:proofErr w:type="spellStart"/>
      <w:r w:rsidRPr="008D65AD">
        <w:rPr>
          <w:rFonts w:asciiTheme="minorHAnsi" w:hAnsiTheme="minorHAnsi" w:cstheme="minorHAnsi"/>
          <w:lang w:val="en-US"/>
        </w:rPr>
        <w:t>LifeCheck</w:t>
      </w:r>
      <w:proofErr w:type="spellEnd"/>
      <w:r w:rsidRPr="008D65AD">
        <w:rPr>
          <w:rFonts w:asciiTheme="minorHAnsi" w:hAnsiTheme="minorHAnsi" w:cstheme="minorHAnsi"/>
          <w:lang w:val="en-US"/>
        </w:rPr>
        <w:t xml:space="preserve">, we are focusing entirely on </w:t>
      </w:r>
      <w:r w:rsidRPr="008D65AD">
        <w:rPr>
          <w:rFonts w:asciiTheme="minorHAnsi" w:hAnsiTheme="minorHAnsi" w:cstheme="minorHAnsi"/>
          <w:b/>
          <w:bCs/>
          <w:lang w:val="en-US"/>
        </w:rPr>
        <w:t>mental resilience at work</w:t>
      </w:r>
      <w:r w:rsidRPr="008D65AD">
        <w:rPr>
          <w:rFonts w:asciiTheme="minorHAnsi" w:hAnsiTheme="minorHAnsi" w:cstheme="minorHAnsi"/>
          <w:lang w:val="en-US"/>
        </w:rPr>
        <w:t>. In the lead-up to Mental Health Week (June 1–7), we invite you to reflect on how you cope with workload, stress, and change. Small insights can make a big difference in how you feel, perform, and recover.</w:t>
      </w:r>
    </w:p>
    <w:p w14:paraId="5DB2F24B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471EA438" w14:textId="065A58C3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>We’re here to support you with several options:</w:t>
      </w:r>
    </w:p>
    <w:p w14:paraId="39793860" w14:textId="77777777" w:rsidR="008D65AD" w:rsidRPr="008D65AD" w:rsidRDefault="008D65AD" w:rsidP="008D65AD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 xml:space="preserve">Personal consult with a </w:t>
      </w:r>
      <w:proofErr w:type="spellStart"/>
      <w:r w:rsidRPr="008D65AD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8D65AD">
        <w:rPr>
          <w:rFonts w:asciiTheme="minorHAnsi" w:hAnsiTheme="minorHAnsi" w:cstheme="minorHAnsi"/>
          <w:b/>
          <w:bCs/>
          <w:lang w:val="en-US"/>
        </w:rPr>
        <w:t xml:space="preserve"> mental coach:</w:t>
      </w:r>
      <w:r w:rsidRPr="008D65AD">
        <w:rPr>
          <w:rFonts w:asciiTheme="minorHAnsi" w:hAnsiTheme="minorHAnsi" w:cstheme="minorHAnsi"/>
          <w:lang w:val="en-US"/>
        </w:rPr>
        <w:t xml:space="preserve"> Want to discuss workload, stress, or your energy balance? Our coaches are happy to help you gain insight and move forward.</w:t>
      </w:r>
    </w:p>
    <w:p w14:paraId="61A5CE40" w14:textId="496454E0" w:rsidR="008D65AD" w:rsidRDefault="008D65AD" w:rsidP="008D65AD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>Interview with coach Marcel:</w:t>
      </w:r>
      <w:r w:rsidRPr="008D65AD">
        <w:rPr>
          <w:rFonts w:asciiTheme="minorHAnsi" w:hAnsiTheme="minorHAnsi" w:cstheme="minorHAnsi"/>
          <w:lang w:val="en-US"/>
        </w:rPr>
        <w:t xml:space="preserve"> In his blog </w:t>
      </w:r>
      <w:hyperlink r:id="rId11" w:history="1">
        <w:r w:rsidRPr="008D65AD">
          <w:rPr>
            <w:rStyle w:val="Hyperlink"/>
            <w:rFonts w:asciiTheme="minorHAnsi" w:hAnsiTheme="minorHAnsi" w:cstheme="minorHAnsi"/>
            <w:i/>
            <w:iCs/>
            <w:lang w:val="en-US"/>
          </w:rPr>
          <w:t>“Stronger Mentally in Five Steps”</w:t>
        </w:r>
        <w:r w:rsidRPr="008D65AD">
          <w:rPr>
            <w:rStyle w:val="Hyperlink"/>
            <w:rFonts w:asciiTheme="minorHAnsi" w:hAnsiTheme="minorHAnsi" w:cstheme="minorHAnsi"/>
            <w:lang w:val="en-US"/>
          </w:rPr>
          <w:t>,</w:t>
        </w:r>
      </w:hyperlink>
      <w:r w:rsidRPr="008D65AD">
        <w:rPr>
          <w:rFonts w:asciiTheme="minorHAnsi" w:hAnsiTheme="minorHAnsi" w:cstheme="minorHAnsi"/>
          <w:lang w:val="en-US"/>
        </w:rPr>
        <w:t xml:space="preserve"> Marcel shares five concrete steps to build mental strength. An inspiring and accessible interview that will make you think.</w:t>
      </w:r>
    </w:p>
    <w:p w14:paraId="3FDA05DB" w14:textId="77777777" w:rsidR="008D65AD" w:rsidRPr="008D65AD" w:rsidRDefault="008D65AD" w:rsidP="00EB4731">
      <w:pPr>
        <w:ind w:left="720"/>
        <w:rPr>
          <w:rFonts w:asciiTheme="minorHAnsi" w:hAnsiTheme="minorHAnsi" w:cstheme="minorHAnsi"/>
          <w:lang w:val="en-US"/>
        </w:rPr>
      </w:pPr>
    </w:p>
    <w:p w14:paraId="30E65EEB" w14:textId="77777777" w:rsid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>Take a moment for yourself this month. See what you need, read the interview, or schedule a consult if you’d like personal guidance.</w:t>
      </w:r>
    </w:p>
    <w:p w14:paraId="69C65664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10D425E8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>Together, we can make mental resilience a natural part of our work!</w:t>
      </w:r>
    </w:p>
    <w:p w14:paraId="42AA0295" w14:textId="77777777" w:rsidR="00741F44" w:rsidRPr="008D65AD" w:rsidRDefault="00741F44" w:rsidP="00741F44">
      <w:pPr>
        <w:rPr>
          <w:rFonts w:asciiTheme="minorHAnsi" w:hAnsiTheme="minorHAnsi" w:cstheme="minorHAnsi"/>
          <w:lang w:val="en-US"/>
        </w:rPr>
      </w:pPr>
    </w:p>
    <w:p w14:paraId="44BF9869" w14:textId="402A0017" w:rsidR="00042431" w:rsidRPr="00042431" w:rsidRDefault="00042431" w:rsidP="0004243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Not signed up for </w:t>
      </w:r>
      <w:proofErr w:type="spellStart"/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 yet?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7712A15F" w14:textId="77777777" w:rsidR="002719B8" w:rsidRDefault="00042431" w:rsidP="002719B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Visit </w:t>
      </w:r>
      <w:hyperlink r:id="rId12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https://startjouw.lifecheck.nl/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or download the </w:t>
      </w:r>
      <w:proofErr w:type="spellStart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app using the QR codes.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2B0D467C" w14:textId="77777777" w:rsidR="002719B8" w:rsidRDefault="00042431" w:rsidP="002719B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Create your account using a one-time activation code: EMPLOYERNAME-</w:t>
      </w:r>
      <w:proofErr w:type="spellStart"/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yourstaffnumber</w:t>
      </w:r>
      <w:proofErr w:type="spellEnd"/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 xml:space="preserve"> (for example, ROBIDUS-012345). </w:t>
      </w:r>
      <w:r w:rsidRPr="002719B8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Tip: You can find your staff number on your </w:t>
      </w:r>
      <w:proofErr w:type="spellStart"/>
      <w:r w:rsidRPr="002719B8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payslip</w:t>
      </w:r>
      <w:proofErr w:type="spellEnd"/>
      <w:r w:rsidRPr="002719B8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.</w:t>
      </w:r>
      <w:r w:rsidRPr="002719B8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686926A9" w14:textId="587F69DE" w:rsidR="00042431" w:rsidRPr="002719B8" w:rsidRDefault="00042431" w:rsidP="002719B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That’s it! You’re ready to start exploring consultations, coaching, and lifestyle programs right away.</w:t>
      </w:r>
      <w:r w:rsidRPr="002719B8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598CDE8" w14:textId="77777777" w:rsidR="00042431" w:rsidRPr="00042431" w:rsidRDefault="00042431" w:rsidP="002719B8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n-US"/>
        </w:rPr>
      </w:pPr>
    </w:p>
    <w:p w14:paraId="24FD0354" w14:textId="77777777" w:rsidR="00042431" w:rsidRDefault="00042431" w:rsidP="000424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Check out these videos to see how to register </w:t>
      </w:r>
      <w:hyperlink r:id="rId13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via the  app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or </w:t>
      </w:r>
      <w:hyperlink r:id="rId14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via the website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30275FD8" w14:textId="77777777" w:rsidR="00042431" w:rsidRPr="00042431" w:rsidRDefault="00042431" w:rsidP="000424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9757081" w14:textId="77777777" w:rsidR="00042431" w:rsidRDefault="00042431" w:rsidP="000424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Your privacy is completely safe. We only use your data to log you in. Everything you do in </w:t>
      </w:r>
      <w:proofErr w:type="spellStart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stays private and secure.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8AB3798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6B80B023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7545B263" wp14:editId="0DD966EB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21A76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5CEE027F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31E2B5FA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616C0A9D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08E01E3A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18F44DD8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6F5B28D7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173AA3FD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3FB1D955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24EB631A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6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6990" w14:textId="77777777" w:rsidR="005D2C1B" w:rsidRDefault="005D2C1B" w:rsidP="0029718B">
      <w:pPr>
        <w:spacing w:line="240" w:lineRule="auto"/>
      </w:pPr>
      <w:r>
        <w:separator/>
      </w:r>
    </w:p>
  </w:endnote>
  <w:endnote w:type="continuationSeparator" w:id="0">
    <w:p w14:paraId="1B9D1A27" w14:textId="77777777" w:rsidR="005D2C1B" w:rsidRDefault="005D2C1B" w:rsidP="0029718B">
      <w:pPr>
        <w:spacing w:line="240" w:lineRule="auto"/>
      </w:pPr>
      <w:r>
        <w:continuationSeparator/>
      </w:r>
    </w:p>
  </w:endnote>
  <w:endnote w:type="continuationNotice" w:id="1">
    <w:p w14:paraId="463CC481" w14:textId="77777777" w:rsidR="005D2C1B" w:rsidRDefault="005D2C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7D6D" w14:textId="77777777" w:rsidR="005D2C1B" w:rsidRDefault="005D2C1B" w:rsidP="0029718B">
      <w:pPr>
        <w:spacing w:line="240" w:lineRule="auto"/>
      </w:pPr>
      <w:r>
        <w:separator/>
      </w:r>
    </w:p>
  </w:footnote>
  <w:footnote w:type="continuationSeparator" w:id="0">
    <w:p w14:paraId="19CCCB10" w14:textId="77777777" w:rsidR="005D2C1B" w:rsidRDefault="005D2C1B" w:rsidP="0029718B">
      <w:pPr>
        <w:spacing w:line="240" w:lineRule="auto"/>
      </w:pPr>
      <w:r>
        <w:continuationSeparator/>
      </w:r>
    </w:p>
  </w:footnote>
  <w:footnote w:type="continuationNotice" w:id="1">
    <w:p w14:paraId="18DCDF10" w14:textId="77777777" w:rsidR="005D2C1B" w:rsidRDefault="005D2C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AF8"/>
    <w:multiLevelType w:val="multilevel"/>
    <w:tmpl w:val="8F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E0F4B"/>
    <w:multiLevelType w:val="multilevel"/>
    <w:tmpl w:val="E952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27547"/>
    <w:multiLevelType w:val="multilevel"/>
    <w:tmpl w:val="F1AE3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FA4DE8"/>
    <w:multiLevelType w:val="hybridMultilevel"/>
    <w:tmpl w:val="6B0C1C44"/>
    <w:lvl w:ilvl="0" w:tplc="9E220DEC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63D82"/>
    <w:multiLevelType w:val="multilevel"/>
    <w:tmpl w:val="B700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769152">
    <w:abstractNumId w:val="14"/>
  </w:num>
  <w:num w:numId="2" w16cid:durableId="583026599">
    <w:abstractNumId w:val="2"/>
  </w:num>
  <w:num w:numId="3" w16cid:durableId="693534377">
    <w:abstractNumId w:val="13"/>
  </w:num>
  <w:num w:numId="4" w16cid:durableId="1947421207">
    <w:abstractNumId w:val="9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10"/>
  </w:num>
  <w:num w:numId="8" w16cid:durableId="1919048568">
    <w:abstractNumId w:val="12"/>
  </w:num>
  <w:num w:numId="9" w16cid:durableId="1451558304">
    <w:abstractNumId w:val="6"/>
  </w:num>
  <w:num w:numId="10" w16cid:durableId="834763604">
    <w:abstractNumId w:val="3"/>
  </w:num>
  <w:num w:numId="11" w16cid:durableId="81991087">
    <w:abstractNumId w:val="8"/>
  </w:num>
  <w:num w:numId="12" w16cid:durableId="437919662">
    <w:abstractNumId w:val="5"/>
  </w:num>
  <w:num w:numId="13" w16cid:durableId="817185392">
    <w:abstractNumId w:val="7"/>
  </w:num>
  <w:num w:numId="14" w16cid:durableId="1070230406">
    <w:abstractNumId w:val="15"/>
  </w:num>
  <w:num w:numId="15" w16cid:durableId="2069455686">
    <w:abstractNumId w:val="11"/>
  </w:num>
  <w:num w:numId="16" w16cid:durableId="151436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050E"/>
    <w:rsid w:val="00041E29"/>
    <w:rsid w:val="00042431"/>
    <w:rsid w:val="00044F9F"/>
    <w:rsid w:val="00096E86"/>
    <w:rsid w:val="000A0AC7"/>
    <w:rsid w:val="000D2D2C"/>
    <w:rsid w:val="000D52C8"/>
    <w:rsid w:val="000E2010"/>
    <w:rsid w:val="000E4597"/>
    <w:rsid w:val="000E5649"/>
    <w:rsid w:val="00101FE7"/>
    <w:rsid w:val="00121610"/>
    <w:rsid w:val="00132C0E"/>
    <w:rsid w:val="0018607B"/>
    <w:rsid w:val="001C3606"/>
    <w:rsid w:val="001E0A59"/>
    <w:rsid w:val="002323DB"/>
    <w:rsid w:val="00242A9D"/>
    <w:rsid w:val="002448FB"/>
    <w:rsid w:val="00257622"/>
    <w:rsid w:val="00262AE6"/>
    <w:rsid w:val="002719B8"/>
    <w:rsid w:val="002738F8"/>
    <w:rsid w:val="002833CE"/>
    <w:rsid w:val="00294D04"/>
    <w:rsid w:val="0029718B"/>
    <w:rsid w:val="002C27F2"/>
    <w:rsid w:val="00302AB0"/>
    <w:rsid w:val="00321EC5"/>
    <w:rsid w:val="0033613E"/>
    <w:rsid w:val="003373D3"/>
    <w:rsid w:val="003466EE"/>
    <w:rsid w:val="00355A6D"/>
    <w:rsid w:val="00363C37"/>
    <w:rsid w:val="00397180"/>
    <w:rsid w:val="003A0D42"/>
    <w:rsid w:val="003A3B0D"/>
    <w:rsid w:val="003A70A0"/>
    <w:rsid w:val="003C20FD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B0966"/>
    <w:rsid w:val="005D2C1B"/>
    <w:rsid w:val="005E1B16"/>
    <w:rsid w:val="005F56DA"/>
    <w:rsid w:val="00642081"/>
    <w:rsid w:val="00653840"/>
    <w:rsid w:val="00660D7D"/>
    <w:rsid w:val="006876ED"/>
    <w:rsid w:val="006B201F"/>
    <w:rsid w:val="006B5272"/>
    <w:rsid w:val="006C65DA"/>
    <w:rsid w:val="006D1BF0"/>
    <w:rsid w:val="006E19CA"/>
    <w:rsid w:val="006E64AD"/>
    <w:rsid w:val="006F3841"/>
    <w:rsid w:val="00705651"/>
    <w:rsid w:val="00741F44"/>
    <w:rsid w:val="007503EE"/>
    <w:rsid w:val="0075486F"/>
    <w:rsid w:val="00762E75"/>
    <w:rsid w:val="00767BD0"/>
    <w:rsid w:val="007818DD"/>
    <w:rsid w:val="007C57C0"/>
    <w:rsid w:val="007C7F51"/>
    <w:rsid w:val="007F0D8A"/>
    <w:rsid w:val="00801B82"/>
    <w:rsid w:val="00807823"/>
    <w:rsid w:val="0081267C"/>
    <w:rsid w:val="00814072"/>
    <w:rsid w:val="00825A48"/>
    <w:rsid w:val="008369C9"/>
    <w:rsid w:val="00837B32"/>
    <w:rsid w:val="00840E87"/>
    <w:rsid w:val="008513C8"/>
    <w:rsid w:val="008548C8"/>
    <w:rsid w:val="008672DE"/>
    <w:rsid w:val="008A6348"/>
    <w:rsid w:val="008C495E"/>
    <w:rsid w:val="008D65AD"/>
    <w:rsid w:val="008F3608"/>
    <w:rsid w:val="009074BB"/>
    <w:rsid w:val="009102A6"/>
    <w:rsid w:val="009203BD"/>
    <w:rsid w:val="00926677"/>
    <w:rsid w:val="00947034"/>
    <w:rsid w:val="009638B3"/>
    <w:rsid w:val="009652FF"/>
    <w:rsid w:val="00980851"/>
    <w:rsid w:val="00995D99"/>
    <w:rsid w:val="009C166F"/>
    <w:rsid w:val="009C6297"/>
    <w:rsid w:val="009D27A0"/>
    <w:rsid w:val="009D3E6C"/>
    <w:rsid w:val="009E4234"/>
    <w:rsid w:val="00A00E89"/>
    <w:rsid w:val="00A32F72"/>
    <w:rsid w:val="00AA366D"/>
    <w:rsid w:val="00B01B7C"/>
    <w:rsid w:val="00B4631F"/>
    <w:rsid w:val="00B55A24"/>
    <w:rsid w:val="00B73158"/>
    <w:rsid w:val="00B76A8A"/>
    <w:rsid w:val="00B80747"/>
    <w:rsid w:val="00B831E3"/>
    <w:rsid w:val="00BB07B0"/>
    <w:rsid w:val="00BD6CF9"/>
    <w:rsid w:val="00BD7BF9"/>
    <w:rsid w:val="00BE0C5E"/>
    <w:rsid w:val="00C25103"/>
    <w:rsid w:val="00C64F60"/>
    <w:rsid w:val="00CA6300"/>
    <w:rsid w:val="00CB4E03"/>
    <w:rsid w:val="00CE2194"/>
    <w:rsid w:val="00CE475F"/>
    <w:rsid w:val="00D00665"/>
    <w:rsid w:val="00D02CDD"/>
    <w:rsid w:val="00D35813"/>
    <w:rsid w:val="00D60D72"/>
    <w:rsid w:val="00D6558B"/>
    <w:rsid w:val="00D679EB"/>
    <w:rsid w:val="00D90512"/>
    <w:rsid w:val="00D90702"/>
    <w:rsid w:val="00DF57AD"/>
    <w:rsid w:val="00E16C6B"/>
    <w:rsid w:val="00E2463A"/>
    <w:rsid w:val="00E45C16"/>
    <w:rsid w:val="00E47144"/>
    <w:rsid w:val="00E77D41"/>
    <w:rsid w:val="00EA1580"/>
    <w:rsid w:val="00EA4D9B"/>
    <w:rsid w:val="00EB1A1D"/>
    <w:rsid w:val="00EB4731"/>
    <w:rsid w:val="00F02094"/>
    <w:rsid w:val="00F05617"/>
    <w:rsid w:val="00F16E91"/>
    <w:rsid w:val="00F214B2"/>
    <w:rsid w:val="00F40299"/>
    <w:rsid w:val="00F4224C"/>
    <w:rsid w:val="00F72751"/>
    <w:rsid w:val="00F804A2"/>
    <w:rsid w:val="00F8303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33w5dYzUM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rtjouw.lifecheck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echeck.nl/en/blogs/in-conversation-with-coach-marcel-mentally-stronger-in-five-step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nypJF3W5q6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3d6179912d1975f1febe47553861f9c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b0375db181e7c3494a58e1f67d4ebb4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0324B-7100-4693-B9D7-16B88EE8B641}"/>
</file>

<file path=customXml/itemProps3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23</TotalTime>
  <Pages>1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29</cp:revision>
  <cp:lastPrinted>2025-02-17T11:02:00Z</cp:lastPrinted>
  <dcterms:created xsi:type="dcterms:W3CDTF">2025-11-21T15:23:00Z</dcterms:created>
  <dcterms:modified xsi:type="dcterms:W3CDTF">2026-05-28T09:29:00Z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