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A7C7" w14:textId="23EEBE97" w:rsidR="00573FC2" w:rsidRPr="00D4122E" w:rsidRDefault="00573FC2" w:rsidP="00573FC2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D4122E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Template </w:t>
      </w:r>
      <w:r w:rsidR="00730FF3" w:rsidRPr="00D4122E">
        <w:rPr>
          <w:rFonts w:asciiTheme="minorHAnsi" w:hAnsiTheme="minorHAnsi" w:cstheme="minorHAnsi"/>
          <w:b/>
          <w:bCs/>
          <w:i/>
          <w:iCs/>
          <w:color w:val="FFC000" w:themeColor="accent4"/>
        </w:rPr>
        <w:t>e-mail</w:t>
      </w:r>
      <w:r w:rsidRPr="00D4122E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: </w:t>
      </w:r>
      <w:r w:rsidR="00FA3DDC">
        <w:rPr>
          <w:rFonts w:asciiTheme="minorHAnsi" w:hAnsiTheme="minorHAnsi" w:cstheme="minorHAnsi"/>
          <w:b/>
          <w:bCs/>
          <w:i/>
          <w:iCs/>
          <w:color w:val="FFC000" w:themeColor="accent4"/>
        </w:rPr>
        <w:t>Vitaliteit en leefstijl</w:t>
      </w:r>
      <w:r w:rsidR="00394533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- </w:t>
      </w:r>
      <w:r w:rsidR="00394533" w:rsidRPr="00394533">
        <w:rPr>
          <w:rFonts w:asciiTheme="minorHAnsi" w:hAnsiTheme="minorHAnsi" w:cstheme="minorHAnsi"/>
          <w:b/>
          <w:bCs/>
          <w:i/>
          <w:iCs/>
          <w:color w:val="FF0000"/>
        </w:rPr>
        <w:t>ONDER VOORBEHOUD</w:t>
      </w:r>
    </w:p>
    <w:p w14:paraId="7F95F96F" w14:textId="77777777" w:rsidR="00D52AD6" w:rsidRPr="00D4122E" w:rsidRDefault="00D52AD6" w:rsidP="00D52AD6">
      <w:pPr>
        <w:rPr>
          <w:rFonts w:asciiTheme="minorHAnsi" w:hAnsiTheme="minorHAnsi" w:cstheme="minorHAnsi"/>
        </w:rPr>
      </w:pPr>
    </w:p>
    <w:p w14:paraId="291849A2" w14:textId="186BDD25" w:rsidR="00D738BF" w:rsidRPr="00D738BF" w:rsidRDefault="00D738BF" w:rsidP="00D738BF">
      <w:pPr>
        <w:rPr>
          <w:rFonts w:asciiTheme="minorHAnsi" w:hAnsiTheme="minorHAnsi" w:cstheme="minorHAnsi"/>
        </w:rPr>
      </w:pPr>
      <w:r w:rsidRPr="00D738BF">
        <w:rPr>
          <w:rFonts w:asciiTheme="minorHAnsi" w:hAnsiTheme="minorHAnsi" w:cstheme="minorHAnsi"/>
        </w:rPr>
        <w:t xml:space="preserve">September staat in het teken van </w:t>
      </w:r>
      <w:r w:rsidR="008C22E1">
        <w:rPr>
          <w:rFonts w:asciiTheme="minorHAnsi" w:hAnsiTheme="minorHAnsi" w:cstheme="minorHAnsi"/>
        </w:rPr>
        <w:t>vitaliteit en leefstijl</w:t>
      </w:r>
      <w:r w:rsidRPr="00D738BF">
        <w:rPr>
          <w:rFonts w:asciiTheme="minorHAnsi" w:hAnsiTheme="minorHAnsi" w:cstheme="minorHAnsi"/>
        </w:rPr>
        <w:t xml:space="preserve">. Tijdens de Week van de Vitaliteit </w:t>
      </w:r>
      <w:r w:rsidR="00812B6C">
        <w:rPr>
          <w:rFonts w:asciiTheme="minorHAnsi" w:hAnsiTheme="minorHAnsi" w:cstheme="minorHAnsi"/>
        </w:rPr>
        <w:t>(</w:t>
      </w:r>
      <w:r w:rsidR="00812B6C" w:rsidRPr="00F17E3C">
        <w:rPr>
          <w:rFonts w:asciiTheme="minorHAnsi" w:hAnsiTheme="minorHAnsi" w:cstheme="minorHAnsi"/>
        </w:rPr>
        <w:t>21 t/m 27 septembe</w:t>
      </w:r>
      <w:r w:rsidR="00812B6C">
        <w:rPr>
          <w:rFonts w:asciiTheme="minorHAnsi" w:hAnsiTheme="minorHAnsi" w:cstheme="minorHAnsi"/>
        </w:rPr>
        <w:t>r)</w:t>
      </w:r>
      <w:r w:rsidR="00812B6C" w:rsidRPr="00D738BF">
        <w:rPr>
          <w:rFonts w:asciiTheme="minorHAnsi" w:hAnsiTheme="minorHAnsi" w:cstheme="minorHAnsi"/>
        </w:rPr>
        <w:t xml:space="preserve"> </w:t>
      </w:r>
      <w:r w:rsidRPr="00D738BF">
        <w:rPr>
          <w:rFonts w:asciiTheme="minorHAnsi" w:hAnsiTheme="minorHAnsi" w:cstheme="minorHAnsi"/>
        </w:rPr>
        <w:t>organiseert LifeCheck een reeks praktische online workshops om je te helpen werk en privé beter op elkaar af te stemmen en je energie op peil te houden.</w:t>
      </w:r>
    </w:p>
    <w:p w14:paraId="05589FDC" w14:textId="77777777" w:rsidR="00D738BF" w:rsidRPr="00D738BF" w:rsidRDefault="00D738BF" w:rsidP="00D738BF">
      <w:pPr>
        <w:rPr>
          <w:rFonts w:asciiTheme="minorHAnsi" w:hAnsiTheme="minorHAnsi" w:cstheme="minorHAnsi"/>
        </w:rPr>
      </w:pPr>
    </w:p>
    <w:p w14:paraId="0288D6AE" w14:textId="096B009C" w:rsidR="00D738BF" w:rsidRPr="00A054C7" w:rsidRDefault="00D738BF" w:rsidP="00D738BF">
      <w:pPr>
        <w:rPr>
          <w:rFonts w:asciiTheme="minorHAnsi" w:hAnsiTheme="minorHAnsi" w:cstheme="minorHAnsi"/>
          <w:b/>
          <w:bCs/>
        </w:rPr>
      </w:pPr>
      <w:r w:rsidRPr="00A054C7">
        <w:rPr>
          <w:rFonts w:asciiTheme="minorHAnsi" w:hAnsiTheme="minorHAnsi" w:cstheme="minorHAnsi"/>
          <w:b/>
          <w:bCs/>
        </w:rPr>
        <w:t>Dit zijn de workshops waaraan je mee kunt doen:</w:t>
      </w:r>
    </w:p>
    <w:p w14:paraId="66A7AA44" w14:textId="081FB4D1" w:rsidR="00D738BF" w:rsidRPr="00812B6C" w:rsidRDefault="00D738BF" w:rsidP="00D738BF">
      <w:pPr>
        <w:pStyle w:val="Lijstalinea"/>
        <w:numPr>
          <w:ilvl w:val="0"/>
          <w:numId w:val="24"/>
        </w:numPr>
        <w:rPr>
          <w:rFonts w:asciiTheme="minorHAnsi" w:hAnsiTheme="minorHAnsi" w:cstheme="minorHAnsi"/>
        </w:rPr>
      </w:pPr>
      <w:r w:rsidRPr="00812B6C">
        <w:rPr>
          <w:rFonts w:asciiTheme="minorHAnsi" w:hAnsiTheme="minorHAnsi" w:cstheme="minorHAnsi"/>
        </w:rPr>
        <w:t>Waardering op het Werk – Leer hoe je met complimenten en erkenning een positieve werksfeer creëert.</w:t>
      </w:r>
    </w:p>
    <w:p w14:paraId="18C0840A" w14:textId="04750CFB" w:rsidR="00D738BF" w:rsidRPr="00812B6C" w:rsidRDefault="00D738BF" w:rsidP="00D738BF">
      <w:pPr>
        <w:pStyle w:val="Lijstalinea"/>
        <w:numPr>
          <w:ilvl w:val="0"/>
          <w:numId w:val="24"/>
        </w:numPr>
        <w:rPr>
          <w:rFonts w:asciiTheme="minorHAnsi" w:hAnsiTheme="minorHAnsi" w:cstheme="minorHAnsi"/>
        </w:rPr>
      </w:pPr>
      <w:r w:rsidRPr="00812B6C">
        <w:rPr>
          <w:rFonts w:asciiTheme="minorHAnsi" w:hAnsiTheme="minorHAnsi" w:cstheme="minorHAnsi"/>
        </w:rPr>
        <w:t>Werk en Ouderschap – Praktische tips om carrière en gezin beter te combineren zonder energie te verliezen.</w:t>
      </w:r>
    </w:p>
    <w:p w14:paraId="172AD190" w14:textId="4F5D4359" w:rsidR="00D738BF" w:rsidRPr="00812B6C" w:rsidRDefault="00D738BF" w:rsidP="00D738BF">
      <w:pPr>
        <w:pStyle w:val="Lijstalinea"/>
        <w:numPr>
          <w:ilvl w:val="0"/>
          <w:numId w:val="24"/>
        </w:numPr>
        <w:rPr>
          <w:rFonts w:asciiTheme="minorHAnsi" w:hAnsiTheme="minorHAnsi" w:cstheme="minorHAnsi"/>
        </w:rPr>
      </w:pPr>
      <w:r w:rsidRPr="00812B6C">
        <w:rPr>
          <w:rFonts w:asciiTheme="minorHAnsi" w:hAnsiTheme="minorHAnsi" w:cstheme="minorHAnsi"/>
        </w:rPr>
        <w:t>Mindfulness op de Werkvloer – Oefeningen voor focus, rust en energie tijdens je werkdag.</w:t>
      </w:r>
    </w:p>
    <w:p w14:paraId="4A7B4AE3" w14:textId="47A4B031" w:rsidR="00D738BF" w:rsidRPr="00812B6C" w:rsidRDefault="00D738BF" w:rsidP="00D738BF">
      <w:pPr>
        <w:pStyle w:val="Lijstalinea"/>
        <w:numPr>
          <w:ilvl w:val="0"/>
          <w:numId w:val="24"/>
        </w:numPr>
        <w:rPr>
          <w:rFonts w:asciiTheme="minorHAnsi" w:hAnsiTheme="minorHAnsi" w:cstheme="minorHAnsi"/>
        </w:rPr>
      </w:pPr>
      <w:r w:rsidRPr="00812B6C">
        <w:rPr>
          <w:rFonts w:asciiTheme="minorHAnsi" w:hAnsiTheme="minorHAnsi" w:cstheme="minorHAnsi"/>
        </w:rPr>
        <w:t>Mentale Veerkracht – Technieken om stress te hanteren en sterker in je schoenen te staan.</w:t>
      </w:r>
    </w:p>
    <w:p w14:paraId="76F4D5CE" w14:textId="77777777" w:rsidR="00D738BF" w:rsidRPr="00812B6C" w:rsidRDefault="00D738BF" w:rsidP="00812B6C">
      <w:pPr>
        <w:pStyle w:val="Lijstalinea"/>
        <w:numPr>
          <w:ilvl w:val="0"/>
          <w:numId w:val="24"/>
        </w:numPr>
        <w:rPr>
          <w:rFonts w:asciiTheme="minorHAnsi" w:hAnsiTheme="minorHAnsi" w:cstheme="minorHAnsi"/>
        </w:rPr>
      </w:pPr>
      <w:r w:rsidRPr="00812B6C">
        <w:rPr>
          <w:rFonts w:asciiTheme="minorHAnsi" w:hAnsiTheme="minorHAnsi" w:cstheme="minorHAnsi"/>
        </w:rPr>
        <w:t>Vitaliteit: Energie en plezier op het werk – Ontdek hoe je als team en individu je vitaliteit kunt vergroten.</w:t>
      </w:r>
    </w:p>
    <w:p w14:paraId="29BB3CE5" w14:textId="77777777" w:rsidR="00D738BF" w:rsidRPr="00D738BF" w:rsidRDefault="00D738BF" w:rsidP="00D738BF">
      <w:pPr>
        <w:rPr>
          <w:rFonts w:asciiTheme="minorHAnsi" w:hAnsiTheme="minorHAnsi" w:cstheme="minorHAnsi"/>
        </w:rPr>
      </w:pPr>
    </w:p>
    <w:p w14:paraId="0F1BD6D1" w14:textId="6BEC63C0" w:rsidR="00D738BF" w:rsidRPr="008C22E1" w:rsidRDefault="00D738BF" w:rsidP="00D738BF">
      <w:pPr>
        <w:rPr>
          <w:rFonts w:asciiTheme="minorHAnsi" w:hAnsiTheme="minorHAnsi" w:cstheme="minorHAnsi"/>
          <w:b/>
          <w:bCs/>
        </w:rPr>
      </w:pPr>
      <w:r w:rsidRPr="008C22E1">
        <w:rPr>
          <w:rFonts w:asciiTheme="minorHAnsi" w:hAnsiTheme="minorHAnsi" w:cstheme="minorHAnsi"/>
          <w:b/>
          <w:bCs/>
        </w:rPr>
        <w:t>Zo doe je mee</w:t>
      </w:r>
    </w:p>
    <w:p w14:paraId="3A0CB730" w14:textId="77777777" w:rsidR="00D738BF" w:rsidRPr="00D738BF" w:rsidRDefault="00D738BF" w:rsidP="00D738BF">
      <w:pPr>
        <w:rPr>
          <w:rFonts w:asciiTheme="minorHAnsi" w:hAnsiTheme="minorHAnsi" w:cstheme="minorHAnsi"/>
        </w:rPr>
      </w:pPr>
      <w:r w:rsidRPr="00D738BF">
        <w:rPr>
          <w:rFonts w:asciiTheme="minorHAnsi" w:hAnsiTheme="minorHAnsi" w:cstheme="minorHAnsi"/>
        </w:rPr>
        <w:t>Om deel te nemen aan de workshops, moet je geregistreerd zijn bij LifeCheck. Ben je al geregistreerd? Schrijf je dan direct in via:</w:t>
      </w:r>
      <w:r w:rsidRPr="00394533">
        <w:rPr>
          <w:rFonts w:asciiTheme="minorHAnsi" w:hAnsiTheme="minorHAnsi" w:cstheme="minorHAnsi"/>
          <w:color w:val="FF0000"/>
        </w:rPr>
        <w:t xml:space="preserve"> [________]</w:t>
      </w:r>
    </w:p>
    <w:p w14:paraId="14DC8D2C" w14:textId="77777777" w:rsidR="00D738BF" w:rsidRPr="00D738BF" w:rsidRDefault="00D738BF" w:rsidP="00D738BF">
      <w:pPr>
        <w:rPr>
          <w:rFonts w:asciiTheme="minorHAnsi" w:hAnsiTheme="minorHAnsi" w:cstheme="minorHAnsi"/>
        </w:rPr>
      </w:pPr>
      <w:r w:rsidRPr="00D738BF">
        <w:rPr>
          <w:rFonts w:asciiTheme="minorHAnsi" w:hAnsiTheme="minorHAnsi" w:cstheme="minorHAnsi"/>
        </w:rPr>
        <w:t>Nog niet geregistreerd? Meld je eerst aan om toegang te krijgen en je plek te reserveren.</w:t>
      </w:r>
    </w:p>
    <w:p w14:paraId="375525B8" w14:textId="77777777" w:rsidR="00D738BF" w:rsidRPr="00D738BF" w:rsidRDefault="00D738BF" w:rsidP="00D738BF">
      <w:pPr>
        <w:rPr>
          <w:rFonts w:asciiTheme="minorHAnsi" w:hAnsiTheme="minorHAnsi" w:cstheme="minorHAnsi"/>
        </w:rPr>
      </w:pPr>
    </w:p>
    <w:p w14:paraId="5894C57B" w14:textId="10142E5E" w:rsidR="00D738BF" w:rsidRDefault="00A054C7" w:rsidP="00D738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 vriendelijk</w:t>
      </w:r>
      <w:r w:rsidR="00B846B4">
        <w:rPr>
          <w:rFonts w:asciiTheme="minorHAnsi" w:hAnsiTheme="minorHAnsi" w:cstheme="minorHAnsi"/>
        </w:rPr>
        <w:t xml:space="preserve">e </w:t>
      </w:r>
      <w:r w:rsidR="00D738BF" w:rsidRPr="00D738BF">
        <w:rPr>
          <w:rFonts w:asciiTheme="minorHAnsi" w:hAnsiTheme="minorHAnsi" w:cstheme="minorHAnsi"/>
        </w:rPr>
        <w:t>groet,</w:t>
      </w:r>
    </w:p>
    <w:p w14:paraId="16B15CC0" w14:textId="77777777" w:rsidR="00B846B4" w:rsidRPr="00D738BF" w:rsidRDefault="00B846B4" w:rsidP="00D738BF">
      <w:pPr>
        <w:rPr>
          <w:rFonts w:asciiTheme="minorHAnsi" w:hAnsiTheme="minorHAnsi" w:cstheme="minorHAnsi"/>
        </w:rPr>
      </w:pPr>
    </w:p>
    <w:p w14:paraId="3214D7EC" w14:textId="5E68DE04" w:rsidR="00FA3DDC" w:rsidRDefault="00D738BF" w:rsidP="00D738BF">
      <w:pPr>
        <w:rPr>
          <w:rFonts w:asciiTheme="minorHAnsi" w:hAnsiTheme="minorHAnsi" w:cstheme="minorHAnsi"/>
        </w:rPr>
      </w:pPr>
      <w:r w:rsidRPr="00D738BF">
        <w:rPr>
          <w:rFonts w:asciiTheme="minorHAnsi" w:hAnsiTheme="minorHAnsi" w:cstheme="minorHAnsi"/>
        </w:rPr>
        <w:t>[Naam organisatie]</w:t>
      </w:r>
    </w:p>
    <w:p w14:paraId="3DDDD1A2" w14:textId="77777777" w:rsidR="00FA3DDC" w:rsidRPr="00FA3DDC" w:rsidRDefault="00FA3DDC" w:rsidP="00E33692">
      <w:pPr>
        <w:rPr>
          <w:rFonts w:asciiTheme="minorHAnsi" w:hAnsiTheme="minorHAnsi" w:cstheme="minorHAnsi"/>
        </w:rPr>
      </w:pPr>
    </w:p>
    <w:p w14:paraId="1300BE4B" w14:textId="732A1FDA" w:rsidR="006B5272" w:rsidRPr="006B5272" w:rsidRDefault="00FF6715" w:rsidP="00E3369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Ben je nog niet geregistreerd voor LifeCheck?</w:t>
      </w:r>
    </w:p>
    <w:p w14:paraId="1E90FD2B" w14:textId="54D5837F" w:rsidR="006B5272" w:rsidRPr="006B5272" w:rsidRDefault="006B5272" w:rsidP="006B5272">
      <w:pPr>
        <w:pStyle w:val="Lijstalinea"/>
        <w:numPr>
          <w:ilvl w:val="0"/>
          <w:numId w:val="8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 xml:space="preserve">Ga naar </w:t>
      </w:r>
      <w:hyperlink r:id="rId11" w:history="1">
        <w:r w:rsidRPr="00613649">
          <w:rPr>
            <w:rStyle w:val="Hyperlink"/>
            <w:rFonts w:asciiTheme="minorHAnsi" w:hAnsiTheme="minorHAnsi" w:cstheme="minorHAnsi"/>
          </w:rPr>
          <w:t>https://startjouw.lifecheck.nl/</w:t>
        </w:r>
      </w:hyperlink>
      <w:r>
        <w:rPr>
          <w:rFonts w:asciiTheme="minorHAnsi" w:hAnsiTheme="minorHAnsi" w:cstheme="minorHAnsi"/>
        </w:rPr>
        <w:t xml:space="preserve"> </w:t>
      </w:r>
      <w:r w:rsidRPr="006B5272">
        <w:rPr>
          <w:rFonts w:asciiTheme="minorHAnsi" w:hAnsiTheme="minorHAnsi" w:cstheme="minorHAnsi"/>
        </w:rPr>
        <w:t>of download de LifeCheck-app via de QR-</w:t>
      </w:r>
      <w:proofErr w:type="spellStart"/>
      <w:r w:rsidRPr="006B5272">
        <w:rPr>
          <w:rFonts w:asciiTheme="minorHAnsi" w:hAnsiTheme="minorHAnsi" w:cstheme="minorHAnsi"/>
        </w:rPr>
        <w:t>code’s</w:t>
      </w:r>
      <w:proofErr w:type="spellEnd"/>
      <w:r w:rsidRPr="006B5272">
        <w:rPr>
          <w:rFonts w:asciiTheme="minorHAnsi" w:hAnsiTheme="minorHAnsi" w:cstheme="minorHAnsi"/>
        </w:rPr>
        <w:t>.</w:t>
      </w:r>
    </w:p>
    <w:p w14:paraId="3B4D1DC2" w14:textId="464AA379" w:rsidR="006B5272" w:rsidRPr="00D6558B" w:rsidRDefault="006B5272" w:rsidP="006B5272">
      <w:pPr>
        <w:pStyle w:val="Lijstalinea"/>
        <w:numPr>
          <w:ilvl w:val="0"/>
          <w:numId w:val="8"/>
        </w:numPr>
        <w:rPr>
          <w:rFonts w:asciiTheme="minorHAnsi" w:hAnsiTheme="minorHAnsi" w:cstheme="minorHAnsi"/>
          <w:i/>
          <w:iCs/>
        </w:rPr>
      </w:pPr>
      <w:r w:rsidRPr="006B5272">
        <w:rPr>
          <w:rFonts w:asciiTheme="minorHAnsi" w:hAnsiTheme="minorHAnsi" w:cstheme="minorHAnsi"/>
        </w:rPr>
        <w:t xml:space="preserve">Maak een account aan met een eenmalige activatiecode: NAAMWERKGEVER -jouwpersoneelsnummer (bijv. ROBIDUS-012345) </w:t>
      </w:r>
      <w:r w:rsidRPr="00D6558B">
        <w:rPr>
          <w:rFonts w:asciiTheme="minorHAnsi" w:hAnsiTheme="minorHAnsi" w:cstheme="minorHAnsi"/>
          <w:i/>
          <w:iCs/>
        </w:rPr>
        <w:t>Tip: Je personeelsnummer vind je op je loonstrook</w:t>
      </w:r>
    </w:p>
    <w:p w14:paraId="187B6BBA" w14:textId="36430561" w:rsidR="006B5272" w:rsidRDefault="006B5272" w:rsidP="006B5272">
      <w:pPr>
        <w:pStyle w:val="Lijstalinea"/>
        <w:numPr>
          <w:ilvl w:val="0"/>
          <w:numId w:val="8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>Klaar? Dan kun je direct aan de slag met consulten, coaching en leefstijlprogramma’s</w:t>
      </w:r>
    </w:p>
    <w:p w14:paraId="454D7690" w14:textId="77777777" w:rsidR="006B5272" w:rsidRDefault="006B5272" w:rsidP="006B5272">
      <w:pPr>
        <w:rPr>
          <w:rFonts w:asciiTheme="minorHAnsi" w:hAnsiTheme="minorHAnsi" w:cstheme="minorHAnsi"/>
        </w:rPr>
      </w:pPr>
    </w:p>
    <w:p w14:paraId="1C59FFE3" w14:textId="049E0CF3" w:rsidR="006B5272" w:rsidRPr="006B5272" w:rsidRDefault="006B5272" w:rsidP="006B5272">
      <w:pPr>
        <w:rPr>
          <w:rFonts w:asciiTheme="minorHAnsi" w:hAnsiTheme="minorHAnsi" w:cstheme="minorHAnsi"/>
        </w:rPr>
      </w:pPr>
      <w:r w:rsidRPr="007164FF">
        <w:rPr>
          <w:rFonts w:asciiTheme="minorHAnsi" w:hAnsiTheme="minorHAnsi" w:cstheme="minorHAnsi"/>
        </w:rPr>
        <w:t>Bekijk hier video’s hoe je je kunt registrere</w:t>
      </w:r>
      <w:r w:rsidR="00660D7D">
        <w:rPr>
          <w:rFonts w:asciiTheme="minorHAnsi" w:hAnsiTheme="minorHAnsi" w:cstheme="minorHAnsi"/>
        </w:rPr>
        <w:t>n</w:t>
      </w:r>
      <w:r w:rsidRPr="007164FF">
        <w:rPr>
          <w:rFonts w:asciiTheme="minorHAnsi" w:hAnsiTheme="minorHAnsi" w:cstheme="minorHAnsi"/>
        </w:rPr>
        <w:t xml:space="preserve"> </w:t>
      </w:r>
      <w:hyperlink r:id="rId12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app</w:t>
        </w:r>
      </w:hyperlink>
      <w:r w:rsidRPr="006B5272">
        <w:rPr>
          <w:rFonts w:asciiTheme="minorHAnsi" w:eastAsia="Aptos" w:hAnsiTheme="minorHAnsi" w:cstheme="minorHAnsi"/>
          <w:szCs w:val="20"/>
        </w:rPr>
        <w:t xml:space="preserve"> of </w:t>
      </w:r>
      <w:hyperlink r:id="rId13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web</w:t>
        </w:r>
        <w:r w:rsidR="00DD5D4D">
          <w:rPr>
            <w:rStyle w:val="Hyperlink"/>
            <w:rFonts w:asciiTheme="minorHAnsi" w:eastAsia="Aptos" w:hAnsiTheme="minorHAnsi" w:cstheme="minorHAnsi"/>
            <w:szCs w:val="20"/>
          </w:rPr>
          <w:t>si</w:t>
        </w:r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te</w:t>
        </w:r>
      </w:hyperlink>
      <w:r w:rsidRPr="006B5272">
        <w:t>.</w:t>
      </w:r>
    </w:p>
    <w:p w14:paraId="5B2B5A40" w14:textId="77777777" w:rsidR="00573FC2" w:rsidRPr="005F0E97" w:rsidRDefault="00573FC2" w:rsidP="00573FC2">
      <w:pPr>
        <w:ind w:left="720"/>
        <w:rPr>
          <w:rFonts w:asciiTheme="minorHAnsi" w:hAnsiTheme="minorHAnsi" w:cstheme="minorHAnsi"/>
        </w:rPr>
      </w:pPr>
    </w:p>
    <w:p w14:paraId="29323500" w14:textId="77777777" w:rsidR="00573FC2" w:rsidRPr="00751659" w:rsidRDefault="00573FC2" w:rsidP="00573FC2">
      <w:pPr>
        <w:rPr>
          <w:rFonts w:asciiTheme="minorHAnsi" w:hAnsiTheme="minorHAnsi" w:cstheme="minorHAnsi"/>
        </w:rPr>
      </w:pPr>
      <w:r w:rsidRPr="005F0E97">
        <w:rPr>
          <w:rFonts w:asciiTheme="minorHAnsi" w:hAnsiTheme="minorHAnsi" w:cstheme="minorHAnsi"/>
        </w:rPr>
        <w:t>Geen zorgen: jouw privacy is helemaal veilig. Je gegevens gebruik je alleen om in te loggen</w:t>
      </w:r>
      <w:r w:rsidRPr="00751659">
        <w:rPr>
          <w:rFonts w:asciiTheme="minorHAnsi" w:hAnsiTheme="minorHAnsi" w:cstheme="minorHAnsi"/>
        </w:rPr>
        <w:t>,</w:t>
      </w:r>
      <w:r w:rsidRPr="005F0E97">
        <w:rPr>
          <w:rFonts w:asciiTheme="minorHAnsi" w:hAnsiTheme="minorHAnsi" w:cstheme="minorHAnsi"/>
        </w:rPr>
        <w:t xml:space="preserve"> wat je doet binnen LifeCheck blijft privé.</w:t>
      </w:r>
    </w:p>
    <w:p w14:paraId="63C5C38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4EA46A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3E5A66C6" wp14:editId="2D259797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5CBF1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8D8A6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20397EB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EE7C792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CE00487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91AB3BE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506E4DE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32AE59A6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5B215E3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7BFE8478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6E2CFC1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4ECFA1A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E79261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5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05D4" w14:textId="77777777" w:rsidR="00C474D6" w:rsidRDefault="00C474D6" w:rsidP="0029718B">
      <w:pPr>
        <w:spacing w:line="240" w:lineRule="auto"/>
      </w:pPr>
      <w:r>
        <w:separator/>
      </w:r>
    </w:p>
  </w:endnote>
  <w:endnote w:type="continuationSeparator" w:id="0">
    <w:p w14:paraId="2E271969" w14:textId="77777777" w:rsidR="00C474D6" w:rsidRDefault="00C474D6" w:rsidP="0029718B">
      <w:pPr>
        <w:spacing w:line="240" w:lineRule="auto"/>
      </w:pPr>
      <w:r>
        <w:continuationSeparator/>
      </w:r>
    </w:p>
  </w:endnote>
  <w:endnote w:type="continuationNotice" w:id="1">
    <w:p w14:paraId="6F4B4BB9" w14:textId="77777777" w:rsidR="00C474D6" w:rsidRDefault="00C474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BB4B" w14:textId="77777777" w:rsidR="00C474D6" w:rsidRDefault="00C474D6" w:rsidP="0029718B">
      <w:pPr>
        <w:spacing w:line="240" w:lineRule="auto"/>
      </w:pPr>
      <w:r>
        <w:separator/>
      </w:r>
    </w:p>
  </w:footnote>
  <w:footnote w:type="continuationSeparator" w:id="0">
    <w:p w14:paraId="51966AB4" w14:textId="77777777" w:rsidR="00C474D6" w:rsidRDefault="00C474D6" w:rsidP="0029718B">
      <w:pPr>
        <w:spacing w:line="240" w:lineRule="auto"/>
      </w:pPr>
      <w:r>
        <w:continuationSeparator/>
      </w:r>
    </w:p>
  </w:footnote>
  <w:footnote w:type="continuationNotice" w:id="1">
    <w:p w14:paraId="11E7595E" w14:textId="77777777" w:rsidR="00C474D6" w:rsidRDefault="00C474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989"/>
    <w:multiLevelType w:val="hybridMultilevel"/>
    <w:tmpl w:val="90A818E0"/>
    <w:lvl w:ilvl="0" w:tplc="2D94F61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51D"/>
    <w:multiLevelType w:val="hybridMultilevel"/>
    <w:tmpl w:val="DC66D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22429"/>
    <w:multiLevelType w:val="hybridMultilevel"/>
    <w:tmpl w:val="06868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1E4A"/>
    <w:multiLevelType w:val="hybridMultilevel"/>
    <w:tmpl w:val="0A2A5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03D54"/>
    <w:multiLevelType w:val="hybridMultilevel"/>
    <w:tmpl w:val="199242E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A015D"/>
    <w:multiLevelType w:val="hybridMultilevel"/>
    <w:tmpl w:val="578022D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0B2D"/>
    <w:multiLevelType w:val="hybridMultilevel"/>
    <w:tmpl w:val="0414D650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12986"/>
    <w:multiLevelType w:val="hybridMultilevel"/>
    <w:tmpl w:val="64801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67574"/>
    <w:multiLevelType w:val="hybridMultilevel"/>
    <w:tmpl w:val="8DAA5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535B7"/>
    <w:multiLevelType w:val="hybridMultilevel"/>
    <w:tmpl w:val="C9A09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AE1BAA"/>
    <w:multiLevelType w:val="hybridMultilevel"/>
    <w:tmpl w:val="E9F29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92BBC"/>
    <w:multiLevelType w:val="hybridMultilevel"/>
    <w:tmpl w:val="8D881A94"/>
    <w:lvl w:ilvl="0" w:tplc="098C836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46BB7"/>
    <w:multiLevelType w:val="hybridMultilevel"/>
    <w:tmpl w:val="4DEA81F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69152">
    <w:abstractNumId w:val="22"/>
  </w:num>
  <w:num w:numId="2" w16cid:durableId="583026599">
    <w:abstractNumId w:val="3"/>
  </w:num>
  <w:num w:numId="3" w16cid:durableId="693534377">
    <w:abstractNumId w:val="19"/>
  </w:num>
  <w:num w:numId="4" w16cid:durableId="1947421207">
    <w:abstractNumId w:val="12"/>
  </w:num>
  <w:num w:numId="5" w16cid:durableId="1712225545">
    <w:abstractNumId w:val="2"/>
  </w:num>
  <w:num w:numId="6" w16cid:durableId="1112474881">
    <w:abstractNumId w:val="5"/>
  </w:num>
  <w:num w:numId="7" w16cid:durableId="1243249222">
    <w:abstractNumId w:val="13"/>
  </w:num>
  <w:num w:numId="8" w16cid:durableId="1919048568">
    <w:abstractNumId w:val="16"/>
  </w:num>
  <w:num w:numId="9" w16cid:durableId="1451558304">
    <w:abstractNumId w:val="8"/>
  </w:num>
  <w:num w:numId="10" w16cid:durableId="834763604">
    <w:abstractNumId w:val="4"/>
  </w:num>
  <w:num w:numId="11" w16cid:durableId="81991087">
    <w:abstractNumId w:val="11"/>
  </w:num>
  <w:num w:numId="12" w16cid:durableId="2082679046">
    <w:abstractNumId w:val="1"/>
  </w:num>
  <w:num w:numId="13" w16cid:durableId="788086100">
    <w:abstractNumId w:val="21"/>
  </w:num>
  <w:num w:numId="14" w16cid:durableId="1878816407">
    <w:abstractNumId w:val="17"/>
  </w:num>
  <w:num w:numId="15" w16cid:durableId="1999071569">
    <w:abstractNumId w:val="9"/>
  </w:num>
  <w:num w:numId="16" w16cid:durableId="1904756900">
    <w:abstractNumId w:val="23"/>
  </w:num>
  <w:num w:numId="17" w16cid:durableId="135494324">
    <w:abstractNumId w:val="10"/>
  </w:num>
  <w:num w:numId="18" w16cid:durableId="1225794313">
    <w:abstractNumId w:val="14"/>
  </w:num>
  <w:num w:numId="19" w16cid:durableId="437919662">
    <w:abstractNumId w:val="7"/>
  </w:num>
  <w:num w:numId="20" w16cid:durableId="1300305172">
    <w:abstractNumId w:val="18"/>
  </w:num>
  <w:num w:numId="21" w16cid:durableId="694236505">
    <w:abstractNumId w:val="20"/>
  </w:num>
  <w:num w:numId="22" w16cid:durableId="2129272667">
    <w:abstractNumId w:val="0"/>
  </w:num>
  <w:num w:numId="23" w16cid:durableId="9600103">
    <w:abstractNumId w:val="15"/>
  </w:num>
  <w:num w:numId="24" w16cid:durableId="404031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1E39"/>
    <w:rsid w:val="000243FE"/>
    <w:rsid w:val="00027E97"/>
    <w:rsid w:val="000369CE"/>
    <w:rsid w:val="00041E29"/>
    <w:rsid w:val="000422FA"/>
    <w:rsid w:val="00044F9F"/>
    <w:rsid w:val="00081334"/>
    <w:rsid w:val="00096E86"/>
    <w:rsid w:val="000A0AC7"/>
    <w:rsid w:val="000D2D2C"/>
    <w:rsid w:val="000D38AB"/>
    <w:rsid w:val="000E2010"/>
    <w:rsid w:val="000E4597"/>
    <w:rsid w:val="000E5649"/>
    <w:rsid w:val="00101FE7"/>
    <w:rsid w:val="00121610"/>
    <w:rsid w:val="0018607B"/>
    <w:rsid w:val="001C3606"/>
    <w:rsid w:val="001E0A59"/>
    <w:rsid w:val="002323DB"/>
    <w:rsid w:val="00242A9D"/>
    <w:rsid w:val="002448FB"/>
    <w:rsid w:val="00257622"/>
    <w:rsid w:val="0026095C"/>
    <w:rsid w:val="00262AE6"/>
    <w:rsid w:val="002833CE"/>
    <w:rsid w:val="00294D04"/>
    <w:rsid w:val="0029718B"/>
    <w:rsid w:val="00302AB0"/>
    <w:rsid w:val="00321EC5"/>
    <w:rsid w:val="0033613E"/>
    <w:rsid w:val="003373D3"/>
    <w:rsid w:val="003466EE"/>
    <w:rsid w:val="00355A6D"/>
    <w:rsid w:val="00363C37"/>
    <w:rsid w:val="00371C94"/>
    <w:rsid w:val="00394533"/>
    <w:rsid w:val="00397180"/>
    <w:rsid w:val="003A0D42"/>
    <w:rsid w:val="003A3B0D"/>
    <w:rsid w:val="003A70A0"/>
    <w:rsid w:val="003C20FD"/>
    <w:rsid w:val="003E5B24"/>
    <w:rsid w:val="003E63D7"/>
    <w:rsid w:val="003F75CC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4FB"/>
    <w:rsid w:val="00550F1B"/>
    <w:rsid w:val="00552536"/>
    <w:rsid w:val="00552995"/>
    <w:rsid w:val="00561983"/>
    <w:rsid w:val="00573FC2"/>
    <w:rsid w:val="0059394E"/>
    <w:rsid w:val="005A1E27"/>
    <w:rsid w:val="005D2F48"/>
    <w:rsid w:val="005D7480"/>
    <w:rsid w:val="005E1B16"/>
    <w:rsid w:val="005E7B6B"/>
    <w:rsid w:val="005F40C6"/>
    <w:rsid w:val="005F56DA"/>
    <w:rsid w:val="00642081"/>
    <w:rsid w:val="00653840"/>
    <w:rsid w:val="00660D7D"/>
    <w:rsid w:val="006876ED"/>
    <w:rsid w:val="006B201F"/>
    <w:rsid w:val="006B5272"/>
    <w:rsid w:val="006C65DA"/>
    <w:rsid w:val="006D1353"/>
    <w:rsid w:val="006D1BF0"/>
    <w:rsid w:val="006E19CA"/>
    <w:rsid w:val="006E64AD"/>
    <w:rsid w:val="006F3841"/>
    <w:rsid w:val="006F3F99"/>
    <w:rsid w:val="00705651"/>
    <w:rsid w:val="00707A0B"/>
    <w:rsid w:val="00730FF3"/>
    <w:rsid w:val="007503EE"/>
    <w:rsid w:val="0075486F"/>
    <w:rsid w:val="00762E75"/>
    <w:rsid w:val="00767BD0"/>
    <w:rsid w:val="007818DD"/>
    <w:rsid w:val="00792E7E"/>
    <w:rsid w:val="007C57C0"/>
    <w:rsid w:val="007C7F51"/>
    <w:rsid w:val="007E54D6"/>
    <w:rsid w:val="007F0D8A"/>
    <w:rsid w:val="00801B82"/>
    <w:rsid w:val="00807823"/>
    <w:rsid w:val="0081267C"/>
    <w:rsid w:val="00812B6C"/>
    <w:rsid w:val="00814072"/>
    <w:rsid w:val="008221B7"/>
    <w:rsid w:val="008304C9"/>
    <w:rsid w:val="008369C9"/>
    <w:rsid w:val="00837B32"/>
    <w:rsid w:val="00840E87"/>
    <w:rsid w:val="008513C8"/>
    <w:rsid w:val="008548C8"/>
    <w:rsid w:val="008672DE"/>
    <w:rsid w:val="008A6348"/>
    <w:rsid w:val="008A6A88"/>
    <w:rsid w:val="008C22E1"/>
    <w:rsid w:val="008C495E"/>
    <w:rsid w:val="008D0BF3"/>
    <w:rsid w:val="008E4142"/>
    <w:rsid w:val="008F3608"/>
    <w:rsid w:val="009074BB"/>
    <w:rsid w:val="009102A6"/>
    <w:rsid w:val="009203BD"/>
    <w:rsid w:val="00923A78"/>
    <w:rsid w:val="00926677"/>
    <w:rsid w:val="00947034"/>
    <w:rsid w:val="00962205"/>
    <w:rsid w:val="009638B3"/>
    <w:rsid w:val="009652FF"/>
    <w:rsid w:val="00995BE7"/>
    <w:rsid w:val="00995D99"/>
    <w:rsid w:val="009C166F"/>
    <w:rsid w:val="009C4CF2"/>
    <w:rsid w:val="009C6297"/>
    <w:rsid w:val="009D3E6C"/>
    <w:rsid w:val="009E4234"/>
    <w:rsid w:val="00A00E89"/>
    <w:rsid w:val="00A054C7"/>
    <w:rsid w:val="00A23353"/>
    <w:rsid w:val="00A82109"/>
    <w:rsid w:val="00AD350A"/>
    <w:rsid w:val="00AD5EED"/>
    <w:rsid w:val="00B01B7C"/>
    <w:rsid w:val="00B4631F"/>
    <w:rsid w:val="00B73158"/>
    <w:rsid w:val="00B76A8A"/>
    <w:rsid w:val="00B80747"/>
    <w:rsid w:val="00B831E3"/>
    <w:rsid w:val="00B846B4"/>
    <w:rsid w:val="00B87BCC"/>
    <w:rsid w:val="00B90AF1"/>
    <w:rsid w:val="00BB07B0"/>
    <w:rsid w:val="00BB0C35"/>
    <w:rsid w:val="00BD515B"/>
    <w:rsid w:val="00BD6CF9"/>
    <w:rsid w:val="00BD7BF9"/>
    <w:rsid w:val="00BE0C5E"/>
    <w:rsid w:val="00C25103"/>
    <w:rsid w:val="00C33733"/>
    <w:rsid w:val="00C40AC5"/>
    <w:rsid w:val="00C474D6"/>
    <w:rsid w:val="00C64F60"/>
    <w:rsid w:val="00C8567D"/>
    <w:rsid w:val="00CA6300"/>
    <w:rsid w:val="00CB4E03"/>
    <w:rsid w:val="00CE475F"/>
    <w:rsid w:val="00CF0CD5"/>
    <w:rsid w:val="00D00665"/>
    <w:rsid w:val="00D02CDD"/>
    <w:rsid w:val="00D11648"/>
    <w:rsid w:val="00D35813"/>
    <w:rsid w:val="00D4122E"/>
    <w:rsid w:val="00D52AD6"/>
    <w:rsid w:val="00D60D72"/>
    <w:rsid w:val="00D6558B"/>
    <w:rsid w:val="00D679EB"/>
    <w:rsid w:val="00D738BF"/>
    <w:rsid w:val="00D90512"/>
    <w:rsid w:val="00D90702"/>
    <w:rsid w:val="00D968D2"/>
    <w:rsid w:val="00DA6043"/>
    <w:rsid w:val="00DB1BB2"/>
    <w:rsid w:val="00DD204F"/>
    <w:rsid w:val="00DD5D4D"/>
    <w:rsid w:val="00DF60C2"/>
    <w:rsid w:val="00E12E23"/>
    <w:rsid w:val="00E1766B"/>
    <w:rsid w:val="00E2463A"/>
    <w:rsid w:val="00E33692"/>
    <w:rsid w:val="00E47144"/>
    <w:rsid w:val="00EA1580"/>
    <w:rsid w:val="00EA4D9B"/>
    <w:rsid w:val="00EB1A1D"/>
    <w:rsid w:val="00EC7DE4"/>
    <w:rsid w:val="00EE68E2"/>
    <w:rsid w:val="00EF4B4F"/>
    <w:rsid w:val="00F02094"/>
    <w:rsid w:val="00F05617"/>
    <w:rsid w:val="00F16E91"/>
    <w:rsid w:val="00F214B2"/>
    <w:rsid w:val="00F4224C"/>
    <w:rsid w:val="00F566C3"/>
    <w:rsid w:val="00F804A2"/>
    <w:rsid w:val="00F83037"/>
    <w:rsid w:val="00F968C7"/>
    <w:rsid w:val="00FA3DDC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nypJF3W5q6o?si=ywz6RMTFPgIPb2M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33w5dYzUM40?si=ZvzYAiWypxhyPJE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8DFC55F6-A450-4220-A794-D2A674E52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88</TotalTime>
  <Pages>1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Solange Former</cp:lastModifiedBy>
  <cp:revision>67</cp:revision>
  <cp:lastPrinted>2025-02-17T11:02:00Z</cp:lastPrinted>
  <dcterms:created xsi:type="dcterms:W3CDTF">2025-11-21T15:23:00Z</dcterms:created>
  <dcterms:modified xsi:type="dcterms:W3CDTF">2025-12-02T14:24:00Z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