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E178" w14:textId="47100577" w:rsidR="009A5767" w:rsidRPr="00225B53" w:rsidRDefault="00573FC2" w:rsidP="009A5767">
      <w:pPr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</w:pPr>
      <w:r w:rsidRPr="00225B53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Template intranet: </w:t>
      </w:r>
      <w:r w:rsidR="004D47BB" w:rsidRPr="00225B53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Focus </w:t>
      </w:r>
      <w:proofErr w:type="spellStart"/>
      <w:r w:rsidR="004D47BB" w:rsidRPr="00225B53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en</w:t>
      </w:r>
      <w:proofErr w:type="spellEnd"/>
      <w:r w:rsidR="004D47BB" w:rsidRPr="00225B53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 xml:space="preserve"> bala</w:t>
      </w:r>
      <w:r w:rsidR="006E2052" w:rsidRPr="00225B53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nce</w:t>
      </w:r>
    </w:p>
    <w:p w14:paraId="778B69EC" w14:textId="77777777" w:rsidR="00016624" w:rsidRPr="00225B53" w:rsidRDefault="00016624" w:rsidP="00016624">
      <w:pPr>
        <w:rPr>
          <w:rFonts w:asciiTheme="minorHAnsi" w:hAnsiTheme="minorHAnsi" w:cstheme="minorHAnsi"/>
          <w:lang w:val="en-US"/>
        </w:rPr>
      </w:pPr>
    </w:p>
    <w:p w14:paraId="004BB5B5" w14:textId="661E148F" w:rsidR="00225B53" w:rsidRPr="00225B53" w:rsidRDefault="00225B53" w:rsidP="00225B53">
      <w:pPr>
        <w:rPr>
          <w:rFonts w:asciiTheme="minorHAnsi" w:hAnsiTheme="minorHAnsi" w:cstheme="minorHAnsi"/>
          <w:lang w:val="en-US"/>
        </w:rPr>
      </w:pPr>
      <w:r w:rsidRPr="00225B53">
        <w:rPr>
          <w:rFonts w:asciiTheme="minorHAnsi" w:hAnsiTheme="minorHAnsi" w:cstheme="minorHAnsi"/>
          <w:lang w:val="en-US"/>
        </w:rPr>
        <w:t>August is often a month of transition: rhythms change and schedules fill up. Whether you’ve just returned from vacation, the children are back at school, or you’ve been working through the summer, it can sometimes take a moment to find your focus and balance.</w:t>
      </w:r>
      <w:r>
        <w:rPr>
          <w:rFonts w:asciiTheme="minorHAnsi" w:hAnsiTheme="minorHAnsi" w:cstheme="minorHAnsi"/>
          <w:lang w:val="en-US"/>
        </w:rPr>
        <w:t xml:space="preserve"> We </w:t>
      </w:r>
      <w:r w:rsidRPr="00225B53">
        <w:rPr>
          <w:rFonts w:asciiTheme="minorHAnsi" w:hAnsiTheme="minorHAnsi" w:cstheme="minorHAnsi"/>
          <w:lang w:val="en-US"/>
        </w:rPr>
        <w:t xml:space="preserve">believe it’s important that you feel good. That’s why we offer support through </w:t>
      </w:r>
      <w:proofErr w:type="spellStart"/>
      <w:r w:rsidRPr="00225B53">
        <w:rPr>
          <w:rFonts w:asciiTheme="minorHAnsi" w:hAnsiTheme="minorHAnsi" w:cstheme="minorHAnsi"/>
          <w:lang w:val="en-US"/>
        </w:rPr>
        <w:t>LifeCheck</w:t>
      </w:r>
      <w:proofErr w:type="spellEnd"/>
      <w:r w:rsidRPr="00225B53">
        <w:rPr>
          <w:rFonts w:asciiTheme="minorHAnsi" w:hAnsiTheme="minorHAnsi" w:cstheme="minorHAnsi"/>
          <w:lang w:val="en-US"/>
        </w:rPr>
        <w:t xml:space="preserve"> to help you maintain or regain your focus, energy, and balance.</w:t>
      </w:r>
    </w:p>
    <w:p w14:paraId="73869DD1" w14:textId="77777777" w:rsidR="00225B53" w:rsidRPr="00225B53" w:rsidRDefault="00225B53" w:rsidP="00225B53">
      <w:pPr>
        <w:rPr>
          <w:rFonts w:asciiTheme="minorHAnsi" w:hAnsiTheme="minorHAnsi" w:cstheme="minorHAnsi"/>
          <w:lang w:val="en-US"/>
        </w:rPr>
      </w:pPr>
    </w:p>
    <w:p w14:paraId="0E615C8E" w14:textId="77777777" w:rsidR="00225B53" w:rsidRPr="00225B53" w:rsidRDefault="00225B53" w:rsidP="00225B53">
      <w:pPr>
        <w:rPr>
          <w:rFonts w:asciiTheme="minorHAnsi" w:hAnsiTheme="minorHAnsi" w:cstheme="minorHAnsi"/>
          <w:b/>
          <w:bCs/>
          <w:lang w:val="en-US"/>
        </w:rPr>
      </w:pPr>
      <w:r w:rsidRPr="00225B53">
        <w:rPr>
          <w:rFonts w:asciiTheme="minorHAnsi" w:hAnsiTheme="minorHAnsi" w:cstheme="minorHAnsi"/>
          <w:b/>
          <w:bCs/>
          <w:lang w:val="en-US"/>
        </w:rPr>
        <w:t>Watch the short video from Coach Marcel</w:t>
      </w:r>
    </w:p>
    <w:p w14:paraId="48287E97" w14:textId="26ADCA95" w:rsidR="00225B53" w:rsidRPr="00225B53" w:rsidRDefault="00225B53" w:rsidP="00225B53">
      <w:pPr>
        <w:rPr>
          <w:rFonts w:asciiTheme="minorHAnsi" w:hAnsiTheme="minorHAnsi" w:cstheme="minorHAnsi"/>
          <w:lang w:val="en-US"/>
        </w:rPr>
      </w:pPr>
      <w:proofErr w:type="spellStart"/>
      <w:r w:rsidRPr="00225B53">
        <w:rPr>
          <w:rFonts w:asciiTheme="minorHAnsi" w:hAnsiTheme="minorHAnsi" w:cstheme="minorHAnsi"/>
          <w:lang w:val="en-US"/>
        </w:rPr>
        <w:t>LifeCheck</w:t>
      </w:r>
      <w:proofErr w:type="spellEnd"/>
      <w:r w:rsidRPr="00225B53">
        <w:rPr>
          <w:rFonts w:asciiTheme="minorHAnsi" w:hAnsiTheme="minorHAnsi" w:cstheme="minorHAnsi"/>
          <w:lang w:val="en-US"/>
        </w:rPr>
        <w:t xml:space="preserve"> coach Marcel explains how he can help you get your focus and balance back</w:t>
      </w:r>
      <w:r w:rsidR="009D5728">
        <w:rPr>
          <w:rFonts w:asciiTheme="minorHAnsi" w:hAnsiTheme="minorHAnsi" w:cstheme="minorHAnsi"/>
          <w:lang w:val="en-US"/>
        </w:rPr>
        <w:t xml:space="preserve"> </w:t>
      </w:r>
      <w:r w:rsidR="009D5728" w:rsidRPr="009D5728">
        <w:rPr>
          <w:rFonts w:asciiTheme="minorHAnsi" w:hAnsiTheme="minorHAnsi" w:cstheme="minorHAnsi"/>
          <w:lang w:val="en-US"/>
        </w:rPr>
        <w:sym w:font="Wingdings" w:char="F0E0"/>
      </w:r>
      <w:r w:rsidR="009D5728">
        <w:rPr>
          <w:rFonts w:asciiTheme="minorHAnsi" w:hAnsiTheme="minorHAnsi" w:cstheme="minorHAnsi"/>
          <w:lang w:val="en-US"/>
        </w:rPr>
        <w:t xml:space="preserve"> </w:t>
      </w:r>
      <w:hyperlink r:id="rId11" w:history="1">
        <w:r w:rsidR="009D5728" w:rsidRPr="009D5728">
          <w:rPr>
            <w:rStyle w:val="Hyperlink"/>
            <w:rFonts w:asciiTheme="minorHAnsi" w:hAnsiTheme="minorHAnsi" w:cstheme="minorHAnsi"/>
            <w:lang w:val="en-US"/>
          </w:rPr>
          <w:t>watch the video</w:t>
        </w:r>
      </w:hyperlink>
    </w:p>
    <w:p w14:paraId="48F22A1B" w14:textId="77777777" w:rsidR="00225B53" w:rsidRPr="00225B53" w:rsidRDefault="00225B53" w:rsidP="00225B53">
      <w:pPr>
        <w:rPr>
          <w:rFonts w:asciiTheme="minorHAnsi" w:hAnsiTheme="minorHAnsi" w:cstheme="minorHAnsi"/>
          <w:lang w:val="en-US"/>
        </w:rPr>
      </w:pPr>
    </w:p>
    <w:p w14:paraId="0D461E96" w14:textId="77777777" w:rsidR="00225B53" w:rsidRPr="00225B53" w:rsidRDefault="00225B53" w:rsidP="00225B53">
      <w:pPr>
        <w:rPr>
          <w:rFonts w:asciiTheme="minorHAnsi" w:hAnsiTheme="minorHAnsi" w:cstheme="minorHAnsi"/>
          <w:lang w:val="en-US"/>
        </w:rPr>
      </w:pPr>
      <w:r w:rsidRPr="00225B53">
        <w:rPr>
          <w:rFonts w:asciiTheme="minorHAnsi" w:hAnsiTheme="minorHAnsi" w:cstheme="minorHAnsi"/>
          <w:lang w:val="en-US"/>
        </w:rPr>
        <w:t>Topics you can discuss with Marcel (or one of the other coaches):</w:t>
      </w:r>
    </w:p>
    <w:p w14:paraId="0F966722" w14:textId="77777777" w:rsidR="00225B53" w:rsidRDefault="00225B53" w:rsidP="00225B53">
      <w:pPr>
        <w:pStyle w:val="Lijstalinea"/>
        <w:numPr>
          <w:ilvl w:val="0"/>
          <w:numId w:val="25"/>
        </w:numPr>
        <w:rPr>
          <w:rFonts w:asciiTheme="minorHAnsi" w:hAnsiTheme="minorHAnsi" w:cstheme="minorHAnsi"/>
          <w:lang w:val="en-US"/>
        </w:rPr>
      </w:pPr>
      <w:r w:rsidRPr="00225B53">
        <w:rPr>
          <w:rFonts w:asciiTheme="minorHAnsi" w:hAnsiTheme="minorHAnsi" w:cstheme="minorHAnsi"/>
          <w:lang w:val="en-US"/>
        </w:rPr>
        <w:t>Reducing stress and creating mental clarity</w:t>
      </w:r>
    </w:p>
    <w:p w14:paraId="011BD429" w14:textId="77777777" w:rsidR="00225B53" w:rsidRDefault="00225B53" w:rsidP="00225B53">
      <w:pPr>
        <w:pStyle w:val="Lijstalinea"/>
        <w:numPr>
          <w:ilvl w:val="0"/>
          <w:numId w:val="25"/>
        </w:numPr>
        <w:rPr>
          <w:rFonts w:asciiTheme="minorHAnsi" w:hAnsiTheme="minorHAnsi" w:cstheme="minorHAnsi"/>
          <w:lang w:val="en-US"/>
        </w:rPr>
      </w:pPr>
      <w:r w:rsidRPr="00225B53">
        <w:rPr>
          <w:rFonts w:asciiTheme="minorHAnsi" w:hAnsiTheme="minorHAnsi" w:cstheme="minorHAnsi"/>
          <w:lang w:val="en-US"/>
        </w:rPr>
        <w:t>Restoring energy for a productive period</w:t>
      </w:r>
    </w:p>
    <w:p w14:paraId="57835782" w14:textId="77777777" w:rsidR="00225B53" w:rsidRDefault="00225B53" w:rsidP="00225B53">
      <w:pPr>
        <w:pStyle w:val="Lijstalinea"/>
        <w:numPr>
          <w:ilvl w:val="0"/>
          <w:numId w:val="25"/>
        </w:numPr>
        <w:rPr>
          <w:rFonts w:asciiTheme="minorHAnsi" w:hAnsiTheme="minorHAnsi" w:cstheme="minorHAnsi"/>
          <w:lang w:val="en-US"/>
        </w:rPr>
      </w:pPr>
      <w:r w:rsidRPr="00225B53">
        <w:rPr>
          <w:rFonts w:asciiTheme="minorHAnsi" w:hAnsiTheme="minorHAnsi" w:cstheme="minorHAnsi"/>
          <w:lang w:val="en-US"/>
        </w:rPr>
        <w:t xml:space="preserve">Regaining your work rhythm and focus </w:t>
      </w:r>
    </w:p>
    <w:p w14:paraId="6648AB92" w14:textId="5EE3781A" w:rsidR="00225B53" w:rsidRPr="00225B53" w:rsidRDefault="00225B53" w:rsidP="00225B53">
      <w:pPr>
        <w:pStyle w:val="Lijstalinea"/>
        <w:numPr>
          <w:ilvl w:val="0"/>
          <w:numId w:val="25"/>
        </w:numPr>
        <w:rPr>
          <w:rFonts w:asciiTheme="minorHAnsi" w:hAnsiTheme="minorHAnsi" w:cstheme="minorHAnsi"/>
          <w:lang w:val="en-US"/>
        </w:rPr>
      </w:pPr>
      <w:r w:rsidRPr="00225B53">
        <w:rPr>
          <w:rFonts w:asciiTheme="minorHAnsi" w:hAnsiTheme="minorHAnsi" w:cstheme="minorHAnsi"/>
          <w:lang w:val="en-US"/>
        </w:rPr>
        <w:t>Maintaining balance between work and personal life</w:t>
      </w:r>
    </w:p>
    <w:p w14:paraId="0584EC55" w14:textId="77777777" w:rsidR="00225B53" w:rsidRPr="00225B53" w:rsidRDefault="00225B53" w:rsidP="00225B53">
      <w:pPr>
        <w:rPr>
          <w:rFonts w:asciiTheme="minorHAnsi" w:hAnsiTheme="minorHAnsi" w:cstheme="minorHAnsi"/>
          <w:lang w:val="en-US"/>
        </w:rPr>
      </w:pPr>
    </w:p>
    <w:p w14:paraId="0523416C" w14:textId="7977A749" w:rsidR="009A5767" w:rsidRDefault="00225B53" w:rsidP="00225B53">
      <w:pPr>
        <w:rPr>
          <w:rFonts w:asciiTheme="minorHAnsi" w:hAnsiTheme="minorHAnsi" w:cstheme="minorHAnsi"/>
          <w:lang w:val="en-US"/>
        </w:rPr>
      </w:pPr>
      <w:r w:rsidRPr="00225B53">
        <w:rPr>
          <w:rFonts w:asciiTheme="minorHAnsi" w:hAnsiTheme="minorHAnsi" w:cstheme="minorHAnsi"/>
          <w:lang w:val="en-US"/>
        </w:rPr>
        <w:t xml:space="preserve">Looking for practical tips? Read the </w:t>
      </w:r>
      <w:proofErr w:type="spellStart"/>
      <w:r w:rsidRPr="00225B53">
        <w:rPr>
          <w:rFonts w:asciiTheme="minorHAnsi" w:hAnsiTheme="minorHAnsi" w:cstheme="minorHAnsi"/>
          <w:lang w:val="en-US"/>
        </w:rPr>
        <w:t>LifeCheck</w:t>
      </w:r>
      <w:proofErr w:type="spellEnd"/>
      <w:r w:rsidRPr="00225B53">
        <w:rPr>
          <w:rFonts w:asciiTheme="minorHAnsi" w:hAnsiTheme="minorHAnsi" w:cstheme="minorHAnsi"/>
          <w:lang w:val="en-US"/>
        </w:rPr>
        <w:t xml:space="preserve"> blog</w:t>
      </w:r>
      <w:r>
        <w:rPr>
          <w:rFonts w:asciiTheme="minorHAnsi" w:hAnsiTheme="minorHAnsi" w:cstheme="minorHAnsi"/>
          <w:lang w:val="en-US"/>
        </w:rPr>
        <w:t>:</w:t>
      </w:r>
      <w:r w:rsidRPr="00225B53">
        <w:rPr>
          <w:rFonts w:asciiTheme="minorHAnsi" w:hAnsiTheme="minorHAnsi" w:cstheme="minorHAnsi"/>
          <w:lang w:val="en-US"/>
        </w:rPr>
        <w:t xml:space="preserve"> </w:t>
      </w:r>
      <w:hyperlink r:id="rId12" w:history="1">
        <w:r w:rsidRPr="00225B53">
          <w:rPr>
            <w:rStyle w:val="Hyperlink"/>
            <w:rFonts w:asciiTheme="minorHAnsi" w:hAnsiTheme="minorHAnsi" w:cstheme="minorHAnsi"/>
            <w:lang w:val="en-US"/>
          </w:rPr>
          <w:t>H</w:t>
        </w:r>
        <w:r w:rsidRPr="00225B53">
          <w:rPr>
            <w:rStyle w:val="Hyperlink"/>
            <w:rFonts w:asciiTheme="minorHAnsi" w:hAnsiTheme="minorHAnsi" w:cstheme="minorHAnsi"/>
            <w:lang w:val="en-US"/>
          </w:rPr>
          <w:t>ow to calmly get back into your routine.</w:t>
        </w:r>
      </w:hyperlink>
    </w:p>
    <w:p w14:paraId="5B1C85C2" w14:textId="77777777" w:rsidR="00225B53" w:rsidRDefault="00225B53" w:rsidP="00225B53">
      <w:pPr>
        <w:rPr>
          <w:rFonts w:asciiTheme="minorHAnsi" w:hAnsiTheme="minorHAnsi" w:cstheme="minorHAnsi"/>
          <w:lang w:val="en-US"/>
        </w:rPr>
      </w:pPr>
    </w:p>
    <w:p w14:paraId="6CE779EC" w14:textId="77777777" w:rsidR="00225B53" w:rsidRPr="00225B53" w:rsidRDefault="00225B53" w:rsidP="00225B53">
      <w:pPr>
        <w:rPr>
          <w:rFonts w:asciiTheme="minorHAnsi" w:hAnsiTheme="minorHAnsi" w:cstheme="minorHAnsi"/>
          <w:lang w:val="en-US"/>
        </w:rPr>
      </w:pPr>
      <w:r w:rsidRPr="00225B53">
        <w:rPr>
          <w:rFonts w:asciiTheme="minorHAnsi" w:hAnsiTheme="minorHAnsi" w:cstheme="minorHAnsi"/>
          <w:lang w:val="en-US"/>
        </w:rPr>
        <w:t>Would you like coaching or want to work on your focus and balance? Schedule a free consultation today.</w:t>
      </w:r>
    </w:p>
    <w:p w14:paraId="5AAF37DC" w14:textId="77777777" w:rsidR="00225B53" w:rsidRPr="00225B53" w:rsidRDefault="00225B53" w:rsidP="00225B53">
      <w:pPr>
        <w:rPr>
          <w:rFonts w:asciiTheme="minorHAnsi" w:hAnsiTheme="minorHAnsi" w:cstheme="minorHAnsi"/>
          <w:lang w:val="en-US"/>
        </w:rPr>
      </w:pPr>
    </w:p>
    <w:p w14:paraId="561AA89B" w14:textId="77777777" w:rsidR="00296AFE" w:rsidRPr="00854144" w:rsidRDefault="00296AFE" w:rsidP="00296AFE">
      <w:pPr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b/>
          <w:bCs/>
          <w:szCs w:val="20"/>
          <w:lang w:val="en-US"/>
        </w:rPr>
        <w:t xml:space="preserve">Not signed up for </w:t>
      </w:r>
      <w:proofErr w:type="spellStart"/>
      <w:r w:rsidRPr="00854144">
        <w:rPr>
          <w:rFonts w:ascii="Calibri" w:hAnsi="Calibri" w:cs="Calibri"/>
          <w:b/>
          <w:bCs/>
          <w:szCs w:val="20"/>
          <w:lang w:val="en-US"/>
        </w:rPr>
        <w:t>LifeCheck</w:t>
      </w:r>
      <w:proofErr w:type="spellEnd"/>
      <w:r w:rsidRPr="00854144">
        <w:rPr>
          <w:rFonts w:ascii="Calibri" w:hAnsi="Calibri" w:cs="Calibri"/>
          <w:b/>
          <w:bCs/>
          <w:szCs w:val="20"/>
          <w:lang w:val="en-US"/>
        </w:rPr>
        <w:t xml:space="preserve"> yet?</w:t>
      </w:r>
    </w:p>
    <w:p w14:paraId="57C31900" w14:textId="77777777" w:rsidR="00296AFE" w:rsidRPr="00E621A6" w:rsidRDefault="00296AFE" w:rsidP="00296AFE">
      <w:pPr>
        <w:pStyle w:val="Lijstalinea"/>
        <w:numPr>
          <w:ilvl w:val="0"/>
          <w:numId w:val="8"/>
        </w:numPr>
        <w:spacing w:after="160" w:line="278" w:lineRule="auto"/>
        <w:rPr>
          <w:rFonts w:ascii="Calibri" w:hAnsi="Calibri" w:cs="Calibri"/>
          <w:szCs w:val="20"/>
          <w:lang w:val="en-US"/>
        </w:rPr>
      </w:pPr>
      <w:r w:rsidRPr="00E621A6">
        <w:rPr>
          <w:rFonts w:ascii="Calibri" w:hAnsi="Calibri" w:cs="Calibri"/>
          <w:szCs w:val="20"/>
          <w:lang w:val="en-US"/>
        </w:rPr>
        <w:t xml:space="preserve">Visit </w:t>
      </w:r>
      <w:hyperlink r:id="rId13" w:history="1">
        <w:r w:rsidRPr="00E621A6">
          <w:rPr>
            <w:rStyle w:val="Hyperlink"/>
            <w:rFonts w:ascii="Calibri" w:hAnsi="Calibri" w:cs="Calibri"/>
            <w:szCs w:val="20"/>
            <w:lang w:val="en-US"/>
          </w:rPr>
          <w:t>https://startjouw.lifecheck.nl/</w:t>
        </w:r>
      </w:hyperlink>
      <w:r>
        <w:rPr>
          <w:rFonts w:ascii="Calibri" w:hAnsi="Calibri" w:cs="Calibri"/>
          <w:szCs w:val="20"/>
          <w:lang w:val="en-US"/>
        </w:rPr>
        <w:t xml:space="preserve"> </w:t>
      </w:r>
      <w:r w:rsidRPr="00E621A6">
        <w:rPr>
          <w:rFonts w:ascii="Calibri" w:hAnsi="Calibri" w:cs="Calibri"/>
          <w:szCs w:val="20"/>
          <w:lang w:val="en-US"/>
        </w:rPr>
        <w:t xml:space="preserve">or download the </w:t>
      </w:r>
      <w:proofErr w:type="spellStart"/>
      <w:r w:rsidRPr="00E621A6">
        <w:rPr>
          <w:rFonts w:ascii="Calibri" w:hAnsi="Calibri" w:cs="Calibri"/>
          <w:szCs w:val="20"/>
          <w:lang w:val="en-US"/>
        </w:rPr>
        <w:t>LifeCheck</w:t>
      </w:r>
      <w:proofErr w:type="spellEnd"/>
      <w:r w:rsidRPr="00E621A6">
        <w:rPr>
          <w:rFonts w:ascii="Calibri" w:hAnsi="Calibri" w:cs="Calibri"/>
          <w:szCs w:val="20"/>
          <w:lang w:val="en-US"/>
        </w:rPr>
        <w:t xml:space="preserve"> app using the QR codes.</w:t>
      </w:r>
    </w:p>
    <w:p w14:paraId="72A2F4E8" w14:textId="77777777" w:rsidR="00296AFE" w:rsidRDefault="00296AFE" w:rsidP="00296AFE">
      <w:pPr>
        <w:pStyle w:val="Lijstalinea"/>
        <w:numPr>
          <w:ilvl w:val="0"/>
          <w:numId w:val="8"/>
        </w:numPr>
        <w:spacing w:after="160" w:line="278" w:lineRule="auto"/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szCs w:val="20"/>
          <w:lang w:val="en-US"/>
        </w:rPr>
        <w:t>Create your account using a one-time activation code: EMPLOYERNAME-</w:t>
      </w:r>
      <w:proofErr w:type="spellStart"/>
      <w:r w:rsidRPr="00854144">
        <w:rPr>
          <w:rFonts w:ascii="Calibri" w:hAnsi="Calibri" w:cs="Calibri"/>
          <w:szCs w:val="20"/>
          <w:lang w:val="en-US"/>
        </w:rPr>
        <w:t>yourstaffnumber</w:t>
      </w:r>
      <w:proofErr w:type="spellEnd"/>
      <w:r w:rsidRPr="00854144">
        <w:rPr>
          <w:rFonts w:ascii="Calibri" w:hAnsi="Calibri" w:cs="Calibri"/>
          <w:szCs w:val="20"/>
          <w:lang w:val="en-US"/>
        </w:rPr>
        <w:t xml:space="preserve"> (for example, ROBIDUS-012345). </w:t>
      </w:r>
      <w:r w:rsidRPr="00296AFE">
        <w:rPr>
          <w:rFonts w:ascii="Calibri" w:hAnsi="Calibri" w:cs="Calibri"/>
          <w:i/>
          <w:iCs/>
          <w:szCs w:val="20"/>
          <w:lang w:val="en-US"/>
        </w:rPr>
        <w:t xml:space="preserve">Tip: You can find your staff number on your </w:t>
      </w:r>
      <w:proofErr w:type="spellStart"/>
      <w:r w:rsidRPr="00296AFE">
        <w:rPr>
          <w:rFonts w:ascii="Calibri" w:hAnsi="Calibri" w:cs="Calibri"/>
          <w:i/>
          <w:iCs/>
          <w:szCs w:val="20"/>
          <w:lang w:val="en-US"/>
        </w:rPr>
        <w:t>payslip</w:t>
      </w:r>
      <w:proofErr w:type="spellEnd"/>
      <w:r w:rsidRPr="00296AFE">
        <w:rPr>
          <w:rFonts w:ascii="Calibri" w:hAnsi="Calibri" w:cs="Calibri"/>
          <w:i/>
          <w:iCs/>
          <w:szCs w:val="20"/>
          <w:lang w:val="en-US"/>
        </w:rPr>
        <w:t>.</w:t>
      </w:r>
    </w:p>
    <w:p w14:paraId="709A554D" w14:textId="77777777" w:rsidR="00296AFE" w:rsidRPr="00854144" w:rsidRDefault="00296AFE" w:rsidP="00296AFE">
      <w:pPr>
        <w:pStyle w:val="Lijstalinea"/>
        <w:numPr>
          <w:ilvl w:val="0"/>
          <w:numId w:val="8"/>
        </w:numPr>
        <w:spacing w:after="160" w:line="278" w:lineRule="auto"/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szCs w:val="20"/>
          <w:lang w:val="en-US"/>
        </w:rPr>
        <w:t>That’s it! You’re ready to start exploring consultations, coaching, and lifestyle programs right away.</w:t>
      </w:r>
    </w:p>
    <w:p w14:paraId="6BC74FE6" w14:textId="77777777" w:rsidR="00296AFE" w:rsidRPr="00854144" w:rsidRDefault="00296AFE" w:rsidP="00296AFE">
      <w:pPr>
        <w:rPr>
          <w:rFonts w:ascii="Calibri" w:hAnsi="Calibri" w:cs="Calibri"/>
          <w:szCs w:val="20"/>
          <w:lang w:val="en-US"/>
        </w:rPr>
      </w:pPr>
      <w:r w:rsidRPr="00854144">
        <w:rPr>
          <w:rFonts w:ascii="Calibri" w:hAnsi="Calibri" w:cs="Calibri"/>
          <w:szCs w:val="20"/>
          <w:lang w:val="en-US"/>
        </w:rPr>
        <w:t xml:space="preserve">Check out these videos to see how to register </w:t>
      </w:r>
      <w:hyperlink r:id="rId14" w:history="1">
        <w:r w:rsidRPr="00854144">
          <w:rPr>
            <w:rStyle w:val="Hyperlink"/>
            <w:rFonts w:ascii="Calibri" w:hAnsi="Calibri" w:cs="Calibri"/>
            <w:szCs w:val="20"/>
            <w:lang w:val="en-US"/>
          </w:rPr>
          <w:t xml:space="preserve">via the </w:t>
        </w:r>
        <w:r w:rsidRPr="00854144">
          <w:rPr>
            <w:rStyle w:val="Hyperlink"/>
            <w:rFonts w:ascii="Calibri" w:eastAsia="Aptos" w:hAnsi="Calibri" w:cs="Calibri"/>
            <w:szCs w:val="20"/>
            <w:lang w:val="en-US"/>
          </w:rPr>
          <w:t xml:space="preserve"> app</w:t>
        </w:r>
      </w:hyperlink>
      <w:r w:rsidRPr="00854144">
        <w:rPr>
          <w:rFonts w:ascii="Calibri" w:eastAsia="Aptos" w:hAnsi="Calibri" w:cs="Calibri"/>
          <w:szCs w:val="20"/>
          <w:lang w:val="en-US"/>
        </w:rPr>
        <w:t xml:space="preserve"> o</w:t>
      </w:r>
      <w:r>
        <w:rPr>
          <w:rFonts w:ascii="Calibri" w:eastAsia="Aptos" w:hAnsi="Calibri" w:cs="Calibri"/>
          <w:szCs w:val="20"/>
          <w:lang w:val="en-US"/>
        </w:rPr>
        <w:t xml:space="preserve">r </w:t>
      </w:r>
      <w:hyperlink r:id="rId15" w:history="1">
        <w:r w:rsidRPr="00854144">
          <w:rPr>
            <w:rStyle w:val="Hyperlink"/>
            <w:rFonts w:ascii="Calibri" w:eastAsia="Aptos" w:hAnsi="Calibri" w:cs="Calibri"/>
            <w:szCs w:val="20"/>
            <w:lang w:val="en-US"/>
          </w:rPr>
          <w:t>via the website</w:t>
        </w:r>
      </w:hyperlink>
      <w:r>
        <w:rPr>
          <w:rFonts w:ascii="Calibri" w:eastAsia="Aptos" w:hAnsi="Calibri" w:cs="Calibri"/>
          <w:szCs w:val="20"/>
          <w:lang w:val="en-US"/>
        </w:rPr>
        <w:t xml:space="preserve"> </w:t>
      </w:r>
    </w:p>
    <w:p w14:paraId="11F08FD9" w14:textId="77777777" w:rsidR="00296AFE" w:rsidRDefault="00296AFE" w:rsidP="00296AFE">
      <w:pPr>
        <w:rPr>
          <w:rFonts w:ascii="Calibri" w:hAnsi="Calibri" w:cs="Calibri"/>
          <w:szCs w:val="20"/>
          <w:lang w:val="en-US"/>
        </w:rPr>
      </w:pPr>
    </w:p>
    <w:p w14:paraId="58511E2B" w14:textId="4FDDFAEF" w:rsidR="00296AFE" w:rsidRPr="00854144" w:rsidRDefault="00296AFE" w:rsidP="00296AFE">
      <w:pPr>
        <w:rPr>
          <w:rFonts w:ascii="Calibri" w:hAnsi="Calibri" w:cs="Calibri"/>
          <w:szCs w:val="20"/>
          <w:lang w:val="en-US"/>
        </w:rPr>
      </w:pPr>
      <w:r w:rsidRPr="23272018">
        <w:rPr>
          <w:rFonts w:ascii="Calibri" w:hAnsi="Calibri" w:cs="Calibri"/>
          <w:szCs w:val="20"/>
          <w:lang w:val="en-US"/>
        </w:rPr>
        <w:t xml:space="preserve">Your privacy is completely safe. We only use your data to log you in. Everything you do in </w:t>
      </w:r>
      <w:proofErr w:type="spellStart"/>
      <w:r w:rsidRPr="23272018">
        <w:rPr>
          <w:rFonts w:ascii="Calibri" w:hAnsi="Calibri" w:cs="Calibri"/>
          <w:szCs w:val="20"/>
          <w:lang w:val="en-US"/>
        </w:rPr>
        <w:t>LifeCheck</w:t>
      </w:r>
      <w:proofErr w:type="spellEnd"/>
      <w:r w:rsidRPr="23272018">
        <w:rPr>
          <w:rFonts w:ascii="Calibri" w:hAnsi="Calibri" w:cs="Calibri"/>
          <w:szCs w:val="20"/>
          <w:lang w:val="en-US"/>
        </w:rPr>
        <w:t xml:space="preserve"> stays private and secure.</w:t>
      </w:r>
    </w:p>
    <w:p w14:paraId="63C5C382" w14:textId="77777777" w:rsidR="00573FC2" w:rsidRPr="006E2052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34EA46AB" w14:textId="77777777" w:rsidR="00573FC2" w:rsidRPr="006E2052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58240" behindDoc="0" locked="0" layoutInCell="1" allowOverlap="1" wp14:anchorId="3E5A66C6" wp14:editId="2D259797">
            <wp:simplePos x="0" y="0"/>
            <wp:positionH relativeFrom="margin">
              <wp:posOffset>-26126</wp:posOffset>
            </wp:positionH>
            <wp:positionV relativeFrom="paragraph">
              <wp:posOffset>102999</wp:posOffset>
            </wp:positionV>
            <wp:extent cx="3228975" cy="2019300"/>
            <wp:effectExtent l="0" t="0" r="9525" b="0"/>
            <wp:wrapNone/>
            <wp:docPr id="1128738953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5CBF1" w14:textId="77777777" w:rsidR="00573FC2" w:rsidRPr="006E2052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658D8A68" w14:textId="77777777" w:rsidR="00573FC2" w:rsidRPr="006E2052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020397EB" w14:textId="77777777" w:rsidR="00573FC2" w:rsidRPr="006E2052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5EE7C792" w14:textId="77777777" w:rsidR="00573FC2" w:rsidRPr="006E2052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7CE00487" w14:textId="77777777" w:rsidR="00573FC2" w:rsidRPr="006E2052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391AB3BE" w14:textId="77777777" w:rsidR="00573FC2" w:rsidRPr="006E2052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506E4DE0" w14:textId="77777777" w:rsidR="00573FC2" w:rsidRPr="006E2052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32AE59A6" w14:textId="77777777" w:rsidR="00573FC2" w:rsidRPr="006E2052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65B215E3" w14:textId="77777777" w:rsidR="00573FC2" w:rsidRPr="006E2052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7BFE8478" w14:textId="77777777" w:rsidR="00573FC2" w:rsidRPr="006E2052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6E2CFC15" w14:textId="77777777" w:rsidR="00573FC2" w:rsidRPr="006E2052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4ECFA1A5" w14:textId="77777777" w:rsidR="00573FC2" w:rsidRPr="006E2052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p w14:paraId="0E792610" w14:textId="77777777" w:rsidR="00573FC2" w:rsidRPr="006E2052" w:rsidRDefault="00573FC2" w:rsidP="00573FC2">
      <w:pPr>
        <w:rPr>
          <w:rFonts w:asciiTheme="minorHAnsi" w:hAnsiTheme="minorHAnsi" w:cstheme="minorHAnsi"/>
          <w:b/>
          <w:bCs/>
          <w:lang w:val="en-US"/>
        </w:rPr>
      </w:pPr>
    </w:p>
    <w:sectPr w:rsidR="00573FC2" w:rsidRPr="006E2052" w:rsidSect="009D3E6C">
      <w:headerReference w:type="default" r:id="rId17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D825" w14:textId="77777777" w:rsidR="008D585A" w:rsidRDefault="008D585A" w:rsidP="0029718B">
      <w:pPr>
        <w:spacing w:line="240" w:lineRule="auto"/>
      </w:pPr>
      <w:r>
        <w:separator/>
      </w:r>
    </w:p>
  </w:endnote>
  <w:endnote w:type="continuationSeparator" w:id="0">
    <w:p w14:paraId="0265CDF5" w14:textId="77777777" w:rsidR="008D585A" w:rsidRDefault="008D585A" w:rsidP="0029718B">
      <w:pPr>
        <w:spacing w:line="240" w:lineRule="auto"/>
      </w:pPr>
      <w:r>
        <w:continuationSeparator/>
      </w:r>
    </w:p>
  </w:endnote>
  <w:endnote w:type="continuationNotice" w:id="1">
    <w:p w14:paraId="4FF02D87" w14:textId="77777777" w:rsidR="008D585A" w:rsidRDefault="008D58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1237" w14:textId="77777777" w:rsidR="008D585A" w:rsidRDefault="008D585A" w:rsidP="0029718B">
      <w:pPr>
        <w:spacing w:line="240" w:lineRule="auto"/>
      </w:pPr>
      <w:r>
        <w:separator/>
      </w:r>
    </w:p>
  </w:footnote>
  <w:footnote w:type="continuationSeparator" w:id="0">
    <w:p w14:paraId="53F8043A" w14:textId="77777777" w:rsidR="008D585A" w:rsidRDefault="008D585A" w:rsidP="0029718B">
      <w:pPr>
        <w:spacing w:line="240" w:lineRule="auto"/>
      </w:pPr>
      <w:r>
        <w:continuationSeparator/>
      </w:r>
    </w:p>
  </w:footnote>
  <w:footnote w:type="continuationNotice" w:id="1">
    <w:p w14:paraId="2C641D55" w14:textId="77777777" w:rsidR="008D585A" w:rsidRDefault="008D585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989"/>
    <w:multiLevelType w:val="hybridMultilevel"/>
    <w:tmpl w:val="90A818E0"/>
    <w:lvl w:ilvl="0" w:tplc="2D94F61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551D"/>
    <w:multiLevelType w:val="hybridMultilevel"/>
    <w:tmpl w:val="DC66D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37C5C"/>
    <w:multiLevelType w:val="hybridMultilevel"/>
    <w:tmpl w:val="466C2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90745"/>
    <w:multiLevelType w:val="hybridMultilevel"/>
    <w:tmpl w:val="1B840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B1E4A"/>
    <w:multiLevelType w:val="hybridMultilevel"/>
    <w:tmpl w:val="0A2A5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C396F"/>
    <w:multiLevelType w:val="multilevel"/>
    <w:tmpl w:val="139C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03D54"/>
    <w:multiLevelType w:val="hybridMultilevel"/>
    <w:tmpl w:val="199242E8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A015D"/>
    <w:multiLevelType w:val="hybridMultilevel"/>
    <w:tmpl w:val="578022D8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F5A87"/>
    <w:multiLevelType w:val="hybridMultilevel"/>
    <w:tmpl w:val="044EA006"/>
    <w:lvl w:ilvl="0" w:tplc="27EA8AB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00B2D"/>
    <w:multiLevelType w:val="hybridMultilevel"/>
    <w:tmpl w:val="0414D650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A4DE8"/>
    <w:multiLevelType w:val="hybridMultilevel"/>
    <w:tmpl w:val="A83A66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2030E"/>
    <w:multiLevelType w:val="hybridMultilevel"/>
    <w:tmpl w:val="D94A84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67574"/>
    <w:multiLevelType w:val="hybridMultilevel"/>
    <w:tmpl w:val="8DAA5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535B7"/>
    <w:multiLevelType w:val="hybridMultilevel"/>
    <w:tmpl w:val="C9A09C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AAE1BAA"/>
    <w:multiLevelType w:val="hybridMultilevel"/>
    <w:tmpl w:val="E9F29C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61734"/>
    <w:multiLevelType w:val="hybridMultilevel"/>
    <w:tmpl w:val="A81491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92BBC"/>
    <w:multiLevelType w:val="hybridMultilevel"/>
    <w:tmpl w:val="8D881A94"/>
    <w:lvl w:ilvl="0" w:tplc="098C836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46BB7"/>
    <w:multiLevelType w:val="hybridMultilevel"/>
    <w:tmpl w:val="4DEA81F8"/>
    <w:lvl w:ilvl="0" w:tplc="A68821E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769152">
    <w:abstractNumId w:val="23"/>
  </w:num>
  <w:num w:numId="2" w16cid:durableId="583026599">
    <w:abstractNumId w:val="3"/>
  </w:num>
  <w:num w:numId="3" w16cid:durableId="693534377">
    <w:abstractNumId w:val="19"/>
  </w:num>
  <w:num w:numId="4" w16cid:durableId="1947421207">
    <w:abstractNumId w:val="12"/>
  </w:num>
  <w:num w:numId="5" w16cid:durableId="1712225545">
    <w:abstractNumId w:val="2"/>
  </w:num>
  <w:num w:numId="6" w16cid:durableId="1112474881">
    <w:abstractNumId w:val="5"/>
  </w:num>
  <w:num w:numId="7" w16cid:durableId="1243249222">
    <w:abstractNumId w:val="13"/>
  </w:num>
  <w:num w:numId="8" w16cid:durableId="1919048568">
    <w:abstractNumId w:val="15"/>
  </w:num>
  <w:num w:numId="9" w16cid:durableId="1451558304">
    <w:abstractNumId w:val="8"/>
  </w:num>
  <w:num w:numId="10" w16cid:durableId="834763604">
    <w:abstractNumId w:val="4"/>
  </w:num>
  <w:num w:numId="11" w16cid:durableId="81991087">
    <w:abstractNumId w:val="11"/>
  </w:num>
  <w:num w:numId="12" w16cid:durableId="2082679046">
    <w:abstractNumId w:val="1"/>
  </w:num>
  <w:num w:numId="13" w16cid:durableId="788086100">
    <w:abstractNumId w:val="22"/>
  </w:num>
  <w:num w:numId="14" w16cid:durableId="1878816407">
    <w:abstractNumId w:val="17"/>
  </w:num>
  <w:num w:numId="15" w16cid:durableId="1999071569">
    <w:abstractNumId w:val="9"/>
  </w:num>
  <w:num w:numId="16" w16cid:durableId="1904756900">
    <w:abstractNumId w:val="24"/>
  </w:num>
  <w:num w:numId="17" w16cid:durableId="135494324">
    <w:abstractNumId w:val="10"/>
  </w:num>
  <w:num w:numId="18" w16cid:durableId="1225794313">
    <w:abstractNumId w:val="14"/>
  </w:num>
  <w:num w:numId="19" w16cid:durableId="437919662">
    <w:abstractNumId w:val="7"/>
  </w:num>
  <w:num w:numId="20" w16cid:durableId="1300305172">
    <w:abstractNumId w:val="18"/>
  </w:num>
  <w:num w:numId="21" w16cid:durableId="694236505">
    <w:abstractNumId w:val="20"/>
  </w:num>
  <w:num w:numId="22" w16cid:durableId="2129272667">
    <w:abstractNumId w:val="0"/>
  </w:num>
  <w:num w:numId="23" w16cid:durableId="1359551419">
    <w:abstractNumId w:val="6"/>
  </w:num>
  <w:num w:numId="24" w16cid:durableId="79065054">
    <w:abstractNumId w:val="21"/>
  </w:num>
  <w:num w:numId="25" w16cid:durableId="10576335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2ABF"/>
    <w:rsid w:val="0001333E"/>
    <w:rsid w:val="00014F44"/>
    <w:rsid w:val="00016624"/>
    <w:rsid w:val="00027E97"/>
    <w:rsid w:val="000369CE"/>
    <w:rsid w:val="00041E29"/>
    <w:rsid w:val="00044F9F"/>
    <w:rsid w:val="00081334"/>
    <w:rsid w:val="00096E86"/>
    <w:rsid w:val="000A0AC7"/>
    <w:rsid w:val="000D2D2C"/>
    <w:rsid w:val="000E2010"/>
    <w:rsid w:val="000E4597"/>
    <w:rsid w:val="000E5649"/>
    <w:rsid w:val="00101FE7"/>
    <w:rsid w:val="00121610"/>
    <w:rsid w:val="0018607B"/>
    <w:rsid w:val="001C3606"/>
    <w:rsid w:val="001E0A59"/>
    <w:rsid w:val="00225B53"/>
    <w:rsid w:val="002323DB"/>
    <w:rsid w:val="00242A9D"/>
    <w:rsid w:val="002448FB"/>
    <w:rsid w:val="00257622"/>
    <w:rsid w:val="00262AE6"/>
    <w:rsid w:val="002833CE"/>
    <w:rsid w:val="00294D04"/>
    <w:rsid w:val="00296AFE"/>
    <w:rsid w:val="0029718B"/>
    <w:rsid w:val="00302AB0"/>
    <w:rsid w:val="00321EC5"/>
    <w:rsid w:val="0033613E"/>
    <w:rsid w:val="003373D3"/>
    <w:rsid w:val="003466EE"/>
    <w:rsid w:val="00355A6D"/>
    <w:rsid w:val="00363C37"/>
    <w:rsid w:val="00371C94"/>
    <w:rsid w:val="00397180"/>
    <w:rsid w:val="003A0D42"/>
    <w:rsid w:val="003A3B0D"/>
    <w:rsid w:val="003A70A0"/>
    <w:rsid w:val="003C20FD"/>
    <w:rsid w:val="003E5B24"/>
    <w:rsid w:val="003E63D7"/>
    <w:rsid w:val="003F75CC"/>
    <w:rsid w:val="003F7ECB"/>
    <w:rsid w:val="00424A33"/>
    <w:rsid w:val="00431252"/>
    <w:rsid w:val="00431A78"/>
    <w:rsid w:val="00433A9F"/>
    <w:rsid w:val="0043761F"/>
    <w:rsid w:val="004518F9"/>
    <w:rsid w:val="00490F40"/>
    <w:rsid w:val="004A6D2B"/>
    <w:rsid w:val="004B29F9"/>
    <w:rsid w:val="004C0B65"/>
    <w:rsid w:val="004C4D84"/>
    <w:rsid w:val="004C7D13"/>
    <w:rsid w:val="004D47BB"/>
    <w:rsid w:val="004E6C51"/>
    <w:rsid w:val="00500223"/>
    <w:rsid w:val="005148BB"/>
    <w:rsid w:val="00515F93"/>
    <w:rsid w:val="005224FB"/>
    <w:rsid w:val="00550F1B"/>
    <w:rsid w:val="00552536"/>
    <w:rsid w:val="00552995"/>
    <w:rsid w:val="00573FC2"/>
    <w:rsid w:val="0059394E"/>
    <w:rsid w:val="005A1E27"/>
    <w:rsid w:val="005C1ABE"/>
    <w:rsid w:val="005D7480"/>
    <w:rsid w:val="005E1929"/>
    <w:rsid w:val="005E1B16"/>
    <w:rsid w:val="005E7B6B"/>
    <w:rsid w:val="005F56DA"/>
    <w:rsid w:val="00642081"/>
    <w:rsid w:val="0064755B"/>
    <w:rsid w:val="00653840"/>
    <w:rsid w:val="00660D7D"/>
    <w:rsid w:val="006876ED"/>
    <w:rsid w:val="006B201F"/>
    <w:rsid w:val="006B5272"/>
    <w:rsid w:val="006C65DA"/>
    <w:rsid w:val="006D1353"/>
    <w:rsid w:val="006D1BF0"/>
    <w:rsid w:val="006E19CA"/>
    <w:rsid w:val="006E2052"/>
    <w:rsid w:val="006E64AD"/>
    <w:rsid w:val="006F3841"/>
    <w:rsid w:val="006F3F99"/>
    <w:rsid w:val="00705651"/>
    <w:rsid w:val="00707A0B"/>
    <w:rsid w:val="007503EE"/>
    <w:rsid w:val="0075486F"/>
    <w:rsid w:val="00762E75"/>
    <w:rsid w:val="00767BD0"/>
    <w:rsid w:val="007818DD"/>
    <w:rsid w:val="007C57C0"/>
    <w:rsid w:val="007C7F51"/>
    <w:rsid w:val="007E54D6"/>
    <w:rsid w:val="007F0D8A"/>
    <w:rsid w:val="007F2819"/>
    <w:rsid w:val="00801B82"/>
    <w:rsid w:val="00807823"/>
    <w:rsid w:val="0081267C"/>
    <w:rsid w:val="00814072"/>
    <w:rsid w:val="008304C9"/>
    <w:rsid w:val="008369C9"/>
    <w:rsid w:val="00837B32"/>
    <w:rsid w:val="00840E87"/>
    <w:rsid w:val="008513C8"/>
    <w:rsid w:val="008548C8"/>
    <w:rsid w:val="00863FCB"/>
    <w:rsid w:val="008672DE"/>
    <w:rsid w:val="008A091C"/>
    <w:rsid w:val="008A6348"/>
    <w:rsid w:val="008A6A88"/>
    <w:rsid w:val="008C495E"/>
    <w:rsid w:val="008D0BF3"/>
    <w:rsid w:val="008D585A"/>
    <w:rsid w:val="008F3608"/>
    <w:rsid w:val="009074BB"/>
    <w:rsid w:val="009102A6"/>
    <w:rsid w:val="009203BD"/>
    <w:rsid w:val="00926677"/>
    <w:rsid w:val="00935EFB"/>
    <w:rsid w:val="00947034"/>
    <w:rsid w:val="00962205"/>
    <w:rsid w:val="009638B3"/>
    <w:rsid w:val="009652FF"/>
    <w:rsid w:val="00995BE7"/>
    <w:rsid w:val="00995D99"/>
    <w:rsid w:val="009A5767"/>
    <w:rsid w:val="009C166F"/>
    <w:rsid w:val="009C4CF2"/>
    <w:rsid w:val="009C6297"/>
    <w:rsid w:val="009D3E6C"/>
    <w:rsid w:val="009D5728"/>
    <w:rsid w:val="009E4234"/>
    <w:rsid w:val="00A00E89"/>
    <w:rsid w:val="00A17501"/>
    <w:rsid w:val="00A23353"/>
    <w:rsid w:val="00A82109"/>
    <w:rsid w:val="00AD350A"/>
    <w:rsid w:val="00AE734E"/>
    <w:rsid w:val="00B01B7C"/>
    <w:rsid w:val="00B4631F"/>
    <w:rsid w:val="00B73158"/>
    <w:rsid w:val="00B76A8A"/>
    <w:rsid w:val="00B80747"/>
    <w:rsid w:val="00B831E3"/>
    <w:rsid w:val="00B87BCC"/>
    <w:rsid w:val="00B90AF1"/>
    <w:rsid w:val="00BB07B0"/>
    <w:rsid w:val="00BB0C35"/>
    <w:rsid w:val="00BD515B"/>
    <w:rsid w:val="00BD6CF9"/>
    <w:rsid w:val="00BD7BF9"/>
    <w:rsid w:val="00BE0C5E"/>
    <w:rsid w:val="00C25103"/>
    <w:rsid w:val="00C33733"/>
    <w:rsid w:val="00C40AC5"/>
    <w:rsid w:val="00C64F60"/>
    <w:rsid w:val="00CA6300"/>
    <w:rsid w:val="00CA6459"/>
    <w:rsid w:val="00CB4E03"/>
    <w:rsid w:val="00CE475F"/>
    <w:rsid w:val="00CE70D0"/>
    <w:rsid w:val="00CF0CD5"/>
    <w:rsid w:val="00D00665"/>
    <w:rsid w:val="00D02CDD"/>
    <w:rsid w:val="00D11648"/>
    <w:rsid w:val="00D35813"/>
    <w:rsid w:val="00D52AD6"/>
    <w:rsid w:val="00D60D72"/>
    <w:rsid w:val="00D6558B"/>
    <w:rsid w:val="00D679EB"/>
    <w:rsid w:val="00D90512"/>
    <w:rsid w:val="00D90702"/>
    <w:rsid w:val="00D968D2"/>
    <w:rsid w:val="00DA6043"/>
    <w:rsid w:val="00E12E23"/>
    <w:rsid w:val="00E1766B"/>
    <w:rsid w:val="00E2463A"/>
    <w:rsid w:val="00E33692"/>
    <w:rsid w:val="00E47144"/>
    <w:rsid w:val="00EA1580"/>
    <w:rsid w:val="00EA4D9B"/>
    <w:rsid w:val="00EB1A1D"/>
    <w:rsid w:val="00EB726F"/>
    <w:rsid w:val="00EC7DE4"/>
    <w:rsid w:val="00EE68E2"/>
    <w:rsid w:val="00EF4B4F"/>
    <w:rsid w:val="00F02094"/>
    <w:rsid w:val="00F05617"/>
    <w:rsid w:val="00F16E91"/>
    <w:rsid w:val="00F214B2"/>
    <w:rsid w:val="00F4224C"/>
    <w:rsid w:val="00F566C3"/>
    <w:rsid w:val="00F804A2"/>
    <w:rsid w:val="00F83037"/>
    <w:rsid w:val="00FB3206"/>
    <w:rsid w:val="00FF0E53"/>
    <w:rsid w:val="00FF6715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rtjouw.lifecheck.nl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fecheck.nl/en/blogs/struggling-to-get-back-into-your-work-routine-heres-how-to-make-it-easier-2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z6JJaRrclmk?si=SpGQCVO7OajM8fP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nypJF3W5q6o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33w5dYzUM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Create a new document." ma:contentTypeScope="" ma:versionID="4a8d962791a500d06e665b0bc86ce9d9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76c6a04efe2e01c5b99718b83538e11f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4.xml><?xml version="1.0" encoding="utf-8"?>
<ds:datastoreItem xmlns:ds="http://schemas.openxmlformats.org/officeDocument/2006/customXml" ds:itemID="{E4967B56-1F7A-4C6E-9909-C2FCB0C50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0ee16-58be-4d04-b687-5b27d2a3c0da"/>
    <ds:schemaRef ds:uri="f0f2f870-946a-4ffb-8b63-ba901eeca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70</TotalTime>
  <Pages>1</Pages>
  <Words>308</Words>
  <Characters>1695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Laura Breebaart</cp:lastModifiedBy>
  <cp:revision>60</cp:revision>
  <cp:lastPrinted>2025-02-17T11:02:00Z</cp:lastPrinted>
  <dcterms:created xsi:type="dcterms:W3CDTF">2025-11-21T15:23:00Z</dcterms:created>
  <dcterms:modified xsi:type="dcterms:W3CDTF">2025-12-06T08:41:00Z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