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124" w14:textId="07BDC0B9" w:rsidR="00044B60" w:rsidRPr="00751659" w:rsidRDefault="00044B60" w:rsidP="00044B60">
      <w:pPr>
        <w:rPr>
          <w:rFonts w:asciiTheme="minorHAnsi" w:hAnsiTheme="minorHAnsi" w:cstheme="minorHAnsi"/>
          <w:b/>
          <w:bCs/>
          <w:i/>
          <w:iCs/>
          <w:color w:val="FFC000" w:themeColor="accent4"/>
        </w:rPr>
      </w:pPr>
      <w:r w:rsidRPr="00751659">
        <w:rPr>
          <w:rFonts w:asciiTheme="minorHAnsi" w:hAnsiTheme="minorHAnsi" w:cstheme="minorHAnsi"/>
          <w:b/>
          <w:bCs/>
          <w:i/>
          <w:iCs/>
          <w:color w:val="FFC000" w:themeColor="accent4"/>
        </w:rPr>
        <w:t>Template</w:t>
      </w:r>
      <w:r>
        <w:rPr>
          <w:rFonts w:asciiTheme="minorHAnsi" w:hAnsiTheme="minorHAnsi" w:cstheme="minorHAnsi"/>
          <w:b/>
          <w:bCs/>
          <w:i/>
          <w:iCs/>
          <w:color w:val="FFC000" w:themeColor="accent4"/>
        </w:rPr>
        <w:t xml:space="preserve"> </w:t>
      </w:r>
      <w:r w:rsidR="00C5299D">
        <w:rPr>
          <w:rFonts w:asciiTheme="minorHAnsi" w:hAnsiTheme="minorHAnsi" w:cstheme="minorHAnsi"/>
          <w:b/>
          <w:bCs/>
          <w:i/>
          <w:iCs/>
          <w:color w:val="FFC000" w:themeColor="accent4"/>
        </w:rPr>
        <w:t>voortgangsgesprek</w:t>
      </w:r>
    </w:p>
    <w:p w14:paraId="0C48B07C" w14:textId="77777777" w:rsidR="00044B60" w:rsidRPr="005F0E97" w:rsidRDefault="00044B60" w:rsidP="00044B60">
      <w:pPr>
        <w:rPr>
          <w:rFonts w:asciiTheme="minorHAnsi" w:hAnsiTheme="minorHAnsi" w:cstheme="minorHAnsi"/>
          <w:b/>
          <w:bCs/>
        </w:rPr>
      </w:pPr>
    </w:p>
    <w:p w14:paraId="7BC1691C" w14:textId="016C7FA3" w:rsidR="003F6FDE" w:rsidRPr="003F6FDE" w:rsidRDefault="004F6BCF" w:rsidP="003F6FDE">
      <w:pPr>
        <w:rPr>
          <w:rFonts w:asciiTheme="minorHAnsi" w:hAnsiTheme="minorHAnsi" w:cstheme="minorHAnsi"/>
          <w:b/>
          <w:bCs/>
        </w:rPr>
      </w:pPr>
      <w:r w:rsidRPr="004F6BCF">
        <w:rPr>
          <w:rFonts w:asciiTheme="minorHAnsi" w:hAnsiTheme="minorHAnsi" w:cstheme="minorHAnsi"/>
          <w:b/>
          <w:bCs/>
        </w:rPr>
        <w:t>Beste [Naam medewerker],</w:t>
      </w:r>
      <w:r>
        <w:rPr>
          <w:rFonts w:asciiTheme="minorHAnsi" w:hAnsiTheme="minorHAnsi" w:cstheme="minorHAnsi"/>
          <w:b/>
          <w:bCs/>
        </w:rPr>
        <w:br/>
      </w:r>
    </w:p>
    <w:p w14:paraId="45EA61CA" w14:textId="3A693D3F" w:rsidR="003F6FDE" w:rsidRPr="003F6FDE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 xml:space="preserve">Binnenkort staat jouw </w:t>
      </w:r>
      <w:r w:rsidRPr="00551654">
        <w:rPr>
          <w:rFonts w:asciiTheme="minorHAnsi" w:hAnsiTheme="minorHAnsi" w:cstheme="minorHAnsi"/>
        </w:rPr>
        <w:t xml:space="preserve">voortgangsgesprek </w:t>
      </w:r>
      <w:r w:rsidRPr="003F6FDE">
        <w:rPr>
          <w:rFonts w:asciiTheme="minorHAnsi" w:hAnsiTheme="minorHAnsi" w:cstheme="minorHAnsi"/>
        </w:rPr>
        <w:t>gepland. Dit gesprek is een mooie kans om samen met je leidinggevende terug te kijken op afgelopen periode, jouw doelen te bespreken en te kijken hoe je je verder kunt ontwikkelen.</w:t>
      </w:r>
      <w:r>
        <w:rPr>
          <w:rFonts w:asciiTheme="minorHAnsi" w:hAnsiTheme="minorHAnsi" w:cstheme="minorHAnsi"/>
        </w:rPr>
        <w:br/>
      </w:r>
    </w:p>
    <w:p w14:paraId="4BB65DB8" w14:textId="77777777" w:rsidR="003F6FDE" w:rsidRPr="003F6FDE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  <w:b/>
          <w:bCs/>
        </w:rPr>
        <w:t>Wat kun je verwachten:</w:t>
      </w:r>
    </w:p>
    <w:p w14:paraId="2E3645CB" w14:textId="77777777" w:rsidR="003F6FDE" w:rsidRPr="003F6FDE" w:rsidRDefault="003F6FDE" w:rsidP="003F6FDE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>Een terugblik op jouw prestaties en resultaten.</w:t>
      </w:r>
    </w:p>
    <w:p w14:paraId="73205070" w14:textId="77777777" w:rsidR="003F6FDE" w:rsidRPr="003F6FDE" w:rsidRDefault="003F6FDE" w:rsidP="003F6FDE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>Bespreking van persoonlijke ontwikkeldoelen en eventuele uitdagingen.</w:t>
      </w:r>
    </w:p>
    <w:p w14:paraId="39BAD4C5" w14:textId="725F7A18" w:rsidR="003F6FDE" w:rsidRPr="003F6FDE" w:rsidRDefault="003F6FDE" w:rsidP="003F6FDE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>Afstemming over taken, verantwoordelijkheden en vervolgstappen.</w:t>
      </w:r>
      <w:r>
        <w:rPr>
          <w:rFonts w:asciiTheme="minorHAnsi" w:hAnsiTheme="minorHAnsi" w:cstheme="minorHAnsi"/>
        </w:rPr>
        <w:br/>
      </w:r>
    </w:p>
    <w:p w14:paraId="4F815B9D" w14:textId="2CC9F16D" w:rsidR="003F6FDE" w:rsidRPr="003F6FDE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  <w:b/>
          <w:bCs/>
        </w:rPr>
        <w:t>Extra ondersteuning:</w:t>
      </w:r>
      <w:r w:rsidRPr="003F6FDE">
        <w:rPr>
          <w:rFonts w:asciiTheme="minorHAnsi" w:hAnsiTheme="minorHAnsi" w:cstheme="minorHAnsi"/>
        </w:rPr>
        <w:br/>
        <w:t xml:space="preserve">Wil je vooraf alvast nadenken over jouw persoonlijke ontwikkeling of </w:t>
      </w:r>
      <w:r w:rsidR="00551654">
        <w:rPr>
          <w:rFonts w:asciiTheme="minorHAnsi" w:hAnsiTheme="minorHAnsi" w:cstheme="minorHAnsi"/>
        </w:rPr>
        <w:t>bijvoorbeeld jouw werk/privé balans</w:t>
      </w:r>
      <w:r w:rsidRPr="003F6FDE">
        <w:rPr>
          <w:rFonts w:asciiTheme="minorHAnsi" w:hAnsiTheme="minorHAnsi" w:cstheme="minorHAnsi"/>
        </w:rPr>
        <w:t>? Via</w:t>
      </w:r>
      <w:r w:rsidRPr="00551654">
        <w:rPr>
          <w:rFonts w:asciiTheme="minorHAnsi" w:hAnsiTheme="minorHAnsi" w:cstheme="minorHAnsi"/>
        </w:rPr>
        <w:t xml:space="preserve"> </w:t>
      </w:r>
      <w:proofErr w:type="spellStart"/>
      <w:r w:rsidRPr="00551654">
        <w:rPr>
          <w:rFonts w:asciiTheme="minorHAnsi" w:hAnsiTheme="minorHAnsi" w:cstheme="minorHAnsi"/>
        </w:rPr>
        <w:t>LifeCheck</w:t>
      </w:r>
      <w:proofErr w:type="spellEnd"/>
      <w:r w:rsidRPr="00551654">
        <w:rPr>
          <w:rFonts w:asciiTheme="minorHAnsi" w:hAnsiTheme="minorHAnsi" w:cstheme="minorHAnsi"/>
        </w:rPr>
        <w:t xml:space="preserve"> </w:t>
      </w:r>
      <w:r w:rsidRPr="003F6FDE">
        <w:rPr>
          <w:rFonts w:asciiTheme="minorHAnsi" w:hAnsiTheme="minorHAnsi" w:cstheme="minorHAnsi"/>
        </w:rPr>
        <w:t xml:space="preserve">kun je eenvoudig en </w:t>
      </w:r>
      <w:r w:rsidR="00551654">
        <w:rPr>
          <w:rFonts w:asciiTheme="minorHAnsi" w:hAnsiTheme="minorHAnsi" w:cstheme="minorHAnsi"/>
        </w:rPr>
        <w:t>vertrouwelijk</w:t>
      </w:r>
      <w:r w:rsidRPr="003F6FDE">
        <w:rPr>
          <w:rFonts w:asciiTheme="minorHAnsi" w:hAnsiTheme="minorHAnsi" w:cstheme="minorHAnsi"/>
        </w:rPr>
        <w:t xml:space="preserve"> contact opnemen met specialisten zoals coaches, artsen of </w:t>
      </w:r>
      <w:r w:rsidR="00551654">
        <w:rPr>
          <w:rFonts w:asciiTheme="minorHAnsi" w:hAnsiTheme="minorHAnsi" w:cstheme="minorHAnsi"/>
        </w:rPr>
        <w:t>diëtistes</w:t>
      </w:r>
      <w:r w:rsidRPr="003F6FDE">
        <w:rPr>
          <w:rFonts w:asciiTheme="minorHAnsi" w:hAnsiTheme="minorHAnsi" w:cstheme="minorHAnsi"/>
        </w:rPr>
        <w:t>. Dit kan helpen om met een heldere focus het gesprek in te gaan.</w:t>
      </w:r>
      <w:r w:rsidR="00904931">
        <w:rPr>
          <w:rFonts w:asciiTheme="minorHAnsi" w:hAnsiTheme="minorHAnsi" w:cstheme="minorHAnsi"/>
        </w:rPr>
        <w:br/>
      </w:r>
    </w:p>
    <w:p w14:paraId="30A46BE7" w14:textId="77777777" w:rsidR="003F6FDE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>Het voortgangsgesprek is er om jou te ondersteunen en samen je ontwikkeling vorm te geven. Heb je vragen? Neem contact op met je leidinggevende of HR.</w:t>
      </w:r>
    </w:p>
    <w:p w14:paraId="58FF13F0" w14:textId="77777777" w:rsidR="00551654" w:rsidRPr="003F6FDE" w:rsidRDefault="00551654" w:rsidP="003F6FDE">
      <w:pPr>
        <w:rPr>
          <w:rFonts w:asciiTheme="minorHAnsi" w:hAnsiTheme="minorHAnsi" w:cstheme="minorHAnsi"/>
        </w:rPr>
      </w:pPr>
    </w:p>
    <w:p w14:paraId="0E5EFC52" w14:textId="77777777" w:rsidR="00904931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t>Met vriendelijke groet,</w:t>
      </w:r>
    </w:p>
    <w:p w14:paraId="2ECC5CE7" w14:textId="4EF7AAC4" w:rsidR="003F6FDE" w:rsidRPr="003F6FDE" w:rsidRDefault="003F6FDE" w:rsidP="003F6FDE">
      <w:pPr>
        <w:rPr>
          <w:rFonts w:asciiTheme="minorHAnsi" w:hAnsiTheme="minorHAnsi" w:cstheme="minorHAnsi"/>
        </w:rPr>
      </w:pPr>
      <w:r w:rsidRPr="003F6FDE">
        <w:rPr>
          <w:rFonts w:asciiTheme="minorHAnsi" w:hAnsiTheme="minorHAnsi" w:cstheme="minorHAnsi"/>
        </w:rPr>
        <w:br/>
      </w:r>
      <w:r w:rsidRPr="003F6FDE">
        <w:rPr>
          <w:rFonts w:asciiTheme="minorHAnsi" w:hAnsiTheme="minorHAnsi" w:cstheme="minorHAnsi"/>
          <w:b/>
          <w:bCs/>
        </w:rPr>
        <w:t>[Naam afzender]</w:t>
      </w:r>
      <w:r w:rsidRPr="003F6FDE">
        <w:rPr>
          <w:rFonts w:asciiTheme="minorHAnsi" w:hAnsiTheme="minorHAnsi" w:cstheme="minorHAnsi"/>
        </w:rPr>
        <w:br/>
      </w:r>
      <w:r w:rsidRPr="003F6FDE">
        <w:rPr>
          <w:rFonts w:asciiTheme="minorHAnsi" w:hAnsiTheme="minorHAnsi" w:cstheme="minorHAnsi"/>
          <w:b/>
          <w:bCs/>
        </w:rPr>
        <w:t>[Functie / afdeling HR]</w:t>
      </w:r>
      <w:r w:rsidRPr="003F6FDE">
        <w:rPr>
          <w:rFonts w:asciiTheme="minorHAnsi" w:hAnsiTheme="minorHAnsi" w:cstheme="minorHAnsi"/>
        </w:rPr>
        <w:br/>
      </w:r>
      <w:r w:rsidRPr="003F6FDE">
        <w:rPr>
          <w:rFonts w:asciiTheme="minorHAnsi" w:hAnsiTheme="minorHAnsi" w:cstheme="minorHAnsi"/>
          <w:b/>
          <w:bCs/>
        </w:rPr>
        <w:t>[Bedrijfsnaam]</w:t>
      </w:r>
    </w:p>
    <w:p w14:paraId="1070BFD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07CB1B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D827E3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230A8C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FC76E86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0E7E62C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B75D12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61E543E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336A7EA9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789E46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200BF014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505ECA3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4F53D3A0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5DEA739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627415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A0BEA87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0630E68F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D09A131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57992D8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74032B3A" w14:textId="77777777" w:rsidR="00044B60" w:rsidRDefault="00044B60" w:rsidP="00044B60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2C66" w14:textId="77777777" w:rsidR="00BA6BA9" w:rsidRDefault="00BA6BA9" w:rsidP="0029718B">
      <w:pPr>
        <w:spacing w:line="240" w:lineRule="auto"/>
      </w:pPr>
      <w:r>
        <w:separator/>
      </w:r>
    </w:p>
  </w:endnote>
  <w:endnote w:type="continuationSeparator" w:id="0">
    <w:p w14:paraId="356A23B5" w14:textId="77777777" w:rsidR="00BA6BA9" w:rsidRDefault="00BA6BA9" w:rsidP="0029718B">
      <w:pPr>
        <w:spacing w:line="240" w:lineRule="auto"/>
      </w:pPr>
      <w:r>
        <w:continuationSeparator/>
      </w:r>
    </w:p>
  </w:endnote>
  <w:endnote w:type="continuationNotice" w:id="1">
    <w:p w14:paraId="500531D0" w14:textId="77777777" w:rsidR="00BA6BA9" w:rsidRDefault="00BA6B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8AA0" w14:textId="77777777" w:rsidR="00BA6BA9" w:rsidRDefault="00BA6BA9" w:rsidP="0029718B">
      <w:pPr>
        <w:spacing w:line="240" w:lineRule="auto"/>
      </w:pPr>
      <w:r>
        <w:separator/>
      </w:r>
    </w:p>
  </w:footnote>
  <w:footnote w:type="continuationSeparator" w:id="0">
    <w:p w14:paraId="5641318F" w14:textId="77777777" w:rsidR="00BA6BA9" w:rsidRDefault="00BA6BA9" w:rsidP="0029718B">
      <w:pPr>
        <w:spacing w:line="240" w:lineRule="auto"/>
      </w:pPr>
      <w:r>
        <w:continuationSeparator/>
      </w:r>
    </w:p>
  </w:footnote>
  <w:footnote w:type="continuationNotice" w:id="1">
    <w:p w14:paraId="79AA36D7" w14:textId="77777777" w:rsidR="00BA6BA9" w:rsidRDefault="00BA6B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34B"/>
    <w:multiLevelType w:val="multilevel"/>
    <w:tmpl w:val="0BEA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5A4"/>
    <w:multiLevelType w:val="multilevel"/>
    <w:tmpl w:val="266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E2639"/>
    <w:multiLevelType w:val="multilevel"/>
    <w:tmpl w:val="023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0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6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8"/>
  </w:num>
  <w:num w:numId="8" w16cid:durableId="1286154978">
    <w:abstractNumId w:val="0"/>
  </w:num>
  <w:num w:numId="9" w16cid:durableId="1601140331">
    <w:abstractNumId w:val="3"/>
  </w:num>
  <w:num w:numId="10" w16cid:durableId="361443488">
    <w:abstractNumId w:val="7"/>
  </w:num>
  <w:num w:numId="11" w16cid:durableId="722601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B60"/>
    <w:rsid w:val="00044F9F"/>
    <w:rsid w:val="000867EF"/>
    <w:rsid w:val="00096E86"/>
    <w:rsid w:val="000A0347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E5B24"/>
    <w:rsid w:val="003E63D7"/>
    <w:rsid w:val="003F6FDE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4F6BCF"/>
    <w:rsid w:val="00500223"/>
    <w:rsid w:val="005148BB"/>
    <w:rsid w:val="005224FB"/>
    <w:rsid w:val="00550F1B"/>
    <w:rsid w:val="00551654"/>
    <w:rsid w:val="00573FC2"/>
    <w:rsid w:val="0059394E"/>
    <w:rsid w:val="005A1E27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72C82"/>
    <w:rsid w:val="007818DD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A6348"/>
    <w:rsid w:val="008C495E"/>
    <w:rsid w:val="008F3608"/>
    <w:rsid w:val="00904931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B01B7C"/>
    <w:rsid w:val="00B4631F"/>
    <w:rsid w:val="00B76A8A"/>
    <w:rsid w:val="00BA6BA9"/>
    <w:rsid w:val="00BB07B0"/>
    <w:rsid w:val="00BD7BF9"/>
    <w:rsid w:val="00BE0C5E"/>
    <w:rsid w:val="00C25103"/>
    <w:rsid w:val="00C27A72"/>
    <w:rsid w:val="00C34F80"/>
    <w:rsid w:val="00C5299D"/>
    <w:rsid w:val="00C64F60"/>
    <w:rsid w:val="00CA6300"/>
    <w:rsid w:val="00CB4E03"/>
    <w:rsid w:val="00CE475F"/>
    <w:rsid w:val="00D00665"/>
    <w:rsid w:val="00D244C1"/>
    <w:rsid w:val="00D31AF7"/>
    <w:rsid w:val="00D35813"/>
    <w:rsid w:val="00D60D72"/>
    <w:rsid w:val="00D679EB"/>
    <w:rsid w:val="00D90512"/>
    <w:rsid w:val="00D90702"/>
    <w:rsid w:val="00E47144"/>
    <w:rsid w:val="00EA1580"/>
    <w:rsid w:val="00EA4D9B"/>
    <w:rsid w:val="00EB1A1D"/>
    <w:rsid w:val="00EE652E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4.xml><?xml version="1.0" encoding="utf-8"?>
<ds:datastoreItem xmlns:ds="http://schemas.openxmlformats.org/officeDocument/2006/customXml" ds:itemID="{2A25BF95-C67D-4432-BE6B-75B4F847CE73}"/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7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12</cp:revision>
  <cp:lastPrinted>2025-02-17T11:02:00Z</cp:lastPrinted>
  <dcterms:created xsi:type="dcterms:W3CDTF">2025-10-09T08:17:00Z</dcterms:created>
  <dcterms:modified xsi:type="dcterms:W3CDTF">2025-11-21T14:24:00Z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