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9A4D" w14:textId="77777777" w:rsidR="0000686F" w:rsidRDefault="00B2195E" w:rsidP="0000686F">
      <w:pPr>
        <w:rPr>
          <w:rFonts w:asciiTheme="minorHAnsi" w:hAnsiTheme="minorHAnsi" w:cstheme="minorHAnsi"/>
          <w:b/>
          <w:bCs/>
          <w:i/>
          <w:iCs/>
          <w:color w:val="FFC000" w:themeColor="accent4"/>
        </w:rPr>
      </w:pPr>
      <w:r w:rsidRPr="0000686F">
        <w:rPr>
          <w:rFonts w:asciiTheme="minorHAnsi" w:hAnsiTheme="minorHAnsi" w:cstheme="minorHAnsi"/>
          <w:b/>
          <w:bCs/>
          <w:i/>
          <w:iCs/>
          <w:color w:val="FFC000" w:themeColor="accent4"/>
        </w:rPr>
        <w:t xml:space="preserve">Template: </w:t>
      </w:r>
      <w:r w:rsidR="00B93C25" w:rsidRPr="0000686F">
        <w:rPr>
          <w:rFonts w:asciiTheme="minorHAnsi" w:hAnsiTheme="minorHAnsi" w:cstheme="minorHAnsi"/>
          <w:b/>
          <w:bCs/>
          <w:i/>
          <w:iCs/>
          <w:color w:val="FFC000" w:themeColor="accent4"/>
        </w:rPr>
        <w:t xml:space="preserve">Template: </w:t>
      </w:r>
      <w:proofErr w:type="spellStart"/>
      <w:r w:rsidR="0000686F" w:rsidRPr="0000686F">
        <w:rPr>
          <w:rFonts w:asciiTheme="minorHAnsi" w:hAnsiTheme="minorHAnsi" w:cstheme="minorHAnsi"/>
          <w:b/>
          <w:bCs/>
          <w:i/>
          <w:iCs/>
          <w:color w:val="FFC000" w:themeColor="accent4"/>
        </w:rPr>
        <w:t>Budgetcoaching</w:t>
      </w:r>
      <w:proofErr w:type="spellEnd"/>
      <w:r w:rsidR="0000686F" w:rsidRPr="0000686F">
        <w:rPr>
          <w:rFonts w:asciiTheme="minorHAnsi" w:hAnsiTheme="minorHAnsi" w:cstheme="minorHAnsi"/>
          <w:b/>
          <w:bCs/>
          <w:i/>
          <w:iCs/>
          <w:color w:val="FFC000" w:themeColor="accent4"/>
        </w:rPr>
        <w:t xml:space="preserve"> via </w:t>
      </w:r>
      <w:proofErr w:type="spellStart"/>
      <w:r w:rsidR="0000686F" w:rsidRPr="0000686F">
        <w:rPr>
          <w:rFonts w:asciiTheme="minorHAnsi" w:hAnsiTheme="minorHAnsi" w:cstheme="minorHAnsi"/>
          <w:b/>
          <w:bCs/>
          <w:i/>
          <w:iCs/>
          <w:color w:val="FFC000" w:themeColor="accent4"/>
        </w:rPr>
        <w:t>LifeCheck</w:t>
      </w:r>
      <w:proofErr w:type="spellEnd"/>
      <w:r w:rsidR="0000686F" w:rsidRPr="0000686F">
        <w:rPr>
          <w:rFonts w:asciiTheme="minorHAnsi" w:hAnsiTheme="minorHAnsi" w:cstheme="minorHAnsi"/>
          <w:b/>
          <w:bCs/>
          <w:i/>
          <w:iCs/>
          <w:color w:val="FFC000" w:themeColor="accent4"/>
        </w:rPr>
        <w:t xml:space="preserve"> </w:t>
      </w:r>
    </w:p>
    <w:p w14:paraId="7E087DBB" w14:textId="77777777" w:rsidR="0000686F" w:rsidRDefault="0000686F" w:rsidP="0000686F">
      <w:pPr>
        <w:rPr>
          <w:rFonts w:asciiTheme="minorHAnsi" w:hAnsiTheme="minorHAnsi" w:cstheme="minorHAnsi"/>
          <w:b/>
          <w:bCs/>
          <w:i/>
          <w:iCs/>
          <w:color w:val="FFC000" w:themeColor="accent4"/>
        </w:rPr>
      </w:pPr>
    </w:p>
    <w:p w14:paraId="63F70350" w14:textId="77777777" w:rsidR="0000686F" w:rsidRPr="0000686F" w:rsidRDefault="0000686F" w:rsidP="0000686F">
      <w:pPr>
        <w:rPr>
          <w:rFonts w:asciiTheme="minorHAnsi" w:hAnsiTheme="minorHAnsi" w:cstheme="minorHAnsi"/>
        </w:rPr>
      </w:pPr>
      <w:r w:rsidRPr="0000686F">
        <w:rPr>
          <w:rFonts w:asciiTheme="minorHAnsi" w:hAnsiTheme="minorHAnsi" w:cstheme="minorHAnsi"/>
        </w:rPr>
        <w:t xml:space="preserve">Geldzaken kunnen soms ingewikkeld of stressvol voelen. Misschien merk je dat je aan het einde van de maand weinig overhoudt, dat rekeningen zich opstapelen of dat je gewoon meer overzicht wilt. </w:t>
      </w:r>
    </w:p>
    <w:p w14:paraId="2300104E" w14:textId="40768A01" w:rsidR="0000686F" w:rsidRPr="0000686F" w:rsidRDefault="0000686F" w:rsidP="0000686F">
      <w:pPr>
        <w:rPr>
          <w:rFonts w:asciiTheme="minorHAnsi" w:hAnsiTheme="minorHAnsi" w:cstheme="minorHAnsi"/>
        </w:rPr>
      </w:pPr>
      <w:r w:rsidRPr="0000686F">
        <w:rPr>
          <w:rFonts w:asciiTheme="minorHAnsi" w:hAnsiTheme="minorHAnsi" w:cstheme="minorHAnsi"/>
        </w:rPr>
        <w:t>Maar ook als je financieel stabiel bent, kan het prettig zijn om bewuster met je geld om te gaan of gerichter toe te werken naar een spaardoel. Wat jouw situatie ook is: je staat er niet alleen voor.</w:t>
      </w:r>
    </w:p>
    <w:p w14:paraId="0D2CA0B6" w14:textId="77777777" w:rsidR="0000686F" w:rsidRPr="0000686F" w:rsidRDefault="0000686F" w:rsidP="0000686F">
      <w:pPr>
        <w:rPr>
          <w:rFonts w:asciiTheme="minorHAnsi" w:hAnsiTheme="minorHAnsi" w:cstheme="minorHAnsi"/>
        </w:rPr>
      </w:pPr>
    </w:p>
    <w:p w14:paraId="13721AC1" w14:textId="77777777" w:rsidR="0000686F" w:rsidRPr="0000686F" w:rsidRDefault="0000686F" w:rsidP="0000686F">
      <w:pPr>
        <w:rPr>
          <w:rFonts w:asciiTheme="minorHAnsi" w:hAnsiTheme="minorHAnsi" w:cstheme="minorHAnsi"/>
        </w:rPr>
      </w:pPr>
      <w:r w:rsidRPr="0000686F">
        <w:rPr>
          <w:rFonts w:asciiTheme="minorHAnsi" w:hAnsiTheme="minorHAnsi" w:cstheme="minorHAnsi"/>
        </w:rPr>
        <w:t xml:space="preserve">Via </w:t>
      </w:r>
      <w:proofErr w:type="spellStart"/>
      <w:r w:rsidRPr="0000686F">
        <w:rPr>
          <w:rFonts w:asciiTheme="minorHAnsi" w:hAnsiTheme="minorHAnsi" w:cstheme="minorHAnsi"/>
        </w:rPr>
        <w:t>LifeCheck</w:t>
      </w:r>
      <w:proofErr w:type="spellEnd"/>
      <w:r w:rsidRPr="0000686F">
        <w:rPr>
          <w:rFonts w:asciiTheme="minorHAnsi" w:hAnsiTheme="minorHAnsi" w:cstheme="minorHAnsi"/>
        </w:rPr>
        <w:t xml:space="preserve"> kun je gebruikmaken van budgetcoaching. Een budgetcoach helpt je om overzicht te krijgen, slimme keuzes te maken en rust te ervaren in je financiële situatie. </w:t>
      </w:r>
    </w:p>
    <w:p w14:paraId="0F28D995" w14:textId="77777777" w:rsidR="0000686F" w:rsidRPr="0000686F" w:rsidRDefault="0000686F" w:rsidP="0000686F">
      <w:pPr>
        <w:rPr>
          <w:rFonts w:asciiTheme="minorHAnsi" w:hAnsiTheme="minorHAnsi" w:cstheme="minorHAnsi"/>
        </w:rPr>
      </w:pPr>
    </w:p>
    <w:p w14:paraId="2073F4E1" w14:textId="77777777" w:rsidR="0000686F" w:rsidRPr="0000686F" w:rsidRDefault="0000686F" w:rsidP="0000686F">
      <w:pPr>
        <w:rPr>
          <w:rFonts w:asciiTheme="minorHAnsi" w:hAnsiTheme="minorHAnsi" w:cstheme="minorHAnsi"/>
          <w:b/>
          <w:bCs/>
        </w:rPr>
      </w:pPr>
      <w:r w:rsidRPr="0000686F">
        <w:rPr>
          <w:rFonts w:asciiTheme="minorHAnsi" w:hAnsiTheme="minorHAnsi" w:cstheme="minorHAnsi"/>
          <w:b/>
          <w:bCs/>
        </w:rPr>
        <w:t xml:space="preserve">Waar helpt een budgetcoach jou concreet mee? </w:t>
      </w:r>
    </w:p>
    <w:p w14:paraId="035E277F" w14:textId="5867DC37" w:rsidR="0000686F" w:rsidRPr="0000686F" w:rsidRDefault="0000686F" w:rsidP="0000686F">
      <w:pPr>
        <w:pStyle w:val="Lijstalinea"/>
        <w:numPr>
          <w:ilvl w:val="0"/>
          <w:numId w:val="18"/>
        </w:numPr>
        <w:rPr>
          <w:rFonts w:asciiTheme="minorHAnsi" w:hAnsiTheme="minorHAnsi" w:cstheme="minorHAnsi"/>
        </w:rPr>
      </w:pPr>
      <w:r w:rsidRPr="0000686F">
        <w:rPr>
          <w:rFonts w:asciiTheme="minorHAnsi" w:hAnsiTheme="minorHAnsi" w:cstheme="minorHAnsi"/>
        </w:rPr>
        <w:t xml:space="preserve">Helpt je overzicht krijgen in je uitgavenpatroon: wat komt er binnen en wat gaat eruit? </w:t>
      </w:r>
    </w:p>
    <w:p w14:paraId="6E9D4A41" w14:textId="51173FDA" w:rsidR="0000686F" w:rsidRPr="0000686F" w:rsidRDefault="0000686F" w:rsidP="0000686F">
      <w:pPr>
        <w:pStyle w:val="Lijstalinea"/>
        <w:numPr>
          <w:ilvl w:val="0"/>
          <w:numId w:val="18"/>
        </w:numPr>
        <w:rPr>
          <w:rFonts w:asciiTheme="minorHAnsi" w:hAnsiTheme="minorHAnsi" w:cstheme="minorHAnsi"/>
        </w:rPr>
      </w:pPr>
      <w:r w:rsidRPr="0000686F">
        <w:rPr>
          <w:rFonts w:asciiTheme="minorHAnsi" w:hAnsiTheme="minorHAnsi" w:cstheme="minorHAnsi"/>
        </w:rPr>
        <w:t>Maakt samen met jou een financieel plan dat past bij jouw situatie.</w:t>
      </w:r>
    </w:p>
    <w:p w14:paraId="7AE2B4EC" w14:textId="14E7929D" w:rsidR="0000686F" w:rsidRPr="0000686F" w:rsidRDefault="0000686F" w:rsidP="0000686F">
      <w:pPr>
        <w:pStyle w:val="Lijstalinea"/>
        <w:numPr>
          <w:ilvl w:val="0"/>
          <w:numId w:val="18"/>
        </w:numPr>
        <w:rPr>
          <w:rFonts w:asciiTheme="minorHAnsi" w:hAnsiTheme="minorHAnsi" w:cstheme="minorHAnsi"/>
        </w:rPr>
      </w:pPr>
      <w:r w:rsidRPr="0000686F">
        <w:rPr>
          <w:rFonts w:asciiTheme="minorHAnsi" w:hAnsiTheme="minorHAnsi" w:cstheme="minorHAnsi"/>
        </w:rPr>
        <w:t xml:space="preserve">Werkt met jou toe naar een gezonde balans tussen inkomsten en uitgaven. </w:t>
      </w:r>
    </w:p>
    <w:p w14:paraId="4CD08FD6" w14:textId="27449E78" w:rsidR="0000686F" w:rsidRPr="0000686F" w:rsidRDefault="0000686F" w:rsidP="0000686F">
      <w:pPr>
        <w:pStyle w:val="Lijstalinea"/>
        <w:numPr>
          <w:ilvl w:val="0"/>
          <w:numId w:val="18"/>
        </w:numPr>
        <w:rPr>
          <w:rFonts w:asciiTheme="minorHAnsi" w:hAnsiTheme="minorHAnsi" w:cstheme="minorHAnsi"/>
        </w:rPr>
      </w:pPr>
      <w:r w:rsidRPr="0000686F">
        <w:rPr>
          <w:rFonts w:asciiTheme="minorHAnsi" w:hAnsiTheme="minorHAnsi" w:cstheme="minorHAnsi"/>
        </w:rPr>
        <w:t xml:space="preserve">Helpt je bij het realiseren van een spaardoel, zoals een vakantie, verbouwing of buffer. </w:t>
      </w:r>
    </w:p>
    <w:p w14:paraId="1F846D7C" w14:textId="66A337F2" w:rsidR="0000686F" w:rsidRPr="0000686F" w:rsidRDefault="0000686F" w:rsidP="0000686F">
      <w:pPr>
        <w:pStyle w:val="Lijstalinea"/>
        <w:numPr>
          <w:ilvl w:val="0"/>
          <w:numId w:val="18"/>
        </w:numPr>
        <w:rPr>
          <w:rFonts w:asciiTheme="minorHAnsi" w:hAnsiTheme="minorHAnsi" w:cstheme="minorHAnsi"/>
        </w:rPr>
      </w:pPr>
      <w:r w:rsidRPr="0000686F">
        <w:rPr>
          <w:rFonts w:asciiTheme="minorHAnsi" w:hAnsiTheme="minorHAnsi" w:cstheme="minorHAnsi"/>
        </w:rPr>
        <w:t xml:space="preserve">Kijkt hoe je iedere maand wat extra kunt overhouden ten opzichte van je huidige situatie. </w:t>
      </w:r>
    </w:p>
    <w:p w14:paraId="72D9C9BE" w14:textId="674F5BEB" w:rsidR="0000686F" w:rsidRPr="0000686F" w:rsidRDefault="0000686F" w:rsidP="0000686F">
      <w:pPr>
        <w:pStyle w:val="Lijstalinea"/>
        <w:numPr>
          <w:ilvl w:val="0"/>
          <w:numId w:val="18"/>
        </w:numPr>
        <w:rPr>
          <w:rFonts w:asciiTheme="minorHAnsi" w:hAnsiTheme="minorHAnsi" w:cstheme="minorHAnsi"/>
        </w:rPr>
      </w:pPr>
      <w:r w:rsidRPr="0000686F">
        <w:rPr>
          <w:rFonts w:asciiTheme="minorHAnsi" w:hAnsiTheme="minorHAnsi" w:cstheme="minorHAnsi"/>
        </w:rPr>
        <w:t xml:space="preserve">Helpt om te voorkomen dat nieuwe of hogere schulden ontstaan. </w:t>
      </w:r>
    </w:p>
    <w:p w14:paraId="0CE25B72" w14:textId="77777777" w:rsidR="0000686F" w:rsidRPr="0000686F" w:rsidRDefault="0000686F" w:rsidP="0000686F">
      <w:pPr>
        <w:rPr>
          <w:rFonts w:asciiTheme="minorHAnsi" w:hAnsiTheme="minorHAnsi" w:cstheme="minorHAnsi"/>
        </w:rPr>
      </w:pPr>
    </w:p>
    <w:p w14:paraId="7E854F6C" w14:textId="77777777" w:rsidR="0000686F" w:rsidRPr="0000686F" w:rsidRDefault="0000686F" w:rsidP="0000686F">
      <w:pPr>
        <w:rPr>
          <w:rFonts w:asciiTheme="minorHAnsi" w:hAnsiTheme="minorHAnsi" w:cstheme="minorHAnsi"/>
        </w:rPr>
      </w:pPr>
      <w:r w:rsidRPr="0000686F">
        <w:rPr>
          <w:rFonts w:asciiTheme="minorHAnsi" w:hAnsiTheme="minorHAnsi" w:cstheme="minorHAnsi"/>
        </w:rPr>
        <w:t xml:space="preserve">Alles gebeurt in een vertrouwelijke setting. Je hoeft je nergens voor te schamen. De budgetcoach denkt met je mee, zonder oordeel. </w:t>
      </w:r>
    </w:p>
    <w:p w14:paraId="7BE39D8A" w14:textId="77777777" w:rsidR="0000686F" w:rsidRPr="0000686F" w:rsidRDefault="0000686F" w:rsidP="0000686F">
      <w:pPr>
        <w:rPr>
          <w:rFonts w:asciiTheme="minorHAnsi" w:hAnsiTheme="minorHAnsi" w:cstheme="minorHAnsi"/>
        </w:rPr>
      </w:pPr>
    </w:p>
    <w:p w14:paraId="6792E98A" w14:textId="77777777" w:rsidR="0000686F" w:rsidRPr="0000686F" w:rsidRDefault="0000686F" w:rsidP="0000686F">
      <w:pPr>
        <w:rPr>
          <w:rFonts w:asciiTheme="minorHAnsi" w:hAnsiTheme="minorHAnsi" w:cstheme="minorHAnsi"/>
          <w:b/>
          <w:bCs/>
        </w:rPr>
      </w:pPr>
      <w:r w:rsidRPr="0000686F">
        <w:rPr>
          <w:rFonts w:asciiTheme="minorHAnsi" w:hAnsiTheme="minorHAnsi" w:cstheme="minorHAnsi"/>
          <w:b/>
          <w:bCs/>
        </w:rPr>
        <w:t xml:space="preserve">Online, snel en anoniem geregeld </w:t>
      </w:r>
    </w:p>
    <w:p w14:paraId="28373012" w14:textId="005D983F" w:rsidR="0000686F" w:rsidRPr="0000686F" w:rsidRDefault="0000686F" w:rsidP="0000686F">
      <w:pPr>
        <w:pStyle w:val="Lijstalinea"/>
        <w:numPr>
          <w:ilvl w:val="0"/>
          <w:numId w:val="19"/>
        </w:numPr>
        <w:rPr>
          <w:rFonts w:asciiTheme="minorHAnsi" w:hAnsiTheme="minorHAnsi" w:cstheme="minorHAnsi"/>
        </w:rPr>
      </w:pPr>
      <w:r w:rsidRPr="0000686F">
        <w:rPr>
          <w:rFonts w:asciiTheme="minorHAnsi" w:hAnsiTheme="minorHAnsi" w:cstheme="minorHAnsi"/>
        </w:rPr>
        <w:t xml:space="preserve">De diensten van </w:t>
      </w:r>
      <w:proofErr w:type="spellStart"/>
      <w:r w:rsidRPr="0000686F">
        <w:rPr>
          <w:rFonts w:asciiTheme="minorHAnsi" w:hAnsiTheme="minorHAnsi" w:cstheme="minorHAnsi"/>
        </w:rPr>
        <w:t>LifeCheck</w:t>
      </w:r>
      <w:proofErr w:type="spellEnd"/>
      <w:r w:rsidRPr="0000686F">
        <w:rPr>
          <w:rFonts w:asciiTheme="minorHAnsi" w:hAnsiTheme="minorHAnsi" w:cstheme="minorHAnsi"/>
        </w:rPr>
        <w:t xml:space="preserve"> plan je eenvoudig online via het </w:t>
      </w:r>
      <w:proofErr w:type="spellStart"/>
      <w:r w:rsidRPr="0000686F">
        <w:rPr>
          <w:rFonts w:asciiTheme="minorHAnsi" w:hAnsiTheme="minorHAnsi" w:cstheme="minorHAnsi"/>
        </w:rPr>
        <w:t>LifeCheck</w:t>
      </w:r>
      <w:proofErr w:type="spellEnd"/>
      <w:r w:rsidRPr="0000686F">
        <w:rPr>
          <w:rFonts w:asciiTheme="minorHAnsi" w:hAnsiTheme="minorHAnsi" w:cstheme="minorHAnsi"/>
        </w:rPr>
        <w:t xml:space="preserve">-platform. Dit kan volledig anoniem. </w:t>
      </w:r>
    </w:p>
    <w:p w14:paraId="5CCA2F63" w14:textId="0512BA65" w:rsidR="0000686F" w:rsidRPr="0000686F" w:rsidRDefault="0000686F" w:rsidP="0000686F">
      <w:pPr>
        <w:pStyle w:val="Lijstalinea"/>
        <w:numPr>
          <w:ilvl w:val="0"/>
          <w:numId w:val="19"/>
        </w:numPr>
        <w:rPr>
          <w:rFonts w:asciiTheme="minorHAnsi" w:hAnsiTheme="minorHAnsi" w:cstheme="minorHAnsi"/>
        </w:rPr>
      </w:pPr>
      <w:r w:rsidRPr="0000686F">
        <w:rPr>
          <w:rFonts w:asciiTheme="minorHAnsi" w:hAnsiTheme="minorHAnsi" w:cstheme="minorHAnsi"/>
        </w:rPr>
        <w:t xml:space="preserve">Je hebt binnen 24 uur een afspraak. </w:t>
      </w:r>
    </w:p>
    <w:p w14:paraId="04C38D61" w14:textId="5D5F94CA" w:rsidR="0000686F" w:rsidRPr="0000686F" w:rsidRDefault="0000686F" w:rsidP="0000686F">
      <w:pPr>
        <w:pStyle w:val="Lijstalinea"/>
        <w:numPr>
          <w:ilvl w:val="0"/>
          <w:numId w:val="19"/>
        </w:numPr>
        <w:rPr>
          <w:rFonts w:asciiTheme="minorHAnsi" w:hAnsiTheme="minorHAnsi" w:cstheme="minorHAnsi"/>
        </w:rPr>
      </w:pPr>
      <w:r w:rsidRPr="0000686F">
        <w:rPr>
          <w:rFonts w:asciiTheme="minorHAnsi" w:hAnsiTheme="minorHAnsi" w:cstheme="minorHAnsi"/>
        </w:rPr>
        <w:t xml:space="preserve">Alles wat je deelt, blijft tussen jou en de coach. </w:t>
      </w:r>
      <w:r>
        <w:rPr>
          <w:rFonts w:asciiTheme="minorHAnsi" w:hAnsiTheme="minorHAnsi" w:cstheme="minorHAnsi"/>
        </w:rPr>
        <w:t>J</w:t>
      </w:r>
      <w:r w:rsidRPr="0000686F">
        <w:rPr>
          <w:rFonts w:asciiTheme="minorHAnsi" w:hAnsiTheme="minorHAnsi" w:cstheme="minorHAnsi"/>
        </w:rPr>
        <w:t xml:space="preserve">ouw werkgever ontvangt geen informatie over jouw gesprek. </w:t>
      </w:r>
    </w:p>
    <w:p w14:paraId="4BDA5EB5" w14:textId="77777777" w:rsidR="0000686F" w:rsidRPr="0000686F" w:rsidRDefault="0000686F" w:rsidP="0000686F">
      <w:pPr>
        <w:rPr>
          <w:rFonts w:asciiTheme="minorHAnsi" w:hAnsiTheme="minorHAnsi" w:cstheme="minorHAnsi"/>
        </w:rPr>
      </w:pPr>
    </w:p>
    <w:p w14:paraId="509E0EB3" w14:textId="77777777" w:rsidR="0000686F" w:rsidRPr="0000686F" w:rsidRDefault="0000686F" w:rsidP="0000686F">
      <w:pPr>
        <w:rPr>
          <w:rFonts w:asciiTheme="minorHAnsi" w:hAnsiTheme="minorHAnsi" w:cstheme="minorHAnsi"/>
          <w:b/>
          <w:bCs/>
        </w:rPr>
      </w:pPr>
      <w:r w:rsidRPr="0000686F">
        <w:rPr>
          <w:rFonts w:asciiTheme="minorHAnsi" w:hAnsiTheme="minorHAnsi" w:cstheme="minorHAnsi"/>
          <w:b/>
          <w:bCs/>
        </w:rPr>
        <w:t xml:space="preserve">Hoe maak je gebruik van </w:t>
      </w:r>
      <w:proofErr w:type="spellStart"/>
      <w:r w:rsidRPr="0000686F">
        <w:rPr>
          <w:rFonts w:asciiTheme="minorHAnsi" w:hAnsiTheme="minorHAnsi" w:cstheme="minorHAnsi"/>
          <w:b/>
          <w:bCs/>
        </w:rPr>
        <w:t>budgetcoaching</w:t>
      </w:r>
      <w:proofErr w:type="spellEnd"/>
      <w:r w:rsidRPr="0000686F">
        <w:rPr>
          <w:rFonts w:asciiTheme="minorHAnsi" w:hAnsiTheme="minorHAnsi" w:cstheme="minorHAnsi"/>
          <w:b/>
          <w:bCs/>
        </w:rPr>
        <w:t xml:space="preserve">? </w:t>
      </w:r>
    </w:p>
    <w:p w14:paraId="4ABC8E40" w14:textId="77777777" w:rsidR="0000686F" w:rsidRPr="0000686F" w:rsidRDefault="0000686F" w:rsidP="0000686F">
      <w:pPr>
        <w:rPr>
          <w:rFonts w:asciiTheme="minorHAnsi" w:hAnsiTheme="minorHAnsi" w:cstheme="minorHAnsi"/>
        </w:rPr>
      </w:pPr>
      <w:r w:rsidRPr="0000686F">
        <w:rPr>
          <w:rFonts w:asciiTheme="minorHAnsi" w:hAnsiTheme="minorHAnsi" w:cstheme="minorHAnsi"/>
        </w:rPr>
        <w:t xml:space="preserve">Ga naar het </w:t>
      </w:r>
      <w:proofErr w:type="spellStart"/>
      <w:r w:rsidRPr="0000686F">
        <w:rPr>
          <w:rFonts w:asciiTheme="minorHAnsi" w:hAnsiTheme="minorHAnsi" w:cstheme="minorHAnsi"/>
        </w:rPr>
        <w:t>LifeCheck</w:t>
      </w:r>
      <w:proofErr w:type="spellEnd"/>
      <w:r w:rsidRPr="0000686F">
        <w:rPr>
          <w:rFonts w:asciiTheme="minorHAnsi" w:hAnsiTheme="minorHAnsi" w:cstheme="minorHAnsi"/>
        </w:rPr>
        <w:t xml:space="preserve">-platform en kies voor </w:t>
      </w:r>
      <w:proofErr w:type="spellStart"/>
      <w:r w:rsidRPr="0000686F">
        <w:rPr>
          <w:rFonts w:asciiTheme="minorHAnsi" w:hAnsiTheme="minorHAnsi" w:cstheme="minorHAnsi"/>
        </w:rPr>
        <w:t>Budgetcoaching</w:t>
      </w:r>
      <w:proofErr w:type="spellEnd"/>
      <w:r w:rsidRPr="0000686F">
        <w:rPr>
          <w:rFonts w:asciiTheme="minorHAnsi" w:hAnsiTheme="minorHAnsi" w:cstheme="minorHAnsi"/>
        </w:rPr>
        <w:t xml:space="preserve"> om direct een afspraak in te plannen. </w:t>
      </w:r>
    </w:p>
    <w:p w14:paraId="1D6B7D2F" w14:textId="77777777" w:rsidR="0000686F" w:rsidRPr="0000686F" w:rsidRDefault="0000686F" w:rsidP="0000686F">
      <w:pPr>
        <w:rPr>
          <w:rFonts w:asciiTheme="minorHAnsi" w:hAnsiTheme="minorHAnsi" w:cstheme="minorHAnsi"/>
        </w:rPr>
      </w:pPr>
    </w:p>
    <w:p w14:paraId="381D4821" w14:textId="3FAE2DD8" w:rsidR="00F8011A" w:rsidRDefault="0000686F" w:rsidP="0000686F">
      <w:pPr>
        <w:rPr>
          <w:rFonts w:asciiTheme="minorHAnsi" w:hAnsiTheme="minorHAnsi" w:cstheme="minorHAnsi"/>
          <w:color w:val="FF0000"/>
        </w:rPr>
      </w:pPr>
      <w:r w:rsidRPr="0000686F">
        <w:rPr>
          <w:rFonts w:asciiTheme="minorHAnsi" w:hAnsiTheme="minorHAnsi" w:cstheme="minorHAnsi"/>
        </w:rPr>
        <w:t xml:space="preserve">Heb je vragen? Neem gerust contact op met </w:t>
      </w:r>
      <w:r w:rsidRPr="0000686F">
        <w:rPr>
          <w:rFonts w:asciiTheme="minorHAnsi" w:hAnsiTheme="minorHAnsi" w:cstheme="minorHAnsi"/>
          <w:color w:val="FF0000"/>
        </w:rPr>
        <w:t xml:space="preserve">[HR of contactpersoon invullen]. </w:t>
      </w:r>
    </w:p>
    <w:p w14:paraId="6FD57A6B" w14:textId="77777777" w:rsidR="0000686F" w:rsidRPr="0000686F" w:rsidRDefault="0000686F" w:rsidP="0000686F">
      <w:pPr>
        <w:rPr>
          <w:rFonts w:asciiTheme="minorHAnsi" w:hAnsiTheme="minorHAnsi" w:cstheme="minorHAnsi"/>
        </w:rPr>
      </w:pPr>
    </w:p>
    <w:p w14:paraId="45D2B3E2" w14:textId="77777777" w:rsidR="00533B03" w:rsidRPr="006B5272" w:rsidRDefault="00533B03" w:rsidP="00533B03">
      <w:pPr>
        <w:rPr>
          <w:rFonts w:asciiTheme="minorHAnsi" w:hAnsiTheme="minorHAnsi" w:cstheme="minorHAnsi"/>
          <w:b/>
          <w:bCs/>
        </w:rPr>
      </w:pPr>
      <w:r>
        <w:rPr>
          <w:rFonts w:asciiTheme="minorHAnsi" w:hAnsiTheme="minorHAnsi" w:cstheme="minorHAnsi"/>
          <w:b/>
          <w:bCs/>
        </w:rPr>
        <w:t xml:space="preserve">Ben je nog niet geregistreerd voor </w:t>
      </w:r>
      <w:proofErr w:type="spellStart"/>
      <w:r>
        <w:rPr>
          <w:rFonts w:asciiTheme="minorHAnsi" w:hAnsiTheme="minorHAnsi" w:cstheme="minorHAnsi"/>
          <w:b/>
          <w:bCs/>
        </w:rPr>
        <w:t>LifeCheck</w:t>
      </w:r>
      <w:proofErr w:type="spellEnd"/>
      <w:r>
        <w:rPr>
          <w:rFonts w:asciiTheme="minorHAnsi" w:hAnsiTheme="minorHAnsi" w:cstheme="minorHAnsi"/>
          <w:b/>
          <w:bCs/>
        </w:rPr>
        <w:t>?</w:t>
      </w:r>
    </w:p>
    <w:p w14:paraId="3F4BC0AA" w14:textId="77777777" w:rsidR="00533B03" w:rsidRPr="006B5272" w:rsidRDefault="00533B03" w:rsidP="00533B03">
      <w:pPr>
        <w:pStyle w:val="Lijstalinea"/>
        <w:numPr>
          <w:ilvl w:val="0"/>
          <w:numId w:val="14"/>
        </w:numPr>
        <w:rPr>
          <w:rFonts w:asciiTheme="minorHAnsi" w:hAnsiTheme="minorHAnsi" w:cstheme="minorHAnsi"/>
        </w:rPr>
      </w:pPr>
      <w:r w:rsidRPr="006B5272">
        <w:rPr>
          <w:rFonts w:asciiTheme="minorHAnsi" w:hAnsiTheme="minorHAnsi" w:cstheme="minorHAnsi"/>
        </w:rPr>
        <w:t xml:space="preserve">Ga naar </w:t>
      </w:r>
      <w:hyperlink r:id="rId11"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 xml:space="preserve">of download de </w:t>
      </w:r>
      <w:proofErr w:type="spellStart"/>
      <w:r w:rsidRPr="006B5272">
        <w:rPr>
          <w:rFonts w:asciiTheme="minorHAnsi" w:hAnsiTheme="minorHAnsi" w:cstheme="minorHAnsi"/>
        </w:rPr>
        <w:t>LifeCheck</w:t>
      </w:r>
      <w:proofErr w:type="spellEnd"/>
      <w:r w:rsidRPr="006B5272">
        <w:rPr>
          <w:rFonts w:asciiTheme="minorHAnsi" w:hAnsiTheme="minorHAnsi" w:cstheme="minorHAnsi"/>
        </w:rPr>
        <w:t>-app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582B123F" w14:textId="77777777" w:rsidR="00533B03" w:rsidRPr="00D6558B" w:rsidRDefault="00533B03" w:rsidP="00533B03">
      <w:pPr>
        <w:pStyle w:val="Lijstalinea"/>
        <w:numPr>
          <w:ilvl w:val="0"/>
          <w:numId w:val="14"/>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0767E896" w14:textId="77777777" w:rsidR="00533B03" w:rsidRDefault="00533B03" w:rsidP="00533B03">
      <w:pPr>
        <w:pStyle w:val="Lijstalinea"/>
        <w:numPr>
          <w:ilvl w:val="0"/>
          <w:numId w:val="14"/>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385272F9" w14:textId="77777777" w:rsidR="00533B03" w:rsidRDefault="00533B03" w:rsidP="00533B03">
      <w:pPr>
        <w:rPr>
          <w:rFonts w:asciiTheme="minorHAnsi" w:hAnsiTheme="minorHAnsi" w:cstheme="minorHAnsi"/>
        </w:rPr>
      </w:pPr>
    </w:p>
    <w:p w14:paraId="4E1181F0" w14:textId="77777777" w:rsidR="00533B03" w:rsidRPr="006B5272" w:rsidRDefault="00533B03" w:rsidP="00533B03">
      <w:pPr>
        <w:rPr>
          <w:rFonts w:asciiTheme="minorHAnsi" w:hAnsiTheme="minorHAnsi" w:cstheme="minorHAnsi"/>
        </w:rPr>
      </w:pPr>
      <w:r w:rsidRPr="007164FF">
        <w:rPr>
          <w:rFonts w:asciiTheme="minorHAnsi" w:hAnsiTheme="minorHAnsi" w:cstheme="minorHAnsi"/>
        </w:rPr>
        <w:t>Bekijk hier video’s hoe je je kunt registrere</w:t>
      </w:r>
      <w:r>
        <w:rPr>
          <w:rFonts w:asciiTheme="minorHAnsi" w:hAnsiTheme="minorHAnsi" w:cstheme="minorHAnsi"/>
        </w:rPr>
        <w:t>n</w:t>
      </w:r>
      <w:r w:rsidRPr="007164FF">
        <w:rPr>
          <w:rFonts w:asciiTheme="minorHAnsi" w:hAnsiTheme="minorHAnsi" w:cstheme="minorHAnsi"/>
        </w:rPr>
        <w:t xml:space="preserve"> </w:t>
      </w:r>
      <w:hyperlink r:id="rId12"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3" w:history="1">
        <w:r w:rsidRPr="006B5272">
          <w:rPr>
            <w:rStyle w:val="Hyperlink"/>
            <w:rFonts w:asciiTheme="minorHAnsi" w:eastAsia="Aptos" w:hAnsiTheme="minorHAnsi" w:cstheme="minorHAnsi"/>
            <w:szCs w:val="20"/>
          </w:rPr>
          <w:t>via de website</w:t>
        </w:r>
      </w:hyperlink>
      <w:r w:rsidRPr="006B5272">
        <w:t>.</w:t>
      </w:r>
    </w:p>
    <w:p w14:paraId="10B2B8F8" w14:textId="77777777" w:rsidR="00533B03" w:rsidRPr="005F0E97" w:rsidRDefault="00533B03" w:rsidP="00533B03">
      <w:pPr>
        <w:ind w:left="720"/>
        <w:rPr>
          <w:rFonts w:asciiTheme="minorHAnsi" w:hAnsiTheme="minorHAnsi" w:cstheme="minorHAnsi"/>
        </w:rPr>
      </w:pPr>
    </w:p>
    <w:p w14:paraId="336EC156" w14:textId="77777777" w:rsidR="00533B03" w:rsidRPr="00751659" w:rsidRDefault="00533B03" w:rsidP="00533B03">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w:t>
      </w:r>
      <w:proofErr w:type="spellStart"/>
      <w:r w:rsidRPr="005F0E97">
        <w:rPr>
          <w:rFonts w:asciiTheme="minorHAnsi" w:hAnsiTheme="minorHAnsi" w:cstheme="minorHAnsi"/>
        </w:rPr>
        <w:t>LifeCheck</w:t>
      </w:r>
      <w:proofErr w:type="spellEnd"/>
      <w:r w:rsidRPr="005F0E97">
        <w:rPr>
          <w:rFonts w:asciiTheme="minorHAnsi" w:hAnsiTheme="minorHAnsi" w:cstheme="minorHAnsi"/>
        </w:rPr>
        <w:t xml:space="preserve"> blijft privé.</w:t>
      </w:r>
    </w:p>
    <w:p w14:paraId="3BAFEA27" w14:textId="77777777" w:rsidR="00917B17" w:rsidRDefault="00917B17" w:rsidP="00B2195E">
      <w:pPr>
        <w:rPr>
          <w:rFonts w:asciiTheme="minorHAnsi" w:hAnsiTheme="minorHAnsi" w:cstheme="minorHAnsi"/>
          <w:b/>
          <w:bCs/>
        </w:rPr>
      </w:pPr>
    </w:p>
    <w:p w14:paraId="6FC22CB7" w14:textId="121E9E69" w:rsidR="00B2195E" w:rsidRDefault="00B2195E" w:rsidP="00B2195E">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61312" behindDoc="0" locked="0" layoutInCell="1" allowOverlap="1" wp14:anchorId="6D8627C7" wp14:editId="6BC63F7F">
            <wp:simplePos x="0" y="0"/>
            <wp:positionH relativeFrom="margin">
              <wp:posOffset>-26669</wp:posOffset>
            </wp:positionH>
            <wp:positionV relativeFrom="paragraph">
              <wp:posOffset>81915</wp:posOffset>
            </wp:positionV>
            <wp:extent cx="2430780" cy="1520134"/>
            <wp:effectExtent l="0" t="0" r="7620" b="4445"/>
            <wp:wrapNone/>
            <wp:docPr id="11535583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4536" cy="15224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A5EDF" w14:textId="77777777" w:rsidR="00B2195E" w:rsidRDefault="00B2195E" w:rsidP="00B2195E">
      <w:pPr>
        <w:rPr>
          <w:rFonts w:asciiTheme="minorHAnsi" w:hAnsiTheme="minorHAnsi" w:cstheme="minorHAnsi"/>
          <w:b/>
          <w:bCs/>
        </w:rPr>
      </w:pPr>
    </w:p>
    <w:p w14:paraId="65564430" w14:textId="77777777" w:rsidR="00B2195E" w:rsidRDefault="00B2195E" w:rsidP="00B2195E">
      <w:pPr>
        <w:rPr>
          <w:rFonts w:asciiTheme="minorHAnsi" w:hAnsiTheme="minorHAnsi" w:cstheme="minorHAnsi"/>
          <w:b/>
          <w:bCs/>
        </w:rPr>
      </w:pPr>
    </w:p>
    <w:p w14:paraId="3982C19A" w14:textId="77777777" w:rsidR="00B2195E" w:rsidRDefault="00B2195E" w:rsidP="00B2195E">
      <w:pPr>
        <w:rPr>
          <w:rFonts w:asciiTheme="minorHAnsi" w:hAnsiTheme="minorHAnsi" w:cstheme="minorHAnsi"/>
          <w:b/>
          <w:bCs/>
        </w:rPr>
      </w:pPr>
    </w:p>
    <w:p w14:paraId="6849F474" w14:textId="77777777" w:rsidR="00B2195E" w:rsidRDefault="00B2195E" w:rsidP="00B2195E">
      <w:pPr>
        <w:rPr>
          <w:rFonts w:asciiTheme="minorHAnsi" w:hAnsiTheme="minorHAnsi" w:cstheme="minorHAnsi"/>
          <w:b/>
          <w:bCs/>
        </w:rPr>
      </w:pPr>
    </w:p>
    <w:p w14:paraId="7833F93A" w14:textId="77777777" w:rsidR="00B2195E" w:rsidRDefault="00B2195E" w:rsidP="00B2195E">
      <w:pPr>
        <w:rPr>
          <w:rFonts w:asciiTheme="minorHAnsi" w:hAnsiTheme="minorHAnsi" w:cstheme="minorHAnsi"/>
          <w:b/>
          <w:bCs/>
        </w:rPr>
      </w:pPr>
    </w:p>
    <w:p w14:paraId="270CA445" w14:textId="77777777" w:rsidR="00B2195E" w:rsidRDefault="00B2195E" w:rsidP="00506127">
      <w:pPr>
        <w:rPr>
          <w:rFonts w:asciiTheme="minorHAnsi" w:hAnsiTheme="minorHAnsi" w:cstheme="minorHAnsi"/>
          <w:b/>
          <w:bCs/>
          <w:i/>
          <w:iCs/>
          <w:color w:val="FFC000" w:themeColor="accent4"/>
        </w:rPr>
      </w:pPr>
    </w:p>
    <w:p w14:paraId="39D476F6" w14:textId="77777777" w:rsidR="00B2195E" w:rsidRDefault="00B2195E" w:rsidP="00506127">
      <w:pPr>
        <w:rPr>
          <w:rFonts w:asciiTheme="minorHAnsi" w:hAnsiTheme="minorHAnsi" w:cstheme="minorHAnsi"/>
          <w:b/>
          <w:bCs/>
          <w:i/>
          <w:iCs/>
          <w:color w:val="FFC000" w:themeColor="accent4"/>
        </w:rPr>
      </w:pPr>
    </w:p>
    <w:p w14:paraId="269F4D92" w14:textId="77777777" w:rsidR="00B2195E" w:rsidRDefault="00B2195E" w:rsidP="00506127">
      <w:pPr>
        <w:rPr>
          <w:rFonts w:asciiTheme="minorHAnsi" w:hAnsiTheme="minorHAnsi" w:cstheme="minorHAnsi"/>
          <w:b/>
          <w:bCs/>
          <w:i/>
          <w:iCs/>
          <w:color w:val="FFC000" w:themeColor="accent4"/>
        </w:rPr>
      </w:pPr>
    </w:p>
    <w:p w14:paraId="2A235AFD" w14:textId="77777777" w:rsidR="00506127" w:rsidRPr="00506127" w:rsidRDefault="00506127" w:rsidP="00506127"/>
    <w:sectPr w:rsidR="00506127" w:rsidRPr="00506127"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1709" w14:textId="77777777" w:rsidR="00BA5E1E" w:rsidRDefault="00BA5E1E" w:rsidP="0029718B">
      <w:pPr>
        <w:spacing w:line="240" w:lineRule="auto"/>
      </w:pPr>
      <w:r>
        <w:separator/>
      </w:r>
    </w:p>
  </w:endnote>
  <w:endnote w:type="continuationSeparator" w:id="0">
    <w:p w14:paraId="28C21E9D" w14:textId="77777777" w:rsidR="00BA5E1E" w:rsidRDefault="00BA5E1E" w:rsidP="0029718B">
      <w:pPr>
        <w:spacing w:line="240" w:lineRule="auto"/>
      </w:pPr>
      <w:r>
        <w:continuationSeparator/>
      </w:r>
    </w:p>
  </w:endnote>
  <w:endnote w:type="continuationNotice" w:id="1">
    <w:p w14:paraId="0EFE5F04" w14:textId="77777777" w:rsidR="00BA5E1E" w:rsidRDefault="00BA5E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B781" w14:textId="77777777" w:rsidR="00BA5E1E" w:rsidRDefault="00BA5E1E" w:rsidP="0029718B">
      <w:pPr>
        <w:spacing w:line="240" w:lineRule="auto"/>
      </w:pPr>
      <w:r>
        <w:separator/>
      </w:r>
    </w:p>
  </w:footnote>
  <w:footnote w:type="continuationSeparator" w:id="0">
    <w:p w14:paraId="3135AB77" w14:textId="77777777" w:rsidR="00BA5E1E" w:rsidRDefault="00BA5E1E" w:rsidP="0029718B">
      <w:pPr>
        <w:spacing w:line="240" w:lineRule="auto"/>
      </w:pPr>
      <w:r>
        <w:continuationSeparator/>
      </w:r>
    </w:p>
  </w:footnote>
  <w:footnote w:type="continuationNotice" w:id="1">
    <w:p w14:paraId="5832D57F" w14:textId="77777777" w:rsidR="00BA5E1E" w:rsidRDefault="00BA5E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B986963"/>
    <w:multiLevelType w:val="hybridMultilevel"/>
    <w:tmpl w:val="77BAB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CA7A05"/>
    <w:multiLevelType w:val="multilevel"/>
    <w:tmpl w:val="C34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D70E2"/>
    <w:multiLevelType w:val="hybridMultilevel"/>
    <w:tmpl w:val="A8600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E535A1"/>
    <w:multiLevelType w:val="hybridMultilevel"/>
    <w:tmpl w:val="38DCD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9"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5A0AED"/>
    <w:multiLevelType w:val="hybridMultilevel"/>
    <w:tmpl w:val="B67EA7AC"/>
    <w:lvl w:ilvl="0" w:tplc="05340FF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9C03B8"/>
    <w:multiLevelType w:val="multilevel"/>
    <w:tmpl w:val="8C5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18" w15:restartNumberingAfterBreak="0">
    <w:nsid w:val="7ABB346E"/>
    <w:multiLevelType w:val="hybridMultilevel"/>
    <w:tmpl w:val="453EC070"/>
    <w:lvl w:ilvl="0" w:tplc="05340FF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17"/>
  </w:num>
  <w:num w:numId="2" w16cid:durableId="583026599">
    <w:abstractNumId w:val="2"/>
  </w:num>
  <w:num w:numId="3" w16cid:durableId="693534377">
    <w:abstractNumId w:val="13"/>
  </w:num>
  <w:num w:numId="4" w16cid:durableId="1947421207">
    <w:abstractNumId w:val="8"/>
  </w:num>
  <w:num w:numId="5" w16cid:durableId="1712225545">
    <w:abstractNumId w:val="1"/>
  </w:num>
  <w:num w:numId="6" w16cid:durableId="1112474881">
    <w:abstractNumId w:val="4"/>
  </w:num>
  <w:num w:numId="7" w16cid:durableId="1243249222">
    <w:abstractNumId w:val="9"/>
  </w:num>
  <w:num w:numId="8" w16cid:durableId="1286154978">
    <w:abstractNumId w:val="0"/>
  </w:num>
  <w:num w:numId="9" w16cid:durableId="152112750">
    <w:abstractNumId w:val="15"/>
  </w:num>
  <w:num w:numId="10" w16cid:durableId="1741438613">
    <w:abstractNumId w:val="16"/>
  </w:num>
  <w:num w:numId="11" w16cid:durableId="534923783">
    <w:abstractNumId w:val="10"/>
  </w:num>
  <w:num w:numId="12" w16cid:durableId="796921161">
    <w:abstractNumId w:val="5"/>
  </w:num>
  <w:num w:numId="13" w16cid:durableId="990447986">
    <w:abstractNumId w:val="14"/>
  </w:num>
  <w:num w:numId="14" w16cid:durableId="1919048568">
    <w:abstractNumId w:val="12"/>
  </w:num>
  <w:num w:numId="15" w16cid:durableId="1349139392">
    <w:abstractNumId w:val="18"/>
  </w:num>
  <w:num w:numId="16" w16cid:durableId="49692163">
    <w:abstractNumId w:val="11"/>
  </w:num>
  <w:num w:numId="17" w16cid:durableId="699235316">
    <w:abstractNumId w:val="7"/>
  </w:num>
  <w:num w:numId="18" w16cid:durableId="359401305">
    <w:abstractNumId w:val="6"/>
  </w:num>
  <w:num w:numId="19" w16cid:durableId="798915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0686F"/>
    <w:rsid w:val="000143B6"/>
    <w:rsid w:val="00014F44"/>
    <w:rsid w:val="000179D4"/>
    <w:rsid w:val="00027E97"/>
    <w:rsid w:val="000369CE"/>
    <w:rsid w:val="00044B60"/>
    <w:rsid w:val="00044F9F"/>
    <w:rsid w:val="000504A7"/>
    <w:rsid w:val="00067D8B"/>
    <w:rsid w:val="00096E86"/>
    <w:rsid w:val="000A0AC7"/>
    <w:rsid w:val="000B4DD2"/>
    <w:rsid w:val="000C59C6"/>
    <w:rsid w:val="000C697F"/>
    <w:rsid w:val="000D2D2C"/>
    <w:rsid w:val="000E2010"/>
    <w:rsid w:val="000E4597"/>
    <w:rsid w:val="000E5649"/>
    <w:rsid w:val="000F0EE8"/>
    <w:rsid w:val="00101FE7"/>
    <w:rsid w:val="0010751F"/>
    <w:rsid w:val="00112A54"/>
    <w:rsid w:val="00113206"/>
    <w:rsid w:val="00121610"/>
    <w:rsid w:val="0013153E"/>
    <w:rsid w:val="001629AA"/>
    <w:rsid w:val="0018607B"/>
    <w:rsid w:val="001862D8"/>
    <w:rsid w:val="001A0923"/>
    <w:rsid w:val="001A1A53"/>
    <w:rsid w:val="001B17E7"/>
    <w:rsid w:val="001C3606"/>
    <w:rsid w:val="001C4A90"/>
    <w:rsid w:val="001C640E"/>
    <w:rsid w:val="001E0A59"/>
    <w:rsid w:val="0021493C"/>
    <w:rsid w:val="00221F6C"/>
    <w:rsid w:val="002323DB"/>
    <w:rsid w:val="00242A9D"/>
    <w:rsid w:val="002448FB"/>
    <w:rsid w:val="002504EE"/>
    <w:rsid w:val="00257622"/>
    <w:rsid w:val="00262AE6"/>
    <w:rsid w:val="002743B5"/>
    <w:rsid w:val="002833CE"/>
    <w:rsid w:val="002852E2"/>
    <w:rsid w:val="0029718B"/>
    <w:rsid w:val="002D3706"/>
    <w:rsid w:val="002F48E0"/>
    <w:rsid w:val="002F5B72"/>
    <w:rsid w:val="003052F4"/>
    <w:rsid w:val="003078CB"/>
    <w:rsid w:val="00321A95"/>
    <w:rsid w:val="00321EC5"/>
    <w:rsid w:val="00327690"/>
    <w:rsid w:val="003276A3"/>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1629"/>
    <w:rsid w:val="004A6D2B"/>
    <w:rsid w:val="004C7D13"/>
    <w:rsid w:val="004D2B10"/>
    <w:rsid w:val="004E6C51"/>
    <w:rsid w:val="004E7A37"/>
    <w:rsid w:val="004F748D"/>
    <w:rsid w:val="00500223"/>
    <w:rsid w:val="00500ECA"/>
    <w:rsid w:val="00506127"/>
    <w:rsid w:val="005148BB"/>
    <w:rsid w:val="005224FB"/>
    <w:rsid w:val="00533B03"/>
    <w:rsid w:val="00550F1B"/>
    <w:rsid w:val="00573FC2"/>
    <w:rsid w:val="00584FDF"/>
    <w:rsid w:val="0059394E"/>
    <w:rsid w:val="005A1E27"/>
    <w:rsid w:val="005A647A"/>
    <w:rsid w:val="005C3F56"/>
    <w:rsid w:val="005D2033"/>
    <w:rsid w:val="005E1B16"/>
    <w:rsid w:val="005F35A9"/>
    <w:rsid w:val="005F56DA"/>
    <w:rsid w:val="006258F4"/>
    <w:rsid w:val="00642081"/>
    <w:rsid w:val="00643BF1"/>
    <w:rsid w:val="00650128"/>
    <w:rsid w:val="00653840"/>
    <w:rsid w:val="00662075"/>
    <w:rsid w:val="006876ED"/>
    <w:rsid w:val="00695421"/>
    <w:rsid w:val="006A119B"/>
    <w:rsid w:val="006B201F"/>
    <w:rsid w:val="006D1BF0"/>
    <w:rsid w:val="006E19CA"/>
    <w:rsid w:val="006E1BE5"/>
    <w:rsid w:val="006E64AD"/>
    <w:rsid w:val="006F3841"/>
    <w:rsid w:val="006F5953"/>
    <w:rsid w:val="007018EB"/>
    <w:rsid w:val="00705651"/>
    <w:rsid w:val="00705FBC"/>
    <w:rsid w:val="00707151"/>
    <w:rsid w:val="007228B3"/>
    <w:rsid w:val="00732AF7"/>
    <w:rsid w:val="007503EE"/>
    <w:rsid w:val="00751F8F"/>
    <w:rsid w:val="0075486F"/>
    <w:rsid w:val="00754911"/>
    <w:rsid w:val="00765F4D"/>
    <w:rsid w:val="00767177"/>
    <w:rsid w:val="00767BD0"/>
    <w:rsid w:val="007818DD"/>
    <w:rsid w:val="007A7548"/>
    <w:rsid w:val="007C57C0"/>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17B17"/>
    <w:rsid w:val="009203BD"/>
    <w:rsid w:val="00926677"/>
    <w:rsid w:val="00947034"/>
    <w:rsid w:val="009638B3"/>
    <w:rsid w:val="009652FF"/>
    <w:rsid w:val="00970BC6"/>
    <w:rsid w:val="0097650E"/>
    <w:rsid w:val="009873FC"/>
    <w:rsid w:val="00992023"/>
    <w:rsid w:val="00995D99"/>
    <w:rsid w:val="00995F2A"/>
    <w:rsid w:val="009A68FC"/>
    <w:rsid w:val="009C166F"/>
    <w:rsid w:val="009C460D"/>
    <w:rsid w:val="009C613E"/>
    <w:rsid w:val="009C6297"/>
    <w:rsid w:val="009D3E6C"/>
    <w:rsid w:val="009D4D9F"/>
    <w:rsid w:val="009D6505"/>
    <w:rsid w:val="009D6709"/>
    <w:rsid w:val="009E4234"/>
    <w:rsid w:val="009E5F14"/>
    <w:rsid w:val="00A00E89"/>
    <w:rsid w:val="00A01E3E"/>
    <w:rsid w:val="00A5300D"/>
    <w:rsid w:val="00A61849"/>
    <w:rsid w:val="00A91D9A"/>
    <w:rsid w:val="00AA4CC6"/>
    <w:rsid w:val="00AD2273"/>
    <w:rsid w:val="00AE729F"/>
    <w:rsid w:val="00B01B7C"/>
    <w:rsid w:val="00B2195E"/>
    <w:rsid w:val="00B30E03"/>
    <w:rsid w:val="00B31DC7"/>
    <w:rsid w:val="00B4631F"/>
    <w:rsid w:val="00B7000C"/>
    <w:rsid w:val="00B7100D"/>
    <w:rsid w:val="00B76A8A"/>
    <w:rsid w:val="00B84898"/>
    <w:rsid w:val="00B93C25"/>
    <w:rsid w:val="00B97C70"/>
    <w:rsid w:val="00BA5E1E"/>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733E1"/>
    <w:rsid w:val="00C86606"/>
    <w:rsid w:val="00C87AAC"/>
    <w:rsid w:val="00CA6300"/>
    <w:rsid w:val="00CB0B9E"/>
    <w:rsid w:val="00CB4E03"/>
    <w:rsid w:val="00CB6CD6"/>
    <w:rsid w:val="00CE475F"/>
    <w:rsid w:val="00CE5EBF"/>
    <w:rsid w:val="00CE7563"/>
    <w:rsid w:val="00CF0554"/>
    <w:rsid w:val="00CF140D"/>
    <w:rsid w:val="00D00665"/>
    <w:rsid w:val="00D35813"/>
    <w:rsid w:val="00D4001A"/>
    <w:rsid w:val="00D60D72"/>
    <w:rsid w:val="00D679EB"/>
    <w:rsid w:val="00D90512"/>
    <w:rsid w:val="00D90702"/>
    <w:rsid w:val="00D96AEE"/>
    <w:rsid w:val="00DC396B"/>
    <w:rsid w:val="00DD287C"/>
    <w:rsid w:val="00DE0279"/>
    <w:rsid w:val="00DE31E2"/>
    <w:rsid w:val="00DF0A86"/>
    <w:rsid w:val="00E02361"/>
    <w:rsid w:val="00E129C5"/>
    <w:rsid w:val="00E21839"/>
    <w:rsid w:val="00E32090"/>
    <w:rsid w:val="00E47144"/>
    <w:rsid w:val="00E50C66"/>
    <w:rsid w:val="00E743F0"/>
    <w:rsid w:val="00E7576E"/>
    <w:rsid w:val="00E77A95"/>
    <w:rsid w:val="00E8233C"/>
    <w:rsid w:val="00EA1580"/>
    <w:rsid w:val="00EA3549"/>
    <w:rsid w:val="00EA4D9B"/>
    <w:rsid w:val="00EA6E7D"/>
    <w:rsid w:val="00EB1A1D"/>
    <w:rsid w:val="00EB3C2B"/>
    <w:rsid w:val="00ED5817"/>
    <w:rsid w:val="00F02094"/>
    <w:rsid w:val="00F03F36"/>
    <w:rsid w:val="00F05617"/>
    <w:rsid w:val="00F16E91"/>
    <w:rsid w:val="00F214B2"/>
    <w:rsid w:val="00F40E65"/>
    <w:rsid w:val="00F4224C"/>
    <w:rsid w:val="00F524F2"/>
    <w:rsid w:val="00F62F5B"/>
    <w:rsid w:val="00F72E68"/>
    <w:rsid w:val="00F778DA"/>
    <w:rsid w:val="00F8011A"/>
    <w:rsid w:val="00F804A2"/>
    <w:rsid w:val="00F83037"/>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pJF3W5q6o?si=ywz6RMTFPgIPb2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3w5dYzUM40?si=ZvzYAiWypxhyPJ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3d6179912d1975f1febe47553861f9c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b0375db181e7c3494a58e1f67d4ebb4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66E66115-997F-45F1-A16F-4D991BEEF829}"/>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20</TotalTime>
  <Pages>1</Pages>
  <Words>394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25</cp:revision>
  <cp:lastPrinted>2025-02-17T11:02:00Z</cp:lastPrinted>
  <dcterms:created xsi:type="dcterms:W3CDTF">2025-11-27T12:01:00Z</dcterms:created>
  <dcterms:modified xsi:type="dcterms:W3CDTF">2026-02-13T08:45:00Z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