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69CB" w14:textId="7DDF47BC" w:rsidR="00656298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e-mail:</w:t>
      </w: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r w:rsidR="00656298"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Inzicht in je geld </w:t>
      </w:r>
      <w:proofErr w:type="spellStart"/>
      <w:r w:rsidR="00656298">
        <w:rPr>
          <w:rFonts w:asciiTheme="minorHAnsi" w:hAnsiTheme="minorHAnsi" w:cstheme="minorHAnsi"/>
          <w:b/>
          <w:bCs/>
          <w:i/>
          <w:iCs/>
          <w:color w:val="FFC000" w:themeColor="accent4"/>
        </w:rPr>
        <w:t>challenge</w:t>
      </w:r>
      <w:proofErr w:type="spellEnd"/>
    </w:p>
    <w:p w14:paraId="6691A355" w14:textId="77777777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7C33EAC9" w14:textId="1B359E30" w:rsidR="00B3000D" w:rsidRPr="00506127" w:rsidRDefault="00B3000D" w:rsidP="00B3000D">
      <w:pPr>
        <w:rPr>
          <w:rFonts w:asciiTheme="minorHAnsi" w:hAnsiTheme="minorHAnsi" w:cstheme="minorHAnsi"/>
        </w:rPr>
      </w:pPr>
      <w:r w:rsidRPr="00F90197">
        <w:rPr>
          <w:rFonts w:asciiTheme="minorHAnsi" w:hAnsiTheme="minorHAnsi" w:cstheme="minorHAnsi"/>
          <w:b/>
          <w:bCs/>
        </w:rPr>
        <w:t>Onderwerp:</w:t>
      </w:r>
      <w:r>
        <w:rPr>
          <w:rFonts w:asciiTheme="minorHAnsi" w:hAnsiTheme="minorHAnsi" w:cstheme="minorHAnsi"/>
        </w:rPr>
        <w:t xml:space="preserve"> Doe mee met de LifeCheck</w:t>
      </w:r>
      <w:r w:rsidR="00E01876">
        <w:rPr>
          <w:rFonts w:asciiTheme="minorHAnsi" w:hAnsiTheme="minorHAnsi" w:cstheme="minorHAnsi"/>
        </w:rPr>
        <w:t xml:space="preserve"> </w:t>
      </w:r>
      <w:r w:rsidR="00336145" w:rsidRPr="00336145">
        <w:rPr>
          <w:rFonts w:asciiTheme="minorHAnsi" w:hAnsiTheme="minorHAnsi" w:cstheme="minorHAnsi"/>
        </w:rPr>
        <w:t>Inzicht in je Geld Challenge.</w:t>
      </w:r>
    </w:p>
    <w:p w14:paraId="6EC32B56" w14:textId="77777777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50626812" w14:textId="23954C7D" w:rsidR="00B3000D" w:rsidRDefault="00B3000D" w:rsidP="00B3000D">
      <w:p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Voelt het</w:t>
      </w:r>
      <w:r w:rsidR="008246D7">
        <w:rPr>
          <w:rFonts w:asciiTheme="minorHAnsi" w:hAnsiTheme="minorHAnsi" w:cstheme="minorHAnsi"/>
        </w:rPr>
        <w:t xml:space="preserve"> soms</w:t>
      </w:r>
      <w:r w:rsidRPr="00320BCC">
        <w:rPr>
          <w:rFonts w:asciiTheme="minorHAnsi" w:hAnsiTheme="minorHAnsi" w:cstheme="minorHAnsi"/>
        </w:rPr>
        <w:t xml:space="preserve"> alsof je geldzaken je</w:t>
      </w:r>
      <w:r w:rsidR="008246D7">
        <w:rPr>
          <w:rFonts w:asciiTheme="minorHAnsi" w:hAnsiTheme="minorHAnsi" w:cstheme="minorHAnsi"/>
        </w:rPr>
        <w:t xml:space="preserve"> </w:t>
      </w:r>
      <w:r w:rsidRPr="00320BCC">
        <w:rPr>
          <w:rFonts w:asciiTheme="minorHAnsi" w:hAnsiTheme="minorHAnsi" w:cstheme="minorHAnsi"/>
        </w:rPr>
        <w:t xml:space="preserve">meer bezighouden dan je zou willen? Weet dan: je bent echt niet de enige. Uit cijfers van Centraal Bureau voor de Statistiek (CBS) blijkt dat </w:t>
      </w:r>
      <w:r w:rsidRPr="00340CF6">
        <w:rPr>
          <w:rFonts w:asciiTheme="minorHAnsi" w:hAnsiTheme="minorHAnsi" w:cstheme="minorHAnsi"/>
        </w:rPr>
        <w:t>ongeveer 26 % van alle volwassen Nederlanders zich veel zorgen maakt over hun financiële toekomst. Dus: ja, het is een thema waar veel mensen mee worstelen.</w:t>
      </w:r>
    </w:p>
    <w:p w14:paraId="6A3F4EAE" w14:textId="77777777" w:rsidR="00B3000D" w:rsidRDefault="00B3000D" w:rsidP="00B3000D">
      <w:p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Maar hier komt het goede nieuws: het hoeft niet een eindeloos stress-verhaal te zijn. Want met wat inzicht, structuur en steun kun je die zorgen echt ombuigen naar grip en rust.</w:t>
      </w:r>
    </w:p>
    <w:p w14:paraId="19BA68BE" w14:textId="77777777" w:rsidR="00B3000D" w:rsidRDefault="00B3000D" w:rsidP="00B3000D">
      <w:pPr>
        <w:rPr>
          <w:rFonts w:asciiTheme="minorHAnsi" w:hAnsiTheme="minorHAnsi" w:cstheme="minorHAnsi"/>
        </w:rPr>
      </w:pPr>
    </w:p>
    <w:p w14:paraId="484D52A6" w14:textId="77777777" w:rsidR="004F092D" w:rsidRPr="004D4D81" w:rsidRDefault="00B3000D" w:rsidP="00B3000D">
      <w:pPr>
        <w:rPr>
          <w:rFonts w:asciiTheme="minorHAnsi" w:hAnsiTheme="minorHAnsi" w:cstheme="minorHAnsi"/>
          <w:b/>
          <w:bCs/>
        </w:rPr>
      </w:pPr>
      <w:r w:rsidRPr="004D4D81">
        <w:rPr>
          <w:rFonts w:asciiTheme="minorHAnsi" w:hAnsiTheme="minorHAnsi" w:cstheme="minorHAnsi"/>
          <w:b/>
          <w:bCs/>
        </w:rPr>
        <w:t xml:space="preserve">Doe mee met de </w:t>
      </w:r>
      <w:r w:rsidR="004F092D" w:rsidRPr="004D4D81">
        <w:rPr>
          <w:rFonts w:asciiTheme="minorHAnsi" w:hAnsiTheme="minorHAnsi" w:cstheme="minorHAnsi"/>
          <w:b/>
          <w:bCs/>
        </w:rPr>
        <w:t xml:space="preserve">Inzicht in je Geld Challenge </w:t>
      </w:r>
    </w:p>
    <w:p w14:paraId="12F44632" w14:textId="65AF2B8F" w:rsidR="001B1B6B" w:rsidRDefault="00B3000D" w:rsidP="00B300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Tijdens de week van het geld</w:t>
      </w:r>
      <w:r w:rsidR="008814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houdt LifeCheck een</w:t>
      </w:r>
      <w:r w:rsidR="00517213">
        <w:rPr>
          <w:rFonts w:asciiTheme="minorHAnsi" w:hAnsiTheme="minorHAnsi" w:cstheme="minorHAnsi"/>
        </w:rPr>
        <w:t xml:space="preserve"> laagdrempelige</w:t>
      </w:r>
      <w:r>
        <w:rPr>
          <w:rFonts w:asciiTheme="minorHAnsi" w:hAnsiTheme="minorHAnsi" w:cstheme="minorHAnsi"/>
        </w:rPr>
        <w:t xml:space="preserve"> </w:t>
      </w:r>
      <w:r w:rsidR="004D4D81" w:rsidRPr="00336145">
        <w:rPr>
          <w:rFonts w:asciiTheme="minorHAnsi" w:hAnsiTheme="minorHAnsi" w:cstheme="minorHAnsi"/>
        </w:rPr>
        <w:t>Inzicht in je Geld Challenge</w:t>
      </w:r>
      <w:r w:rsidR="00497F88">
        <w:rPr>
          <w:rFonts w:asciiTheme="minorHAnsi" w:hAnsiTheme="minorHAnsi" w:cstheme="minorHAnsi"/>
        </w:rPr>
        <w:t>.</w:t>
      </w:r>
      <w:r w:rsidR="004D4D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Van 23 tot 2</w:t>
      </w:r>
      <w:r w:rsidR="00497F88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maart krijg je elke dag een mail van ons met tips en opdrachten om op een leuke en praktische manier meer inzich</w:t>
      </w:r>
      <w:r w:rsidR="00681C2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te krijgen in je financiële leven. </w:t>
      </w:r>
      <w:r w:rsidR="001B1B6B">
        <w:rPr>
          <w:rFonts w:asciiTheme="minorHAnsi" w:hAnsiTheme="minorHAnsi" w:cstheme="minorHAnsi"/>
        </w:rPr>
        <w:t>Zo kun je misschien beter je spaardoelen halen of toch die leuke schoenen kopen aan het einde van de maand.</w:t>
      </w:r>
    </w:p>
    <w:p w14:paraId="1F8299F4" w14:textId="77777777" w:rsidR="001B1B6B" w:rsidRDefault="001B1B6B" w:rsidP="00B3000D">
      <w:pPr>
        <w:rPr>
          <w:rFonts w:asciiTheme="minorHAnsi" w:hAnsiTheme="minorHAnsi" w:cstheme="minorHAnsi"/>
        </w:rPr>
      </w:pPr>
    </w:p>
    <w:p w14:paraId="388671EB" w14:textId="102BC635" w:rsidR="00B3000D" w:rsidRPr="00244135" w:rsidRDefault="00B3000D" w:rsidP="00B3000D">
      <w:pPr>
        <w:rPr>
          <w:rFonts w:asciiTheme="minorHAnsi" w:hAnsiTheme="minorHAnsi" w:cstheme="minorHAnsi"/>
          <w:b/>
          <w:bCs/>
          <w:color w:val="FFC000" w:themeColor="accent4"/>
        </w:rPr>
      </w:pPr>
      <w:r w:rsidRPr="00244135">
        <w:rPr>
          <w:rFonts w:asciiTheme="minorHAnsi" w:hAnsiTheme="minorHAnsi" w:cstheme="minorHAnsi"/>
          <w:b/>
          <w:bCs/>
          <w:color w:val="FFC000" w:themeColor="accent4"/>
        </w:rPr>
        <w:t xml:space="preserve">Schrijf je </w:t>
      </w:r>
      <w:r w:rsidR="00244135">
        <w:rPr>
          <w:rFonts w:asciiTheme="minorHAnsi" w:hAnsiTheme="minorHAnsi" w:cstheme="minorHAnsi"/>
          <w:b/>
          <w:bCs/>
          <w:color w:val="FFC000" w:themeColor="accent4"/>
        </w:rPr>
        <w:t xml:space="preserve">op 23 maart </w:t>
      </w:r>
      <w:r w:rsidR="00244135" w:rsidRPr="00244135">
        <w:rPr>
          <w:rFonts w:asciiTheme="minorHAnsi" w:hAnsiTheme="minorHAnsi" w:cstheme="minorHAnsi"/>
          <w:b/>
          <w:bCs/>
          <w:color w:val="FFC000" w:themeColor="accent4"/>
        </w:rPr>
        <w:t xml:space="preserve">in via de </w:t>
      </w:r>
      <w:proofErr w:type="spellStart"/>
      <w:r w:rsidR="00620638">
        <w:rPr>
          <w:rFonts w:asciiTheme="minorHAnsi" w:hAnsiTheme="minorHAnsi" w:cstheme="minorHAnsi"/>
          <w:b/>
          <w:bCs/>
          <w:color w:val="FFC000" w:themeColor="accent4"/>
        </w:rPr>
        <w:t>LifeCheck</w:t>
      </w:r>
      <w:proofErr w:type="spellEnd"/>
      <w:r w:rsidR="00620638">
        <w:rPr>
          <w:rFonts w:asciiTheme="minorHAnsi" w:hAnsiTheme="minorHAnsi" w:cstheme="minorHAnsi"/>
          <w:b/>
          <w:bCs/>
          <w:color w:val="FFC000" w:themeColor="accent4"/>
        </w:rPr>
        <w:t xml:space="preserve"> </w:t>
      </w:r>
      <w:r w:rsidR="00244135" w:rsidRPr="00244135">
        <w:rPr>
          <w:rFonts w:asciiTheme="minorHAnsi" w:hAnsiTheme="minorHAnsi" w:cstheme="minorHAnsi"/>
          <w:b/>
          <w:bCs/>
          <w:color w:val="FFC000" w:themeColor="accent4"/>
        </w:rPr>
        <w:t>app en doe mee!</w:t>
      </w:r>
    </w:p>
    <w:p w14:paraId="2D9D0745" w14:textId="77777777" w:rsidR="003332E7" w:rsidRPr="001B1B6B" w:rsidRDefault="003332E7" w:rsidP="00B3000D">
      <w:pPr>
        <w:rPr>
          <w:rFonts w:asciiTheme="minorHAnsi" w:hAnsiTheme="minorHAnsi" w:cstheme="minorHAnsi"/>
          <w:b/>
          <w:bCs/>
        </w:rPr>
      </w:pPr>
    </w:p>
    <w:p w14:paraId="42AD83F6" w14:textId="42FF7030" w:rsidR="001B1B6B" w:rsidRPr="001B1B6B" w:rsidRDefault="001B1B6B" w:rsidP="00B3000D">
      <w:pPr>
        <w:rPr>
          <w:rFonts w:asciiTheme="minorHAnsi" w:hAnsiTheme="minorHAnsi" w:cstheme="minorHAnsi"/>
        </w:rPr>
      </w:pPr>
      <w:r w:rsidRPr="001B1B6B">
        <w:rPr>
          <w:rFonts w:asciiTheme="minorHAnsi" w:hAnsiTheme="minorHAnsi" w:cstheme="minorHAnsi"/>
          <w:b/>
          <w:bCs/>
        </w:rPr>
        <w:t>Disclaimer</w:t>
      </w:r>
      <w:r w:rsidRPr="001B1B6B">
        <w:rPr>
          <w:rFonts w:asciiTheme="minorHAnsi" w:hAnsiTheme="minorHAnsi" w:cstheme="minorHAnsi"/>
        </w:rPr>
        <w:br/>
        <w:t xml:space="preserve">De </w:t>
      </w:r>
      <w:r w:rsidR="00497F88" w:rsidRPr="00336145">
        <w:rPr>
          <w:rFonts w:asciiTheme="minorHAnsi" w:hAnsiTheme="minorHAnsi" w:cstheme="minorHAnsi"/>
        </w:rPr>
        <w:t>Inzicht in je Geld Challenge</w:t>
      </w:r>
      <w:r w:rsidRPr="001B1B6B">
        <w:rPr>
          <w:rFonts w:asciiTheme="minorHAnsi" w:hAnsiTheme="minorHAnsi" w:cstheme="minorHAnsi"/>
        </w:rPr>
        <w:t xml:space="preserve"> is bedoeld als een </w:t>
      </w:r>
      <w:r w:rsidR="000E431F">
        <w:rPr>
          <w:rFonts w:asciiTheme="minorHAnsi" w:hAnsiTheme="minorHAnsi" w:cstheme="minorHAnsi"/>
        </w:rPr>
        <w:t xml:space="preserve">makkelijke </w:t>
      </w:r>
      <w:r w:rsidRPr="001B1B6B">
        <w:rPr>
          <w:rFonts w:asciiTheme="minorHAnsi" w:hAnsiTheme="minorHAnsi" w:cstheme="minorHAnsi"/>
        </w:rPr>
        <w:t>en praktische manier om meer inzicht</w:t>
      </w:r>
      <w:r w:rsidR="00BA62FE">
        <w:rPr>
          <w:rFonts w:asciiTheme="minorHAnsi" w:hAnsiTheme="minorHAnsi" w:cstheme="minorHAnsi"/>
        </w:rPr>
        <w:t xml:space="preserve"> en</w:t>
      </w:r>
      <w:r w:rsidRPr="001B1B6B">
        <w:rPr>
          <w:rFonts w:asciiTheme="minorHAnsi" w:hAnsiTheme="minorHAnsi" w:cstheme="minorHAnsi"/>
        </w:rPr>
        <w:t xml:space="preserve"> structuur te krijgen in je financiële leven. De tips en opdrachten zijn algemeen informatief van aard en niet bedoeld als vervanging van </w:t>
      </w:r>
      <w:proofErr w:type="spellStart"/>
      <w:r w:rsidR="0053023D">
        <w:rPr>
          <w:rFonts w:asciiTheme="minorHAnsi" w:hAnsiTheme="minorHAnsi" w:cstheme="minorHAnsi"/>
        </w:rPr>
        <w:t>proffesionele</w:t>
      </w:r>
      <w:proofErr w:type="spellEnd"/>
      <w:r w:rsidRPr="001B1B6B">
        <w:rPr>
          <w:rFonts w:asciiTheme="minorHAnsi" w:hAnsiTheme="minorHAnsi" w:cstheme="minorHAnsi"/>
        </w:rPr>
        <w:t xml:space="preserve"> financiële begeleiding.</w:t>
      </w:r>
      <w:r w:rsidR="00BA62FE">
        <w:rPr>
          <w:rFonts w:asciiTheme="minorHAnsi" w:hAnsiTheme="minorHAnsi" w:cstheme="minorHAnsi"/>
        </w:rPr>
        <w:t xml:space="preserve"> </w:t>
      </w:r>
      <w:r w:rsidRPr="001B1B6B">
        <w:rPr>
          <w:rFonts w:asciiTheme="minorHAnsi" w:hAnsiTheme="minorHAnsi" w:cstheme="minorHAnsi"/>
        </w:rPr>
        <w:t xml:space="preserve">Ervaar je significante financiële stress of </w:t>
      </w:r>
      <w:r w:rsidR="0053023D">
        <w:rPr>
          <w:rFonts w:asciiTheme="minorHAnsi" w:hAnsiTheme="minorHAnsi" w:cstheme="minorHAnsi"/>
        </w:rPr>
        <w:t>(</w:t>
      </w:r>
      <w:r w:rsidRPr="001B1B6B">
        <w:rPr>
          <w:rFonts w:asciiTheme="minorHAnsi" w:hAnsiTheme="minorHAnsi" w:cstheme="minorHAnsi"/>
        </w:rPr>
        <w:t>dreigende</w:t>
      </w:r>
      <w:r w:rsidR="0053023D">
        <w:rPr>
          <w:rFonts w:asciiTheme="minorHAnsi" w:hAnsiTheme="minorHAnsi" w:cstheme="minorHAnsi"/>
        </w:rPr>
        <w:t>)</w:t>
      </w:r>
      <w:r w:rsidRPr="001B1B6B">
        <w:rPr>
          <w:rFonts w:asciiTheme="minorHAnsi" w:hAnsiTheme="minorHAnsi" w:cstheme="minorHAnsi"/>
        </w:rPr>
        <w:t xml:space="preserve"> schulden? Neem dan direct contact op met een budgetcoach van LifeCheck </w:t>
      </w:r>
      <w:r w:rsidR="00227951">
        <w:rPr>
          <w:rFonts w:asciiTheme="minorHAnsi" w:hAnsiTheme="minorHAnsi" w:cstheme="minorHAnsi"/>
        </w:rPr>
        <w:t xml:space="preserve">en kom zo in contact </w:t>
      </w:r>
      <w:r w:rsidRPr="001B1B6B">
        <w:rPr>
          <w:rFonts w:asciiTheme="minorHAnsi" w:hAnsiTheme="minorHAnsi" w:cstheme="minorHAnsi"/>
        </w:rPr>
        <w:t>Budget Hulp Nederland voor professionele ondersteuning.</w:t>
      </w:r>
    </w:p>
    <w:p w14:paraId="1D6AE0E4" w14:textId="77777777" w:rsidR="00B3000D" w:rsidRDefault="00B3000D" w:rsidP="00B3000D">
      <w:pPr>
        <w:rPr>
          <w:rFonts w:asciiTheme="minorHAnsi" w:hAnsiTheme="minorHAnsi" w:cstheme="minorHAnsi"/>
        </w:rPr>
      </w:pPr>
    </w:p>
    <w:p w14:paraId="28425336" w14:textId="77777777" w:rsidR="00B3000D" w:rsidRPr="00C52961" w:rsidRDefault="00B3000D" w:rsidP="00B3000D">
      <w:pPr>
        <w:rPr>
          <w:rFonts w:asciiTheme="minorHAnsi" w:hAnsiTheme="minorHAnsi" w:cstheme="minorHAnsi"/>
          <w:b/>
          <w:bCs/>
        </w:rPr>
      </w:pPr>
      <w:r w:rsidRPr="00C52961">
        <w:rPr>
          <w:rFonts w:asciiTheme="minorHAnsi" w:hAnsiTheme="minorHAnsi" w:cstheme="minorHAnsi"/>
          <w:b/>
          <w:bCs/>
        </w:rPr>
        <w:t>Waar helpt een budgetcoach jou concreet mee?</w:t>
      </w:r>
    </w:p>
    <w:p w14:paraId="137F03EE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Overzicht krijgen in je uitgavenpatroon: wat gaat erin, wat gaat eruit?</w:t>
      </w:r>
    </w:p>
    <w:p w14:paraId="0AC6759D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 xml:space="preserve">Samen een financieel plan maken dat bij </w:t>
      </w:r>
      <w:r w:rsidRPr="00320BCC">
        <w:rPr>
          <w:rFonts w:asciiTheme="minorHAnsi" w:hAnsiTheme="minorHAnsi" w:cstheme="minorHAnsi"/>
          <w:i/>
          <w:iCs/>
        </w:rPr>
        <w:t>jouw</w:t>
      </w:r>
      <w:r w:rsidRPr="00320BCC">
        <w:rPr>
          <w:rFonts w:asciiTheme="minorHAnsi" w:hAnsiTheme="minorHAnsi" w:cstheme="minorHAnsi"/>
        </w:rPr>
        <w:t xml:space="preserve"> situatie past.</w:t>
      </w:r>
    </w:p>
    <w:p w14:paraId="7A9ACBB1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Naar een gezonde balans tussen inkomsten en uitgaven werken.</w:t>
      </w:r>
    </w:p>
    <w:p w14:paraId="1F854654" w14:textId="77777777" w:rsidR="00B3000D" w:rsidRPr="00320BCC" w:rsidRDefault="00B3000D" w:rsidP="00B3000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Voorkomen dat (nieuwe of hogere) schulden ontstaan.</w:t>
      </w:r>
    </w:p>
    <w:p w14:paraId="27A9882D" w14:textId="4ACB5958" w:rsidR="00954A56" w:rsidRPr="00954A56" w:rsidRDefault="00B3000D" w:rsidP="00954A5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0BCC">
        <w:rPr>
          <w:rFonts w:asciiTheme="minorHAnsi" w:hAnsiTheme="minorHAnsi" w:cstheme="minorHAnsi"/>
        </w:rPr>
        <w:t>En misschien het belangrijkste: de financiële stress écht verminderen.</w:t>
      </w:r>
    </w:p>
    <w:p w14:paraId="683BA521" w14:textId="77777777" w:rsidR="00B3000D" w:rsidRDefault="00B3000D" w:rsidP="00B3000D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</w:p>
    <w:p w14:paraId="533AD57A" w14:textId="77777777" w:rsidR="00B3000D" w:rsidRPr="006B5272" w:rsidRDefault="00B3000D" w:rsidP="00B3000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 je nog niet geregistreerd voor LifeCheck?</w:t>
      </w:r>
    </w:p>
    <w:p w14:paraId="131C9824" w14:textId="77777777" w:rsidR="00B3000D" w:rsidRPr="006B5272" w:rsidRDefault="00B3000D" w:rsidP="00B3000D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 xml:space="preserve">Ga naar </w:t>
      </w:r>
      <w:hyperlink r:id="rId10" w:history="1">
        <w:r w:rsidRPr="00613649">
          <w:rPr>
            <w:rStyle w:val="Hyperlink"/>
            <w:rFonts w:asciiTheme="minorHAnsi" w:hAnsiTheme="minorHAnsi" w:cstheme="minorHAnsi"/>
          </w:rPr>
          <w:t>https://startjouw.lifecheck.nl/</w:t>
        </w:r>
      </w:hyperlink>
      <w:r>
        <w:rPr>
          <w:rFonts w:asciiTheme="minorHAnsi" w:hAnsiTheme="minorHAnsi" w:cstheme="minorHAnsi"/>
        </w:rPr>
        <w:t xml:space="preserve"> </w:t>
      </w:r>
      <w:r w:rsidRPr="006B5272">
        <w:rPr>
          <w:rFonts w:asciiTheme="minorHAnsi" w:hAnsiTheme="minorHAnsi" w:cstheme="minorHAnsi"/>
        </w:rPr>
        <w:t xml:space="preserve">of download de </w:t>
      </w:r>
      <w:proofErr w:type="spellStart"/>
      <w:r w:rsidRPr="006B5272">
        <w:rPr>
          <w:rFonts w:asciiTheme="minorHAnsi" w:hAnsiTheme="minorHAnsi" w:cstheme="minorHAnsi"/>
        </w:rPr>
        <w:t>LifeCheck</w:t>
      </w:r>
      <w:proofErr w:type="spellEnd"/>
      <w:r w:rsidRPr="006B5272">
        <w:rPr>
          <w:rFonts w:asciiTheme="minorHAnsi" w:hAnsiTheme="minorHAnsi" w:cstheme="minorHAnsi"/>
        </w:rPr>
        <w:t>-app via de QR-</w:t>
      </w:r>
      <w:proofErr w:type="spellStart"/>
      <w:r w:rsidRPr="006B5272">
        <w:rPr>
          <w:rFonts w:asciiTheme="minorHAnsi" w:hAnsiTheme="minorHAnsi" w:cstheme="minorHAnsi"/>
        </w:rPr>
        <w:t>code’s</w:t>
      </w:r>
      <w:proofErr w:type="spellEnd"/>
      <w:r w:rsidRPr="006B5272">
        <w:rPr>
          <w:rFonts w:asciiTheme="minorHAnsi" w:hAnsiTheme="minorHAnsi" w:cstheme="minorHAnsi"/>
        </w:rPr>
        <w:t>.</w:t>
      </w:r>
    </w:p>
    <w:p w14:paraId="4B05695B" w14:textId="06F2FE05" w:rsidR="00B3000D" w:rsidRPr="00D6558B" w:rsidRDefault="00B3000D" w:rsidP="00B3000D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6B5272">
        <w:rPr>
          <w:rFonts w:asciiTheme="minorHAnsi" w:hAnsiTheme="minorHAnsi" w:cstheme="minorHAnsi"/>
        </w:rPr>
        <w:t xml:space="preserve">Maak een account aan met een eenmalige activatiecode: NAAMWERKGEVER -jouwpersoneelsnummer (bijv. ROBIDUS-012345) </w:t>
      </w:r>
      <w:r w:rsidRPr="00D6558B">
        <w:rPr>
          <w:rFonts w:asciiTheme="minorHAnsi" w:hAnsiTheme="minorHAnsi" w:cstheme="minorHAnsi"/>
          <w:i/>
          <w:iCs/>
        </w:rPr>
        <w:t>Tip: Je personeelsnummer vind je op je loonstrook</w:t>
      </w:r>
    </w:p>
    <w:p w14:paraId="29A79E74" w14:textId="139A6B51" w:rsidR="00B3000D" w:rsidRDefault="00B3000D" w:rsidP="00B3000D">
      <w:pPr>
        <w:pStyle w:val="Lijstalinea"/>
        <w:numPr>
          <w:ilvl w:val="0"/>
          <w:numId w:val="2"/>
        </w:numPr>
        <w:rPr>
          <w:rFonts w:asciiTheme="minorHAnsi" w:hAnsiTheme="minorHAnsi" w:cstheme="minorHAnsi"/>
        </w:rPr>
      </w:pPr>
      <w:r w:rsidRPr="006B5272">
        <w:rPr>
          <w:rFonts w:asciiTheme="minorHAnsi" w:hAnsiTheme="minorHAnsi" w:cstheme="minorHAnsi"/>
        </w:rPr>
        <w:t>Klaar? Dan kun je direct aan de slag met consulten, coaching en leefstijlprogramma’s</w:t>
      </w:r>
    </w:p>
    <w:p w14:paraId="1E768C2E" w14:textId="77777777" w:rsidR="00B3000D" w:rsidRDefault="00B3000D" w:rsidP="00B3000D">
      <w:pPr>
        <w:rPr>
          <w:rFonts w:asciiTheme="minorHAnsi" w:hAnsiTheme="minorHAnsi" w:cstheme="minorHAnsi"/>
        </w:rPr>
      </w:pPr>
    </w:p>
    <w:p w14:paraId="44EC717D" w14:textId="2B504ECD" w:rsidR="00B3000D" w:rsidRPr="006B5272" w:rsidRDefault="00B3000D" w:rsidP="00B3000D">
      <w:pPr>
        <w:rPr>
          <w:rFonts w:asciiTheme="minorHAnsi" w:hAnsiTheme="minorHAnsi" w:cstheme="minorHAnsi"/>
        </w:rPr>
      </w:pPr>
      <w:r w:rsidRPr="007164FF">
        <w:rPr>
          <w:rFonts w:asciiTheme="minorHAnsi" w:hAnsiTheme="minorHAnsi" w:cstheme="minorHAnsi"/>
        </w:rPr>
        <w:t>Bekijk hier video’s hoe je je kunt registrere</w:t>
      </w:r>
      <w:r>
        <w:rPr>
          <w:rFonts w:asciiTheme="minorHAnsi" w:hAnsiTheme="minorHAnsi" w:cstheme="minorHAnsi"/>
        </w:rPr>
        <w:t>n</w:t>
      </w:r>
      <w:r w:rsidRPr="007164FF">
        <w:rPr>
          <w:rFonts w:asciiTheme="minorHAnsi" w:hAnsiTheme="minorHAnsi" w:cstheme="minorHAnsi"/>
        </w:rPr>
        <w:t xml:space="preserve"> </w:t>
      </w:r>
      <w:hyperlink r:id="rId11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app</w:t>
        </w:r>
      </w:hyperlink>
      <w:r w:rsidRPr="006B5272">
        <w:rPr>
          <w:rFonts w:asciiTheme="minorHAnsi" w:eastAsia="Aptos" w:hAnsiTheme="minorHAnsi" w:cstheme="minorHAnsi"/>
          <w:szCs w:val="20"/>
        </w:rPr>
        <w:t xml:space="preserve"> of </w:t>
      </w:r>
      <w:hyperlink r:id="rId12" w:history="1">
        <w:r w:rsidRPr="006B5272">
          <w:rPr>
            <w:rStyle w:val="Hyperlink"/>
            <w:rFonts w:asciiTheme="minorHAnsi" w:eastAsia="Aptos" w:hAnsiTheme="minorHAnsi" w:cstheme="minorHAnsi"/>
            <w:szCs w:val="20"/>
          </w:rPr>
          <w:t>via de website</w:t>
        </w:r>
      </w:hyperlink>
      <w:r w:rsidRPr="006B5272">
        <w:t>.</w:t>
      </w:r>
    </w:p>
    <w:p w14:paraId="3DCAABC4" w14:textId="4CDAB54A" w:rsidR="00B3000D" w:rsidRPr="005F0E97" w:rsidRDefault="00B3000D" w:rsidP="00B3000D">
      <w:pPr>
        <w:ind w:left="720"/>
        <w:rPr>
          <w:rFonts w:asciiTheme="minorHAnsi" w:hAnsiTheme="minorHAnsi" w:cstheme="minorHAnsi"/>
        </w:rPr>
      </w:pPr>
    </w:p>
    <w:p w14:paraId="232C5280" w14:textId="66FEBBF8" w:rsidR="00B3000D" w:rsidRPr="00751659" w:rsidRDefault="00B3000D" w:rsidP="00B3000D">
      <w:pPr>
        <w:rPr>
          <w:rFonts w:asciiTheme="minorHAnsi" w:hAnsiTheme="minorHAnsi" w:cstheme="minorHAnsi"/>
        </w:rPr>
      </w:pPr>
      <w:r w:rsidRPr="005F0E97">
        <w:rPr>
          <w:rFonts w:asciiTheme="minorHAnsi" w:hAnsiTheme="minorHAnsi" w:cstheme="minorHAnsi"/>
        </w:rPr>
        <w:t>Geen zorgen: jouw privacy is helemaal veilig. Je gegevens gebruik je alleen om in te loggen</w:t>
      </w:r>
      <w:r w:rsidRPr="00751659">
        <w:rPr>
          <w:rFonts w:asciiTheme="minorHAnsi" w:hAnsiTheme="minorHAnsi" w:cstheme="minorHAnsi"/>
        </w:rPr>
        <w:t>,</w:t>
      </w:r>
      <w:r w:rsidRPr="005F0E97">
        <w:rPr>
          <w:rFonts w:asciiTheme="minorHAnsi" w:hAnsiTheme="minorHAnsi" w:cstheme="minorHAnsi"/>
        </w:rPr>
        <w:t xml:space="preserve"> wat je doet binnen LifeCheck blijft privé.</w:t>
      </w:r>
    </w:p>
    <w:p w14:paraId="7665B93C" w14:textId="613A61A8" w:rsidR="00B3000D" w:rsidRDefault="00C52961" w:rsidP="00B3000D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60288" behindDoc="0" locked="0" layoutInCell="1" allowOverlap="1" wp14:anchorId="5611E230" wp14:editId="17C14C31">
            <wp:simplePos x="0" y="0"/>
            <wp:positionH relativeFrom="margin">
              <wp:align>left</wp:align>
            </wp:positionH>
            <wp:positionV relativeFrom="paragraph">
              <wp:posOffset>104252</wp:posOffset>
            </wp:positionV>
            <wp:extent cx="2881796" cy="1802185"/>
            <wp:effectExtent l="0" t="0" r="0" b="7620"/>
            <wp:wrapNone/>
            <wp:docPr id="1589527676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96" cy="180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309A" w14:textId="6C5ADCAB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4BD55CE3" w14:textId="518E7564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53593B3E" w14:textId="5819AAD6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21429E01" w14:textId="15BE9193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13B45619" w14:textId="627740CB" w:rsidR="00B3000D" w:rsidRDefault="00B3000D" w:rsidP="00B3000D">
      <w:pPr>
        <w:rPr>
          <w:rFonts w:asciiTheme="minorHAnsi" w:hAnsiTheme="minorHAnsi" w:cstheme="minorHAnsi"/>
          <w:b/>
          <w:bCs/>
        </w:rPr>
      </w:pPr>
    </w:p>
    <w:p w14:paraId="412D82D3" w14:textId="77777777" w:rsidR="00F16E91" w:rsidRPr="00320BCC" w:rsidRDefault="00F16E91" w:rsidP="003A3B0D">
      <w:pPr>
        <w:rPr>
          <w:rFonts w:asciiTheme="minorHAnsi" w:hAnsiTheme="minorHAnsi" w:cstheme="minorHAnsi"/>
        </w:rPr>
      </w:pPr>
    </w:p>
    <w:sectPr w:rsidR="00F16E91" w:rsidRPr="00320BCC" w:rsidSect="003A3B0D">
      <w:headerReference w:type="default" r:id="rId14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F598" w14:textId="77777777" w:rsidR="00EE1539" w:rsidRDefault="00EE1539" w:rsidP="0029718B">
      <w:pPr>
        <w:spacing w:line="240" w:lineRule="auto"/>
      </w:pPr>
      <w:r>
        <w:separator/>
      </w:r>
    </w:p>
  </w:endnote>
  <w:endnote w:type="continuationSeparator" w:id="0">
    <w:p w14:paraId="2703E90E" w14:textId="77777777" w:rsidR="00EE1539" w:rsidRDefault="00EE1539" w:rsidP="00297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3434" w14:textId="77777777" w:rsidR="00EE1539" w:rsidRDefault="00EE1539" w:rsidP="0029718B">
      <w:pPr>
        <w:spacing w:line="240" w:lineRule="auto"/>
      </w:pPr>
      <w:r>
        <w:separator/>
      </w:r>
    </w:p>
  </w:footnote>
  <w:footnote w:type="continuationSeparator" w:id="0">
    <w:p w14:paraId="66A49CF2" w14:textId="77777777" w:rsidR="00EE1539" w:rsidRDefault="00EE1539" w:rsidP="00297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C98F" w14:textId="150EC3CC" w:rsidR="0029718B" w:rsidRDefault="00320BC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097D1" wp14:editId="3775B3C2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50785" cy="1067308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4A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6C3033" wp14:editId="4A2E1C81">
              <wp:simplePos x="0" y="0"/>
              <wp:positionH relativeFrom="column">
                <wp:posOffset>4928542</wp:posOffset>
              </wp:positionH>
              <wp:positionV relativeFrom="paragraph">
                <wp:posOffset>-241443</wp:posOffset>
              </wp:positionV>
              <wp:extent cx="1452695" cy="958645"/>
              <wp:effectExtent l="0" t="0" r="8255" b="698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695" cy="95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73096" w14:textId="2BF708D9" w:rsidR="006E64AD" w:rsidRPr="009102A6" w:rsidRDefault="006E64AD" w:rsidP="009102A6">
                          <w:pPr>
                            <w:pStyle w:val="Geenafstand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C303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88.05pt;margin-top:-19pt;width:114.4pt;height:7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" filled="f" stroked="f" strokeweight=".5pt">
              <v:textbox inset="0,0,0,0">
                <w:txbxContent>
                  <w:p w14:paraId="09373096" w14:textId="2BF708D9" w:rsidR="006E64AD" w:rsidRPr="009102A6" w:rsidRDefault="006E64AD" w:rsidP="009102A6">
                    <w:pPr>
                      <w:pStyle w:val="Geenafstand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03B8"/>
    <w:multiLevelType w:val="multilevel"/>
    <w:tmpl w:val="8C5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447986">
    <w:abstractNumId w:val="1"/>
  </w:num>
  <w:num w:numId="2" w16cid:durableId="191904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CC"/>
    <w:rsid w:val="000257AD"/>
    <w:rsid w:val="000E431F"/>
    <w:rsid w:val="000E674C"/>
    <w:rsid w:val="001629AA"/>
    <w:rsid w:val="00177299"/>
    <w:rsid w:val="001A5E53"/>
    <w:rsid w:val="001B1B6B"/>
    <w:rsid w:val="001D51E7"/>
    <w:rsid w:val="001E175E"/>
    <w:rsid w:val="00202F2B"/>
    <w:rsid w:val="00202FA2"/>
    <w:rsid w:val="002151B8"/>
    <w:rsid w:val="00227951"/>
    <w:rsid w:val="00244135"/>
    <w:rsid w:val="00295EAC"/>
    <w:rsid w:val="0029718B"/>
    <w:rsid w:val="00320BCC"/>
    <w:rsid w:val="003332E7"/>
    <w:rsid w:val="00336145"/>
    <w:rsid w:val="00340CF6"/>
    <w:rsid w:val="003412FF"/>
    <w:rsid w:val="0037294D"/>
    <w:rsid w:val="003A3B0D"/>
    <w:rsid w:val="00457A47"/>
    <w:rsid w:val="00471B9F"/>
    <w:rsid w:val="00497F88"/>
    <w:rsid w:val="004D4D81"/>
    <w:rsid w:val="004F092D"/>
    <w:rsid w:val="005139C2"/>
    <w:rsid w:val="00517213"/>
    <w:rsid w:val="005223C0"/>
    <w:rsid w:val="0053023D"/>
    <w:rsid w:val="0053045C"/>
    <w:rsid w:val="00554371"/>
    <w:rsid w:val="00556F27"/>
    <w:rsid w:val="00561F42"/>
    <w:rsid w:val="005A2B1A"/>
    <w:rsid w:val="005E2E21"/>
    <w:rsid w:val="005E7674"/>
    <w:rsid w:val="0061463C"/>
    <w:rsid w:val="006176CA"/>
    <w:rsid w:val="0061780B"/>
    <w:rsid w:val="00620638"/>
    <w:rsid w:val="00656298"/>
    <w:rsid w:val="00660884"/>
    <w:rsid w:val="00681C29"/>
    <w:rsid w:val="00684D7F"/>
    <w:rsid w:val="00694B95"/>
    <w:rsid w:val="006E64AD"/>
    <w:rsid w:val="006F5071"/>
    <w:rsid w:val="007606CB"/>
    <w:rsid w:val="007818DD"/>
    <w:rsid w:val="007D1154"/>
    <w:rsid w:val="00821610"/>
    <w:rsid w:val="008246D7"/>
    <w:rsid w:val="00881408"/>
    <w:rsid w:val="008A6348"/>
    <w:rsid w:val="008B33A6"/>
    <w:rsid w:val="008C2BF2"/>
    <w:rsid w:val="008D5EE5"/>
    <w:rsid w:val="009102A6"/>
    <w:rsid w:val="00954A56"/>
    <w:rsid w:val="009873FC"/>
    <w:rsid w:val="009B5FB3"/>
    <w:rsid w:val="00A41107"/>
    <w:rsid w:val="00AE7538"/>
    <w:rsid w:val="00B1542A"/>
    <w:rsid w:val="00B3000D"/>
    <w:rsid w:val="00B32318"/>
    <w:rsid w:val="00B45E1B"/>
    <w:rsid w:val="00BA62FE"/>
    <w:rsid w:val="00BD0DE7"/>
    <w:rsid w:val="00BD6CF9"/>
    <w:rsid w:val="00C52961"/>
    <w:rsid w:val="00CF4686"/>
    <w:rsid w:val="00D16D26"/>
    <w:rsid w:val="00D4074A"/>
    <w:rsid w:val="00D75208"/>
    <w:rsid w:val="00D76469"/>
    <w:rsid w:val="00D8616C"/>
    <w:rsid w:val="00E01876"/>
    <w:rsid w:val="00E453C1"/>
    <w:rsid w:val="00EE1539"/>
    <w:rsid w:val="00F02492"/>
    <w:rsid w:val="00F16E91"/>
    <w:rsid w:val="00F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6B6D3"/>
  <w15:chartTrackingRefBased/>
  <w15:docId w15:val="{8D3F83E1-90C0-4A0E-A300-1E6CD58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320BC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BC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95E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nypJF3W5q6o?si=ywz6RMTFPgIPb2M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33w5dYzUM40?si=ZvzYAiWypxhyPJE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rtjouw.lifecheck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ange.former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3d6179912d1975f1febe47553861f9c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b0375db181e7c3494a58e1f67d4ebb4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D66EA-6391-420B-BE21-02FFB441E389}"/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44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Former</dc:creator>
  <cp:keywords/>
  <dc:description/>
  <cp:lastModifiedBy>Laura Breebaart</cp:lastModifiedBy>
  <cp:revision>35</cp:revision>
  <dcterms:created xsi:type="dcterms:W3CDTF">2025-11-27T12:00:00Z</dcterms:created>
  <dcterms:modified xsi:type="dcterms:W3CDTF">2026-02-12T14:44:00Z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