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2ECC" w14:textId="5B952BC2" w:rsidR="007231CB" w:rsidRPr="0043746E" w:rsidRDefault="00200005" w:rsidP="007231CB">
      <w:pPr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</w:rPr>
      </w:pPr>
      <w:r w:rsidRPr="0043746E"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</w:rPr>
        <w:t>Mail</w:t>
      </w:r>
      <w:r w:rsidR="008124F9" w:rsidRPr="0043746E"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</w:rPr>
        <w:t xml:space="preserve"> naar</w:t>
      </w:r>
      <w:r w:rsidRPr="0043746E"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</w:rPr>
        <w:t xml:space="preserve"> leidinggevende</w:t>
      </w:r>
      <w:r w:rsidR="008124F9" w:rsidRPr="0043746E"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</w:rPr>
        <w:t>n</w:t>
      </w:r>
    </w:p>
    <w:p w14:paraId="6E3A034D" w14:textId="77777777" w:rsidR="007231CB" w:rsidRPr="007231CB" w:rsidRDefault="007231CB" w:rsidP="007231CB">
      <w:pPr>
        <w:rPr>
          <w:rFonts w:asciiTheme="minorHAnsi" w:hAnsiTheme="minorHAnsi" w:cstheme="minorHAnsi"/>
          <w:b/>
          <w:bCs/>
          <w:color w:val="FFC000" w:themeColor="accent4"/>
          <w:szCs w:val="20"/>
        </w:rPr>
      </w:pPr>
      <w:r w:rsidRPr="007231CB">
        <w:rPr>
          <w:rFonts w:asciiTheme="minorHAnsi" w:hAnsiTheme="minorHAnsi" w:cstheme="minorHAnsi"/>
          <w:b/>
          <w:bCs/>
          <w:color w:val="FFC000" w:themeColor="accent4"/>
          <w:szCs w:val="20"/>
        </w:rPr>
        <w:t> </w:t>
      </w:r>
    </w:p>
    <w:p w14:paraId="429D8DD8" w14:textId="77777777" w:rsidR="007231CB" w:rsidRPr="007231CB" w:rsidRDefault="007231CB" w:rsidP="007231CB">
      <w:pPr>
        <w:rPr>
          <w:rFonts w:asciiTheme="minorHAnsi" w:hAnsiTheme="minorHAnsi" w:cstheme="minorHAnsi"/>
          <w:color w:val="000000" w:themeColor="text1"/>
          <w:szCs w:val="20"/>
        </w:rPr>
      </w:pPr>
      <w:r w:rsidRPr="007231CB">
        <w:rPr>
          <w:rFonts w:asciiTheme="minorHAnsi" w:hAnsiTheme="minorHAnsi" w:cstheme="minorHAnsi"/>
          <w:color w:val="000000" w:themeColor="text1"/>
          <w:szCs w:val="20"/>
        </w:rPr>
        <w:t>Onderwerp: Hoe gaat het met iedereen binnen jouw team?</w:t>
      </w:r>
    </w:p>
    <w:p w14:paraId="1BCBD5C8" w14:textId="4826C921" w:rsidR="0022782C" w:rsidRPr="0022782C" w:rsidRDefault="007231CB" w:rsidP="0022782C">
      <w:pPr>
        <w:rPr>
          <w:rFonts w:asciiTheme="minorHAnsi" w:hAnsiTheme="minorHAnsi" w:cstheme="minorHAnsi"/>
          <w:color w:val="000000" w:themeColor="text1"/>
          <w:szCs w:val="20"/>
        </w:rPr>
      </w:pPr>
      <w:r w:rsidRPr="007231CB">
        <w:rPr>
          <w:rFonts w:asciiTheme="minorHAnsi" w:hAnsiTheme="minorHAnsi" w:cstheme="minorHAnsi"/>
          <w:color w:val="000000" w:themeColor="text1"/>
          <w:szCs w:val="20"/>
        </w:rPr>
        <w:t> </w:t>
      </w:r>
    </w:p>
    <w:p w14:paraId="4DF2AAE7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Theme="minorHAnsi" w:hAnsiTheme="minorHAnsi" w:cstheme="minorHAnsi"/>
          <w:color w:val="000000" w:themeColor="text1"/>
        </w:rPr>
        <w:t>Beste [Naam],</w:t>
      </w:r>
    </w:p>
    <w:p w14:paraId="71935028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</w:p>
    <w:p w14:paraId="3B77127B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Theme="minorHAnsi" w:hAnsiTheme="minorHAnsi" w:cstheme="minorHAnsi"/>
          <w:color w:val="000000" w:themeColor="text1"/>
        </w:rPr>
        <w:t>We werken inmiddels een tijd met LifeCheck en jij speelt als leidinggevende een belangrijke rol in het actief houden van het platform binnen je team. Daarom zijn we benieuwd: hoe gaat het met jouw team? Is LifeCheck goed bekend, staat de app bij iedereen op de telefoon en heb je al ervaringen of feedback ontvangen?</w:t>
      </w:r>
    </w:p>
    <w:p w14:paraId="620CCD93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</w:p>
    <w:p w14:paraId="0B25794E" w14:textId="479A5623" w:rsidR="004E7974" w:rsidRPr="00F56573" w:rsidRDefault="004E7974" w:rsidP="004E7974">
      <w:pPr>
        <w:rPr>
          <w:rFonts w:asciiTheme="minorHAnsi" w:hAnsiTheme="minorHAnsi" w:cstheme="minorHAnsi"/>
          <w:b/>
          <w:bCs/>
          <w:color w:val="000000" w:themeColor="text1"/>
        </w:rPr>
      </w:pPr>
      <w:r w:rsidRPr="004E7974">
        <w:rPr>
          <w:rFonts w:asciiTheme="minorHAnsi" w:hAnsiTheme="minorHAnsi" w:cstheme="minorHAnsi"/>
          <w:b/>
          <w:bCs/>
          <w:color w:val="000000" w:themeColor="text1"/>
        </w:rPr>
        <w:t>Mentale veerkracht op werk – deze maand bij LifeCheck</w:t>
      </w:r>
    </w:p>
    <w:p w14:paraId="37AB5AD6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Theme="minorHAnsi" w:hAnsiTheme="minorHAnsi" w:cstheme="minorHAnsi"/>
          <w:color w:val="000000" w:themeColor="text1"/>
        </w:rPr>
        <w:t>Deze maand staat mentale veerkracht op werk centraal. In aanloop naar de Week van de Mentale Gezondheid (1 t/m 8 juni) helpen we medewerkers om beter om te gaan met werkdruk, stress en veranderingen. Kleine inzichten kunnen al een groot verschil maken in hoe mensen zich voelen, presteren en herstellen.</w:t>
      </w:r>
    </w:p>
    <w:p w14:paraId="43C891BE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</w:p>
    <w:p w14:paraId="1664ED24" w14:textId="3B02B721" w:rsidR="004E7974" w:rsidRPr="00F56573" w:rsidRDefault="004E7974" w:rsidP="00F56573">
      <w:pPr>
        <w:rPr>
          <w:rFonts w:asciiTheme="minorHAnsi" w:hAnsiTheme="minorHAnsi" w:cstheme="minorHAnsi"/>
          <w:b/>
          <w:bCs/>
          <w:color w:val="000000" w:themeColor="text1"/>
        </w:rPr>
      </w:pPr>
      <w:r w:rsidRPr="004E7974">
        <w:rPr>
          <w:rFonts w:asciiTheme="minorHAnsi" w:hAnsiTheme="minorHAnsi" w:cstheme="minorHAnsi"/>
          <w:b/>
          <w:bCs/>
          <w:color w:val="000000" w:themeColor="text1"/>
        </w:rPr>
        <w:t>Wat bieden we deze maand?</w:t>
      </w:r>
    </w:p>
    <w:p w14:paraId="38EA377A" w14:textId="3020BB90" w:rsidR="004E7974" w:rsidRPr="004E7974" w:rsidRDefault="004E7974" w:rsidP="004E7974">
      <w:pPr>
        <w:pStyle w:val="Lijstaline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Theme="minorHAnsi" w:hAnsiTheme="minorHAnsi" w:cstheme="minorHAnsi"/>
          <w:color w:val="000000" w:themeColor="text1"/>
        </w:rPr>
        <w:t>Persoonlijk consult met een LifeCheck mental coach</w:t>
      </w:r>
    </w:p>
    <w:p w14:paraId="0C5F078C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Theme="minorHAnsi" w:hAnsiTheme="minorHAnsi" w:cstheme="minorHAnsi"/>
          <w:color w:val="000000" w:themeColor="text1"/>
        </w:rPr>
        <w:t>Voor ondersteuning bij werkdruk, stress of energiebalans.</w:t>
      </w:r>
    </w:p>
    <w:p w14:paraId="34B134EA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</w:p>
    <w:p w14:paraId="0D47D18C" w14:textId="77777777" w:rsidR="004E7974" w:rsidRPr="004E7974" w:rsidRDefault="004E7974" w:rsidP="004E7974">
      <w:pPr>
        <w:pStyle w:val="Lijstaline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Theme="minorHAnsi" w:hAnsiTheme="minorHAnsi" w:cstheme="minorHAnsi"/>
          <w:color w:val="000000" w:themeColor="text1"/>
        </w:rPr>
        <w:t>3-daagse Verlaag je stress challenge (vanaf 1 juni)</w:t>
      </w:r>
    </w:p>
    <w:p w14:paraId="173EA7DA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Theme="minorHAnsi" w:hAnsiTheme="minorHAnsi" w:cstheme="minorHAnsi"/>
          <w:color w:val="000000" w:themeColor="text1"/>
        </w:rPr>
        <w:t>Een korte, praktische challenge in de LifeCheck app waarmee medewerkers in 3 dagen leren stress beter te herkennen en te verminderen.</w:t>
      </w:r>
    </w:p>
    <w:p w14:paraId="59BA0E51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</w:p>
    <w:p w14:paraId="51C41523" w14:textId="3EABFC55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Theme="minorHAnsi" w:hAnsiTheme="minorHAnsi" w:cstheme="minorHAnsi"/>
          <w:color w:val="000000" w:themeColor="text1"/>
        </w:rPr>
        <w:t>Dag 1: Stresssignalen herkennen</w:t>
      </w:r>
    </w:p>
    <w:p w14:paraId="6A6BC624" w14:textId="7464DBA0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Theme="minorHAnsi" w:hAnsiTheme="minorHAnsi" w:cstheme="minorHAnsi"/>
          <w:color w:val="000000" w:themeColor="text1"/>
        </w:rPr>
        <w:t>Dag 2: Stress verlagen met eenvoudige technieken</w:t>
      </w:r>
    </w:p>
    <w:p w14:paraId="439D3888" w14:textId="2F613145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Theme="minorHAnsi" w:hAnsiTheme="minorHAnsi" w:cstheme="minorHAnsi"/>
          <w:color w:val="000000" w:themeColor="text1"/>
        </w:rPr>
        <w:t>Dag 3: Praktische routines voor meer rust en focus</w:t>
      </w:r>
    </w:p>
    <w:p w14:paraId="018E9100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</w:p>
    <w:p w14:paraId="555D6D70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="Segoe UI Emoji" w:hAnsi="Segoe UI Emoji" w:cs="Segoe UI Emoji"/>
          <w:color w:val="000000" w:themeColor="text1"/>
        </w:rPr>
        <w:t>📲</w:t>
      </w:r>
      <w:r w:rsidRPr="004E7974">
        <w:rPr>
          <w:rFonts w:asciiTheme="minorHAnsi" w:hAnsiTheme="minorHAnsi" w:cstheme="minorHAnsi"/>
          <w:color w:val="000000" w:themeColor="text1"/>
        </w:rPr>
        <w:t xml:space="preserve"> De challenge staat vanaf 1 juni als uitgelicht bericht in de app. Medewerkers met pushmeldingen ontvangen automatisch een notificatie. Deelname is vrijblijvend.</w:t>
      </w:r>
    </w:p>
    <w:p w14:paraId="7C3C439E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</w:p>
    <w:p w14:paraId="6D376D59" w14:textId="2408CDC4" w:rsidR="004E7974" w:rsidRPr="00F56573" w:rsidRDefault="004E7974" w:rsidP="004E7974">
      <w:pPr>
        <w:rPr>
          <w:rFonts w:asciiTheme="minorHAnsi" w:hAnsiTheme="minorHAnsi" w:cstheme="minorHAnsi"/>
          <w:b/>
          <w:bCs/>
          <w:color w:val="000000" w:themeColor="text1"/>
        </w:rPr>
      </w:pPr>
      <w:r w:rsidRPr="004E7974">
        <w:rPr>
          <w:rFonts w:asciiTheme="minorHAnsi" w:hAnsiTheme="minorHAnsi" w:cstheme="minorHAnsi"/>
          <w:b/>
          <w:bCs/>
          <w:color w:val="000000" w:themeColor="text1"/>
        </w:rPr>
        <w:t>Signaleren in je team</w:t>
      </w:r>
    </w:p>
    <w:p w14:paraId="026ADC48" w14:textId="698AA81F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Theme="minorHAnsi" w:hAnsiTheme="minorHAnsi" w:cstheme="minorHAnsi"/>
          <w:color w:val="000000" w:themeColor="text1"/>
        </w:rPr>
        <w:t>Om mentale belasting beter te herkennen is er een praktische signalen checklist beschikbaar voor leidinggevenden.</w:t>
      </w:r>
      <w:r w:rsidR="00F56573" w:rsidRPr="00F56573">
        <w:rPr>
          <w:rFonts w:asciiTheme="minorHAnsi" w:hAnsiTheme="minorHAnsi" w:cstheme="minorHAnsi"/>
          <w:color w:val="000000" w:themeColor="text1"/>
        </w:rPr>
        <w:t xml:space="preserve"> </w:t>
      </w:r>
      <w:r w:rsidR="00F56573" w:rsidRPr="004E7974">
        <w:rPr>
          <w:rFonts w:asciiTheme="minorHAnsi" w:hAnsiTheme="minorHAnsi" w:cstheme="minorHAnsi"/>
          <w:color w:val="000000" w:themeColor="text1"/>
        </w:rPr>
        <w:t>Je kunt deze gebruiken als ondersteuning in 1-op-1 gesprekken of bij het signaleren van stress binnen je team.</w:t>
      </w:r>
    </w:p>
    <w:p w14:paraId="58916DD4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</w:p>
    <w:p w14:paraId="5E2F3648" w14:textId="6D77D0BE" w:rsidR="004E7974" w:rsidRPr="00F56573" w:rsidRDefault="00F56573" w:rsidP="004E7974">
      <w:pPr>
        <w:rPr>
          <w:rFonts w:asciiTheme="minorHAnsi" w:hAnsiTheme="minorHAnsi" w:cstheme="minorHAnsi"/>
          <w:color w:val="000000" w:themeColor="text1"/>
        </w:rPr>
      </w:pPr>
      <w:hyperlink r:id="rId11" w:history="1">
        <w:r w:rsidRPr="00F56573">
          <w:rPr>
            <w:rStyle w:val="Hyperlink"/>
            <w:rFonts w:ascii="Segoe UI Emoji" w:hAnsi="Segoe UI Emoji" w:cs="Segoe UI Emoji"/>
          </w:rPr>
          <w:t>Bekijk de signalen checklist hier</w:t>
        </w:r>
      </w:hyperlink>
    </w:p>
    <w:p w14:paraId="576BD30D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</w:p>
    <w:p w14:paraId="507047FF" w14:textId="43E0D6DD" w:rsidR="004E7974" w:rsidRPr="00F56573" w:rsidRDefault="004E7974" w:rsidP="004E7974">
      <w:pPr>
        <w:rPr>
          <w:rFonts w:asciiTheme="minorHAnsi" w:hAnsiTheme="minorHAnsi" w:cstheme="minorHAnsi"/>
          <w:b/>
          <w:bCs/>
          <w:color w:val="000000" w:themeColor="text1"/>
        </w:rPr>
      </w:pPr>
      <w:r w:rsidRPr="00F56573">
        <w:rPr>
          <w:rFonts w:asciiTheme="minorHAnsi" w:hAnsiTheme="minorHAnsi" w:cstheme="minorHAnsi"/>
          <w:b/>
          <w:bCs/>
          <w:color w:val="000000" w:themeColor="text1"/>
        </w:rPr>
        <w:t>Tot slot</w:t>
      </w:r>
    </w:p>
    <w:p w14:paraId="7E86E5AA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Theme="minorHAnsi" w:hAnsiTheme="minorHAnsi" w:cstheme="minorHAnsi"/>
          <w:color w:val="000000" w:themeColor="text1"/>
        </w:rPr>
        <w:t>Regelmatig inchecken helpt om signalen vroeg te herkennen en je team gezond en energiek te houden. Kijk vooral wat jij nodig hebt en hoe LifeCheck daarbij kan ondersteunen.</w:t>
      </w:r>
    </w:p>
    <w:p w14:paraId="18259768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</w:p>
    <w:p w14:paraId="752E32F1" w14:textId="77777777" w:rsidR="004E7974" w:rsidRPr="004E7974" w:rsidRDefault="004E7974" w:rsidP="004E7974">
      <w:p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Theme="minorHAnsi" w:hAnsiTheme="minorHAnsi" w:cstheme="minorHAnsi"/>
          <w:color w:val="000000" w:themeColor="text1"/>
        </w:rPr>
        <w:t>Met vriendelijke groet,</w:t>
      </w:r>
    </w:p>
    <w:p w14:paraId="0BDBB44B" w14:textId="0865304E" w:rsidR="00EF2DCE" w:rsidRDefault="004E7974" w:rsidP="004E7974">
      <w:pPr>
        <w:rPr>
          <w:rFonts w:asciiTheme="minorHAnsi" w:hAnsiTheme="minorHAnsi" w:cstheme="minorHAnsi"/>
          <w:color w:val="000000" w:themeColor="text1"/>
        </w:rPr>
      </w:pPr>
      <w:r w:rsidRPr="004E7974">
        <w:rPr>
          <w:rFonts w:asciiTheme="minorHAnsi" w:hAnsiTheme="minorHAnsi" w:cstheme="minorHAnsi"/>
          <w:color w:val="000000" w:themeColor="text1"/>
        </w:rPr>
        <w:t>[Afzender]</w:t>
      </w:r>
    </w:p>
    <w:p w14:paraId="4E04C438" w14:textId="472768B4" w:rsidR="00EF2DCE" w:rsidRPr="007231CB" w:rsidRDefault="00EF2DCE" w:rsidP="0022782C">
      <w:pPr>
        <w:rPr>
          <w:rFonts w:asciiTheme="minorHAnsi" w:hAnsiTheme="minorHAnsi" w:cstheme="minorHAnsi"/>
          <w:color w:val="000000" w:themeColor="text1"/>
        </w:rPr>
      </w:pPr>
    </w:p>
    <w:sectPr w:rsidR="00EF2DCE" w:rsidRPr="007231CB" w:rsidSect="009D3E6C">
      <w:headerReference w:type="default" r:id="rId12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A250" w14:textId="77777777" w:rsidR="007F1157" w:rsidRDefault="007F1157" w:rsidP="0029718B">
      <w:pPr>
        <w:spacing w:line="240" w:lineRule="auto"/>
      </w:pPr>
      <w:r>
        <w:separator/>
      </w:r>
    </w:p>
  </w:endnote>
  <w:endnote w:type="continuationSeparator" w:id="0">
    <w:p w14:paraId="3EE52AA8" w14:textId="77777777" w:rsidR="007F1157" w:rsidRDefault="007F1157" w:rsidP="0029718B">
      <w:pPr>
        <w:spacing w:line="240" w:lineRule="auto"/>
      </w:pPr>
      <w:r>
        <w:continuationSeparator/>
      </w:r>
    </w:p>
  </w:endnote>
  <w:endnote w:type="continuationNotice" w:id="1">
    <w:p w14:paraId="0370D498" w14:textId="77777777" w:rsidR="007F1157" w:rsidRDefault="007F11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9410" w14:textId="77777777" w:rsidR="007F1157" w:rsidRDefault="007F1157" w:rsidP="0029718B">
      <w:pPr>
        <w:spacing w:line="240" w:lineRule="auto"/>
      </w:pPr>
      <w:r>
        <w:separator/>
      </w:r>
    </w:p>
  </w:footnote>
  <w:footnote w:type="continuationSeparator" w:id="0">
    <w:p w14:paraId="3C0CB895" w14:textId="77777777" w:rsidR="007F1157" w:rsidRDefault="007F1157" w:rsidP="0029718B">
      <w:pPr>
        <w:spacing w:line="240" w:lineRule="auto"/>
      </w:pPr>
      <w:r>
        <w:continuationSeparator/>
      </w:r>
    </w:p>
  </w:footnote>
  <w:footnote w:type="continuationNotice" w:id="1">
    <w:p w14:paraId="7F5105B9" w14:textId="77777777" w:rsidR="007F1157" w:rsidRDefault="007F11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C7957"/>
    <w:multiLevelType w:val="multilevel"/>
    <w:tmpl w:val="9A3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D3154"/>
    <w:multiLevelType w:val="hybridMultilevel"/>
    <w:tmpl w:val="384E7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7132"/>
    <w:multiLevelType w:val="hybridMultilevel"/>
    <w:tmpl w:val="AD203A64"/>
    <w:lvl w:ilvl="0" w:tplc="831C4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E0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4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00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84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8C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45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67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E5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8631A5"/>
    <w:multiLevelType w:val="hybridMultilevel"/>
    <w:tmpl w:val="076037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C0A76"/>
    <w:multiLevelType w:val="multilevel"/>
    <w:tmpl w:val="27DC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D37B8"/>
    <w:multiLevelType w:val="multilevel"/>
    <w:tmpl w:val="9AF6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83CE5"/>
    <w:multiLevelType w:val="multilevel"/>
    <w:tmpl w:val="19B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0C02DA"/>
    <w:multiLevelType w:val="hybridMultilevel"/>
    <w:tmpl w:val="4FC23E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5"/>
  </w:num>
  <w:num w:numId="2" w16cid:durableId="583026599">
    <w:abstractNumId w:val="2"/>
  </w:num>
  <w:num w:numId="3" w16cid:durableId="693534377">
    <w:abstractNumId w:val="9"/>
  </w:num>
  <w:num w:numId="4" w16cid:durableId="1947421207">
    <w:abstractNumId w:val="5"/>
  </w:num>
  <w:num w:numId="5" w16cid:durableId="1712225545">
    <w:abstractNumId w:val="1"/>
  </w:num>
  <w:num w:numId="6" w16cid:durableId="1112474881">
    <w:abstractNumId w:val="3"/>
  </w:num>
  <w:num w:numId="7" w16cid:durableId="1243249222">
    <w:abstractNumId w:val="6"/>
  </w:num>
  <w:num w:numId="8" w16cid:durableId="1286154978">
    <w:abstractNumId w:val="0"/>
  </w:num>
  <w:num w:numId="9" w16cid:durableId="152112750">
    <w:abstractNumId w:val="12"/>
  </w:num>
  <w:num w:numId="10" w16cid:durableId="1741438613">
    <w:abstractNumId w:val="13"/>
  </w:num>
  <w:num w:numId="11" w16cid:durableId="534923783">
    <w:abstractNumId w:val="8"/>
  </w:num>
  <w:num w:numId="12" w16cid:durableId="2092727613">
    <w:abstractNumId w:val="4"/>
  </w:num>
  <w:num w:numId="13" w16cid:durableId="2114208254">
    <w:abstractNumId w:val="11"/>
  </w:num>
  <w:num w:numId="14" w16cid:durableId="691999532">
    <w:abstractNumId w:val="14"/>
  </w:num>
  <w:num w:numId="15" w16cid:durableId="1899705645">
    <w:abstractNumId w:val="7"/>
  </w:num>
  <w:num w:numId="16" w16cid:durableId="2113815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4F44"/>
    <w:rsid w:val="00027E97"/>
    <w:rsid w:val="000369CE"/>
    <w:rsid w:val="00044B60"/>
    <w:rsid w:val="00044F9F"/>
    <w:rsid w:val="00067D8B"/>
    <w:rsid w:val="00083AA4"/>
    <w:rsid w:val="00096E86"/>
    <w:rsid w:val="000A0AC7"/>
    <w:rsid w:val="000B4DD2"/>
    <w:rsid w:val="000D2D2C"/>
    <w:rsid w:val="000E2010"/>
    <w:rsid w:val="000E4597"/>
    <w:rsid w:val="000E5649"/>
    <w:rsid w:val="000F0EE8"/>
    <w:rsid w:val="00101FE7"/>
    <w:rsid w:val="00112A54"/>
    <w:rsid w:val="00113206"/>
    <w:rsid w:val="00121610"/>
    <w:rsid w:val="00132C0E"/>
    <w:rsid w:val="0018607B"/>
    <w:rsid w:val="001A1A53"/>
    <w:rsid w:val="001C3606"/>
    <w:rsid w:val="001C640E"/>
    <w:rsid w:val="001E0A59"/>
    <w:rsid w:val="00200005"/>
    <w:rsid w:val="0022782C"/>
    <w:rsid w:val="002323DB"/>
    <w:rsid w:val="002422EB"/>
    <w:rsid w:val="00242A9D"/>
    <w:rsid w:val="002448FB"/>
    <w:rsid w:val="00257622"/>
    <w:rsid w:val="00262AE6"/>
    <w:rsid w:val="002743B5"/>
    <w:rsid w:val="002833CE"/>
    <w:rsid w:val="002852E2"/>
    <w:rsid w:val="0029718B"/>
    <w:rsid w:val="002D3706"/>
    <w:rsid w:val="002F3535"/>
    <w:rsid w:val="002F48E0"/>
    <w:rsid w:val="003052F4"/>
    <w:rsid w:val="003078CB"/>
    <w:rsid w:val="00321A95"/>
    <w:rsid w:val="00321EC5"/>
    <w:rsid w:val="0033613E"/>
    <w:rsid w:val="003373D3"/>
    <w:rsid w:val="00341500"/>
    <w:rsid w:val="00344568"/>
    <w:rsid w:val="003466EE"/>
    <w:rsid w:val="0035305C"/>
    <w:rsid w:val="003750EE"/>
    <w:rsid w:val="00397180"/>
    <w:rsid w:val="003A0D42"/>
    <w:rsid w:val="003A3B0D"/>
    <w:rsid w:val="003A70A0"/>
    <w:rsid w:val="003B5F8C"/>
    <w:rsid w:val="003C20FD"/>
    <w:rsid w:val="003E3BAC"/>
    <w:rsid w:val="003E5B24"/>
    <w:rsid w:val="003E63D7"/>
    <w:rsid w:val="003F7ECB"/>
    <w:rsid w:val="0040079A"/>
    <w:rsid w:val="00421155"/>
    <w:rsid w:val="00424A33"/>
    <w:rsid w:val="00425C05"/>
    <w:rsid w:val="00431252"/>
    <w:rsid w:val="00431A78"/>
    <w:rsid w:val="00433A9F"/>
    <w:rsid w:val="0043746E"/>
    <w:rsid w:val="0043761F"/>
    <w:rsid w:val="004518F9"/>
    <w:rsid w:val="00455AEC"/>
    <w:rsid w:val="00461A79"/>
    <w:rsid w:val="00482F9D"/>
    <w:rsid w:val="00490F40"/>
    <w:rsid w:val="0049409C"/>
    <w:rsid w:val="004A6D2B"/>
    <w:rsid w:val="004C113D"/>
    <w:rsid w:val="004C7D13"/>
    <w:rsid w:val="004E6C51"/>
    <w:rsid w:val="004E7974"/>
    <w:rsid w:val="004F748D"/>
    <w:rsid w:val="00500223"/>
    <w:rsid w:val="00500ECA"/>
    <w:rsid w:val="005148BB"/>
    <w:rsid w:val="005224FB"/>
    <w:rsid w:val="00550F1B"/>
    <w:rsid w:val="00573FC2"/>
    <w:rsid w:val="005801BA"/>
    <w:rsid w:val="0059394E"/>
    <w:rsid w:val="005A1E27"/>
    <w:rsid w:val="005A2D3D"/>
    <w:rsid w:val="005B4C4A"/>
    <w:rsid w:val="005C7F91"/>
    <w:rsid w:val="005D2033"/>
    <w:rsid w:val="005E1B16"/>
    <w:rsid w:val="005F56DA"/>
    <w:rsid w:val="006214EA"/>
    <w:rsid w:val="0062195B"/>
    <w:rsid w:val="00642081"/>
    <w:rsid w:val="00643BF1"/>
    <w:rsid w:val="00645D06"/>
    <w:rsid w:val="00650128"/>
    <w:rsid w:val="00653840"/>
    <w:rsid w:val="006876ED"/>
    <w:rsid w:val="006B201F"/>
    <w:rsid w:val="006D1BF0"/>
    <w:rsid w:val="006E19CA"/>
    <w:rsid w:val="006E1BE5"/>
    <w:rsid w:val="006E29C9"/>
    <w:rsid w:val="006E64AD"/>
    <w:rsid w:val="006F3841"/>
    <w:rsid w:val="00705651"/>
    <w:rsid w:val="00707151"/>
    <w:rsid w:val="007228B3"/>
    <w:rsid w:val="007231CB"/>
    <w:rsid w:val="0073232B"/>
    <w:rsid w:val="00732AF7"/>
    <w:rsid w:val="007503EE"/>
    <w:rsid w:val="0075486F"/>
    <w:rsid w:val="00767177"/>
    <w:rsid w:val="007672DF"/>
    <w:rsid w:val="00767BD0"/>
    <w:rsid w:val="007818DD"/>
    <w:rsid w:val="007A7548"/>
    <w:rsid w:val="007C57C0"/>
    <w:rsid w:val="007C7F51"/>
    <w:rsid w:val="007E4AB5"/>
    <w:rsid w:val="007F0D8A"/>
    <w:rsid w:val="007F1157"/>
    <w:rsid w:val="00801B82"/>
    <w:rsid w:val="00807823"/>
    <w:rsid w:val="008124F9"/>
    <w:rsid w:val="0081267C"/>
    <w:rsid w:val="00814072"/>
    <w:rsid w:val="00816F1E"/>
    <w:rsid w:val="00820F10"/>
    <w:rsid w:val="008253AB"/>
    <w:rsid w:val="00831664"/>
    <w:rsid w:val="008369C9"/>
    <w:rsid w:val="00837B32"/>
    <w:rsid w:val="00840E87"/>
    <w:rsid w:val="00843E27"/>
    <w:rsid w:val="008513C8"/>
    <w:rsid w:val="008548C8"/>
    <w:rsid w:val="00896C51"/>
    <w:rsid w:val="008A6348"/>
    <w:rsid w:val="008C495E"/>
    <w:rsid w:val="008E3AC0"/>
    <w:rsid w:val="008F3608"/>
    <w:rsid w:val="008F6E8B"/>
    <w:rsid w:val="009074BB"/>
    <w:rsid w:val="009102A6"/>
    <w:rsid w:val="009203BD"/>
    <w:rsid w:val="00926677"/>
    <w:rsid w:val="00947034"/>
    <w:rsid w:val="009638B3"/>
    <w:rsid w:val="009652FF"/>
    <w:rsid w:val="00970391"/>
    <w:rsid w:val="00970BC6"/>
    <w:rsid w:val="00991293"/>
    <w:rsid w:val="00992023"/>
    <w:rsid w:val="009932FB"/>
    <w:rsid w:val="00995D99"/>
    <w:rsid w:val="00995F2A"/>
    <w:rsid w:val="009C166F"/>
    <w:rsid w:val="009C6297"/>
    <w:rsid w:val="009D3E6C"/>
    <w:rsid w:val="009D4D9F"/>
    <w:rsid w:val="009D5959"/>
    <w:rsid w:val="009D6505"/>
    <w:rsid w:val="009E4234"/>
    <w:rsid w:val="009E5F14"/>
    <w:rsid w:val="00A00E89"/>
    <w:rsid w:val="00A01E3E"/>
    <w:rsid w:val="00A95853"/>
    <w:rsid w:val="00AA4CC6"/>
    <w:rsid w:val="00AF3615"/>
    <w:rsid w:val="00B01B7C"/>
    <w:rsid w:val="00B21AB7"/>
    <w:rsid w:val="00B30E03"/>
    <w:rsid w:val="00B4631F"/>
    <w:rsid w:val="00B750BF"/>
    <w:rsid w:val="00B76A8A"/>
    <w:rsid w:val="00B97C70"/>
    <w:rsid w:val="00BA6ED1"/>
    <w:rsid w:val="00BB07B0"/>
    <w:rsid w:val="00BB277B"/>
    <w:rsid w:val="00BD5777"/>
    <w:rsid w:val="00BD6CF9"/>
    <w:rsid w:val="00BD7BF9"/>
    <w:rsid w:val="00BE063E"/>
    <w:rsid w:val="00BE0C5E"/>
    <w:rsid w:val="00C02696"/>
    <w:rsid w:val="00C25103"/>
    <w:rsid w:val="00C263B6"/>
    <w:rsid w:val="00C35E13"/>
    <w:rsid w:val="00C64F60"/>
    <w:rsid w:val="00C85FAB"/>
    <w:rsid w:val="00C86606"/>
    <w:rsid w:val="00C87AAC"/>
    <w:rsid w:val="00CA6300"/>
    <w:rsid w:val="00CB1E39"/>
    <w:rsid w:val="00CB4E03"/>
    <w:rsid w:val="00CB6CD6"/>
    <w:rsid w:val="00CD3A14"/>
    <w:rsid w:val="00CE475F"/>
    <w:rsid w:val="00CE5EBF"/>
    <w:rsid w:val="00CF0554"/>
    <w:rsid w:val="00CF140D"/>
    <w:rsid w:val="00D00665"/>
    <w:rsid w:val="00D35813"/>
    <w:rsid w:val="00D4001A"/>
    <w:rsid w:val="00D43487"/>
    <w:rsid w:val="00D60D72"/>
    <w:rsid w:val="00D679EB"/>
    <w:rsid w:val="00D90512"/>
    <w:rsid w:val="00D90702"/>
    <w:rsid w:val="00DC396B"/>
    <w:rsid w:val="00DE31E2"/>
    <w:rsid w:val="00DF0A86"/>
    <w:rsid w:val="00E02361"/>
    <w:rsid w:val="00E21839"/>
    <w:rsid w:val="00E47144"/>
    <w:rsid w:val="00E743F0"/>
    <w:rsid w:val="00E7576E"/>
    <w:rsid w:val="00E77A95"/>
    <w:rsid w:val="00E91176"/>
    <w:rsid w:val="00EA1580"/>
    <w:rsid w:val="00EA4D9B"/>
    <w:rsid w:val="00EB1A1D"/>
    <w:rsid w:val="00EB3C2B"/>
    <w:rsid w:val="00ED5817"/>
    <w:rsid w:val="00EF2DCE"/>
    <w:rsid w:val="00F02094"/>
    <w:rsid w:val="00F05617"/>
    <w:rsid w:val="00F15656"/>
    <w:rsid w:val="00F16E91"/>
    <w:rsid w:val="00F214B2"/>
    <w:rsid w:val="00F32D11"/>
    <w:rsid w:val="00F40E65"/>
    <w:rsid w:val="00F4224C"/>
    <w:rsid w:val="00F524F2"/>
    <w:rsid w:val="00F56573"/>
    <w:rsid w:val="00F62F5B"/>
    <w:rsid w:val="00F804A2"/>
    <w:rsid w:val="00F83037"/>
    <w:rsid w:val="00FB3206"/>
    <w:rsid w:val="00FC0B5A"/>
    <w:rsid w:val="00FD033E"/>
    <w:rsid w:val="00FD4CA8"/>
    <w:rsid w:val="00FD7C4A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14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14E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fecheck.nl/wp-content/uploads/2025/12/LifeCheck-Signalen-checklist-NL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Een nieuw document maken." ma:contentTypeScope="" ma:versionID="90bd8fd3bdbad43d16b7b4f405e7e008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8bee46140032144846571220a61deb28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3.xml><?xml version="1.0" encoding="utf-8"?>
<ds:datastoreItem xmlns:ds="http://schemas.openxmlformats.org/officeDocument/2006/customXml" ds:itemID="{CF6D637B-7D26-4795-B727-46C410E6FCC0}"/>
</file>

<file path=customXml/itemProps4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28</TotalTime>
  <Pages>1</Pages>
  <Words>307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19</cp:revision>
  <cp:lastPrinted>2025-02-17T11:02:00Z</cp:lastPrinted>
  <dcterms:created xsi:type="dcterms:W3CDTF">2025-10-22T12:25:00Z</dcterms:created>
  <dcterms:modified xsi:type="dcterms:W3CDTF">2026-05-28T09:14:00Z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